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5" w:rsidRDefault="00897D45" w:rsidP="00897D45">
      <w:pPr>
        <w:tabs>
          <w:tab w:val="left" w:pos="0"/>
          <w:tab w:val="left" w:pos="142"/>
          <w:tab w:val="left" w:pos="6946"/>
        </w:tabs>
        <w:spacing w:line="26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Disposizione n. 4063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 0059850 del 12.08.2016</w:t>
      </w:r>
    </w:p>
    <w:p w:rsidR="00897D45" w:rsidRPr="00D1244E" w:rsidRDefault="00897D45" w:rsidP="00897D45">
      <w:pPr>
        <w:spacing w:line="26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PUBBLICO DI SELEZIONE PER </w:t>
      </w:r>
      <w:r w:rsidRPr="00D1244E">
        <w:rPr>
          <w:rFonts w:ascii="Arial" w:hAnsi="Arial" w:cs="Arial"/>
          <w:b/>
          <w:sz w:val="22"/>
          <w:szCs w:val="22"/>
        </w:rPr>
        <w:t>IL CONFERIMENTO DI UN INCARICO</w:t>
      </w:r>
      <w:r>
        <w:rPr>
          <w:rFonts w:ascii="Arial" w:hAnsi="Arial" w:cs="Arial"/>
          <w:b/>
          <w:sz w:val="22"/>
          <w:szCs w:val="22"/>
        </w:rPr>
        <w:t xml:space="preserve"> DI PRESTAZIONE PROFESSIONALE</w:t>
      </w:r>
      <w:r w:rsidRPr="00D1244E">
        <w:rPr>
          <w:rFonts w:ascii="Arial" w:hAnsi="Arial" w:cs="Arial"/>
          <w:b/>
          <w:sz w:val="22"/>
          <w:szCs w:val="22"/>
        </w:rPr>
        <w:t xml:space="preserve"> DA ATTIVARE PRESSO LO “SPORTELLO PER LE RELAZIONI CON GLI STUDENTI DISABILI” </w:t>
      </w:r>
      <w:r>
        <w:rPr>
          <w:rFonts w:ascii="Arial" w:hAnsi="Arial" w:cs="Arial"/>
          <w:b/>
          <w:sz w:val="22"/>
          <w:szCs w:val="22"/>
        </w:rPr>
        <w:t xml:space="preserve">DI SAPIENZA </w:t>
      </w:r>
      <w:r w:rsidRPr="00D1244E">
        <w:rPr>
          <w:rFonts w:ascii="Arial" w:hAnsi="Arial" w:cs="Arial"/>
          <w:b/>
          <w:sz w:val="22"/>
          <w:szCs w:val="22"/>
        </w:rPr>
        <w:t xml:space="preserve">UNIVERSITA’ DI ROMA </w:t>
      </w:r>
    </w:p>
    <w:p w:rsidR="00897D45" w:rsidRPr="00F532DD" w:rsidRDefault="00897D45" w:rsidP="00F532DD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F532DD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F39BF">
        <w:rPr>
          <w:rFonts w:ascii="Arial" w:hAnsi="Arial" w:cs="Arial"/>
          <w:b/>
          <w:sz w:val="22"/>
          <w:szCs w:val="22"/>
        </w:rPr>
        <w:t>Procedura n.2/2016</w:t>
      </w:r>
      <w:r w:rsidRPr="00266C82">
        <w:rPr>
          <w:rFonts w:ascii="Arial" w:hAnsi="Arial" w:cs="Arial"/>
          <w:b/>
          <w:sz w:val="22"/>
          <w:szCs w:val="22"/>
        </w:rPr>
        <w:tab/>
      </w:r>
    </w:p>
    <w:p w:rsidR="00897D45" w:rsidRDefault="00897D45" w:rsidP="00897D45">
      <w:pPr>
        <w:spacing w:after="14" w:line="247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B350F9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il </w:t>
      </w:r>
      <w:r w:rsidRPr="00D1244E">
        <w:rPr>
          <w:rFonts w:ascii="Arial" w:hAnsi="Arial" w:cs="Arial"/>
          <w:sz w:val="22"/>
          <w:szCs w:val="22"/>
        </w:rPr>
        <w:t>Regolamento per l’affidamento di incarichi di collaborazione coordinata e continuativa, consulenza professionale e prestazione oc</w:t>
      </w:r>
      <w:r>
        <w:rPr>
          <w:rFonts w:ascii="Arial" w:hAnsi="Arial" w:cs="Arial"/>
          <w:sz w:val="22"/>
          <w:szCs w:val="22"/>
        </w:rPr>
        <w:t>casionale in vigore presso la Sapienza</w:t>
      </w:r>
      <w:r w:rsidRPr="00F6066E"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>Uni</w:t>
      </w:r>
      <w:r>
        <w:rPr>
          <w:rFonts w:ascii="Arial" w:hAnsi="Arial" w:cs="Arial"/>
          <w:sz w:val="22"/>
          <w:szCs w:val="22"/>
        </w:rPr>
        <w:t>versità</w:t>
      </w:r>
      <w:r w:rsidRPr="00D1244E">
        <w:rPr>
          <w:rFonts w:ascii="Arial" w:hAnsi="Arial" w:cs="Arial"/>
          <w:sz w:val="22"/>
          <w:szCs w:val="22"/>
        </w:rPr>
        <w:t xml:space="preserve"> di Roma, reso esecutivo con D.D. n. 768 del 12/08/2008 e rettificato con D.D. n.888 del 29.09.2008 e D.D. n.586 del 6.07.2009; </w:t>
      </w:r>
    </w:p>
    <w:p w:rsidR="00897D45" w:rsidRDefault="00897D45" w:rsidP="00897D45">
      <w:pPr>
        <w:shd w:val="clear" w:color="auto" w:fill="FFFFFF"/>
        <w:ind w:left="1410" w:right="51" w:hanging="1410"/>
        <w:jc w:val="both"/>
        <w:rPr>
          <w:rFonts w:ascii="Arial" w:hAnsi="Arial" w:cs="Arial"/>
          <w:sz w:val="22"/>
          <w:szCs w:val="22"/>
        </w:rPr>
      </w:pPr>
      <w:r w:rsidRPr="00B350F9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148D">
        <w:rPr>
          <w:rFonts w:ascii="Arial" w:hAnsi="Arial" w:cs="Arial"/>
          <w:sz w:val="22"/>
          <w:szCs w:val="22"/>
        </w:rPr>
        <w:t>il Regolamento di Ateneo per l’Amministrazione, la finanza e la contabilità, approvato dal Consiglio di amministrazione il 27.10.2015 con delibera n. 311 ed emanato con D.R. n. 65 del 13.01.2016;</w:t>
      </w:r>
    </w:p>
    <w:p w:rsidR="00897D45" w:rsidRDefault="00897D45" w:rsidP="00897D45">
      <w:pPr>
        <w:shd w:val="clear" w:color="auto" w:fill="FFFFFF"/>
        <w:ind w:left="1410" w:right="51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2A52">
        <w:rPr>
          <w:rFonts w:ascii="Arial" w:hAnsi="Arial" w:cs="Arial"/>
          <w:sz w:val="22"/>
          <w:szCs w:val="22"/>
        </w:rPr>
        <w:t xml:space="preserve">l’art. 7 comma 6 del D. </w:t>
      </w:r>
      <w:proofErr w:type="spellStart"/>
      <w:r w:rsidRPr="00EF2A52">
        <w:rPr>
          <w:rFonts w:ascii="Arial" w:hAnsi="Arial" w:cs="Arial"/>
          <w:sz w:val="22"/>
          <w:szCs w:val="22"/>
        </w:rPr>
        <w:t>Lgs</w:t>
      </w:r>
      <w:proofErr w:type="spellEnd"/>
      <w:r w:rsidRPr="00EF2A5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Del 630 marzo 2001 n. 165 e successive modificazioni e integrazioni </w:t>
      </w:r>
    </w:p>
    <w:p w:rsidR="00897D45" w:rsidRDefault="00897D45" w:rsidP="00897D45">
      <w:pPr>
        <w:shd w:val="clear" w:color="auto" w:fill="FFFFFF"/>
        <w:ind w:left="1410" w:right="51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B350F9">
        <w:rPr>
          <w:rFonts w:ascii="Arial" w:hAnsi="Arial" w:cs="Arial"/>
          <w:b/>
          <w:sz w:val="22"/>
          <w:szCs w:val="22"/>
        </w:rPr>
        <w:t>onsiderato</w:t>
      </w:r>
      <w:r w:rsidRPr="00D12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1244E">
        <w:rPr>
          <w:rFonts w:ascii="Arial" w:hAnsi="Arial" w:cs="Arial"/>
          <w:sz w:val="22"/>
          <w:szCs w:val="22"/>
        </w:rPr>
        <w:t xml:space="preserve">che dalla verifica preliminare pubblicata in data </w:t>
      </w:r>
      <w:r>
        <w:rPr>
          <w:rFonts w:ascii="Arial" w:hAnsi="Arial" w:cs="Arial"/>
          <w:sz w:val="22"/>
          <w:szCs w:val="22"/>
        </w:rPr>
        <w:t xml:space="preserve">04.08.2016 </w:t>
      </w:r>
      <w:r w:rsidRPr="00D1244E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>sono emerse professionalità all’interno dell’Università con i requisiti richiesti dal presente avviso di selezione</w:t>
      </w:r>
    </w:p>
    <w:p w:rsidR="00897D45" w:rsidRPr="00D80A1D" w:rsidRDefault="00897D45" w:rsidP="00D80A1D">
      <w:pPr>
        <w:pStyle w:val="Titolo1"/>
        <w:ind w:right="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</w:p>
    <w:p w:rsidR="00897D45" w:rsidRDefault="00897D45" w:rsidP="00897D4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kern w:val="32"/>
          <w:sz w:val="22"/>
          <w:szCs w:val="22"/>
        </w:rPr>
        <w:t>è</w:t>
      </w:r>
      <w:proofErr w:type="gramEnd"/>
      <w:r>
        <w:rPr>
          <w:rFonts w:ascii="Arial" w:hAnsi="Arial" w:cs="Arial"/>
          <w:bCs/>
          <w:kern w:val="32"/>
          <w:sz w:val="22"/>
          <w:szCs w:val="22"/>
        </w:rPr>
        <w:t xml:space="preserve"> indetta la </w:t>
      </w:r>
      <w:r w:rsidRPr="00D1244E">
        <w:rPr>
          <w:rFonts w:ascii="Arial" w:hAnsi="Arial" w:cs="Arial"/>
          <w:sz w:val="22"/>
          <w:szCs w:val="22"/>
        </w:rPr>
        <w:t xml:space="preserve">presente procedura di </w:t>
      </w:r>
      <w:r>
        <w:rPr>
          <w:rFonts w:ascii="Arial" w:hAnsi="Arial" w:cs="Arial"/>
          <w:sz w:val="22"/>
          <w:szCs w:val="22"/>
        </w:rPr>
        <w:t>selezione per il conferimento di un incarico di prestazione professionale per lo svolgimento della seguente attività presso “Sapienza” Università di Roma</w:t>
      </w:r>
      <w:r w:rsidRPr="00D1244E">
        <w:rPr>
          <w:rFonts w:ascii="Arial" w:hAnsi="Arial" w:cs="Arial"/>
          <w:sz w:val="22"/>
          <w:szCs w:val="22"/>
        </w:rPr>
        <w:t>:</w:t>
      </w:r>
    </w:p>
    <w:p w:rsidR="00897D45" w:rsidRDefault="00897D45" w:rsidP="00897D4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servizio</w:t>
      </w:r>
      <w:proofErr w:type="gramEnd"/>
      <w:r>
        <w:rPr>
          <w:rFonts w:ascii="Arial" w:hAnsi="Arial" w:cs="Arial"/>
          <w:sz w:val="22"/>
          <w:szCs w:val="22"/>
        </w:rPr>
        <w:t xml:space="preserve"> di aggiornamento e manutenzione delle pagine Web dedicate agli studenti disabili di “Sapienza” Università di Roma, </w:t>
      </w:r>
      <w:r w:rsidRPr="009A3A53">
        <w:rPr>
          <w:rFonts w:ascii="Arial" w:hAnsi="Arial" w:cs="Arial"/>
          <w:sz w:val="22"/>
          <w:szCs w:val="22"/>
        </w:rPr>
        <w:t>accessibili in conformità alle linee guida W3C</w:t>
      </w:r>
      <w:r>
        <w:rPr>
          <w:rFonts w:ascii="Arial" w:hAnsi="Arial" w:cs="Arial"/>
          <w:sz w:val="22"/>
          <w:szCs w:val="22"/>
        </w:rPr>
        <w:t>, e operazioni correlate.</w:t>
      </w:r>
    </w:p>
    <w:p w:rsidR="00897D45" w:rsidRPr="00D1244E" w:rsidRDefault="00897D45" w:rsidP="00897D45">
      <w:pPr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>L’attività og</w:t>
      </w:r>
      <w:r>
        <w:rPr>
          <w:rFonts w:ascii="Arial" w:hAnsi="Arial" w:cs="Arial"/>
          <w:sz w:val="22"/>
          <w:szCs w:val="22"/>
        </w:rPr>
        <w:t>getto della prestazione avrà la durata di 12 mesi, a partire dal 15 settembre 2016.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97D45" w:rsidRPr="00D1244E" w:rsidRDefault="00897D45" w:rsidP="00897D45">
      <w:pPr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prestazione</w:t>
      </w:r>
      <w:r w:rsidRPr="00D1244E">
        <w:rPr>
          <w:rFonts w:ascii="Arial" w:hAnsi="Arial" w:cs="Arial"/>
          <w:sz w:val="22"/>
          <w:szCs w:val="22"/>
        </w:rPr>
        <w:t xml:space="preserve"> prevede un corrispettivo pari ad € 3.000,00 (tremila/00) al lordo degli oneri previsti dalla legislazione vigente a carico ente</w:t>
      </w:r>
      <w:r>
        <w:rPr>
          <w:rFonts w:ascii="Arial" w:hAnsi="Arial" w:cs="Arial"/>
          <w:sz w:val="22"/>
          <w:szCs w:val="22"/>
        </w:rPr>
        <w:t xml:space="preserve"> e lavoratore.</w:t>
      </w:r>
    </w:p>
    <w:p w:rsidR="00897D45" w:rsidRDefault="00897D45" w:rsidP="00897D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prestazione</w:t>
      </w:r>
      <w:r w:rsidRPr="00D1244E">
        <w:rPr>
          <w:rFonts w:ascii="Arial" w:hAnsi="Arial" w:cs="Arial"/>
          <w:sz w:val="22"/>
          <w:szCs w:val="22"/>
        </w:rPr>
        <w:t xml:space="preserve"> sarà espletata personalmente dal soggetto selezionato</w:t>
      </w:r>
      <w:r>
        <w:rPr>
          <w:rFonts w:ascii="Arial" w:hAnsi="Arial" w:cs="Arial"/>
          <w:sz w:val="22"/>
          <w:szCs w:val="22"/>
        </w:rPr>
        <w:t xml:space="preserve"> in piena </w:t>
      </w:r>
      <w:r w:rsidRPr="00D1244E">
        <w:rPr>
          <w:rFonts w:ascii="Arial" w:hAnsi="Arial" w:cs="Arial"/>
          <w:sz w:val="22"/>
          <w:szCs w:val="22"/>
        </w:rPr>
        <w:t xml:space="preserve">autonomia senza vincoli di subordinazione in coordinamento con lo </w:t>
      </w:r>
      <w:r>
        <w:rPr>
          <w:rFonts w:ascii="Arial" w:hAnsi="Arial" w:cs="Arial"/>
          <w:sz w:val="22"/>
          <w:szCs w:val="22"/>
        </w:rPr>
        <w:t>“Sportello per le relazioni con gli studenti disabili” dell’Area Offerta formativa e diritto allo studio della “Sapienza”.</w:t>
      </w:r>
    </w:p>
    <w:p w:rsidR="00897D45" w:rsidRDefault="00897D45" w:rsidP="00897D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>I requisiti di ammissione alla presente procedura di valutazione comparativa</w:t>
      </w:r>
      <w:r>
        <w:rPr>
          <w:rFonts w:ascii="Arial" w:hAnsi="Arial" w:cs="Arial"/>
          <w:sz w:val="22"/>
          <w:szCs w:val="22"/>
        </w:rPr>
        <w:t>, che devono essere posseduti alla data di scadenza del presente bando,</w:t>
      </w:r>
      <w:r w:rsidRPr="00D1244E">
        <w:rPr>
          <w:rFonts w:ascii="Arial" w:hAnsi="Arial" w:cs="Arial"/>
          <w:sz w:val="22"/>
          <w:szCs w:val="22"/>
        </w:rPr>
        <w:t xml:space="preserve"> sono: </w:t>
      </w:r>
    </w:p>
    <w:p w:rsidR="00897D45" w:rsidRDefault="00897D45" w:rsidP="00897D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7D45" w:rsidRPr="006956D4" w:rsidRDefault="00897D45" w:rsidP="00897D45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Pr="00D1244E">
        <w:rPr>
          <w:rFonts w:ascii="Arial" w:hAnsi="Arial" w:cs="Arial"/>
          <w:sz w:val="22"/>
          <w:szCs w:val="22"/>
        </w:rPr>
        <w:t>aurea</w:t>
      </w:r>
      <w:proofErr w:type="gramEnd"/>
      <w:r>
        <w:rPr>
          <w:rFonts w:ascii="Arial" w:hAnsi="Arial" w:cs="Arial"/>
          <w:sz w:val="22"/>
          <w:szCs w:val="22"/>
        </w:rPr>
        <w:t xml:space="preserve"> in </w:t>
      </w:r>
      <w:r w:rsidRPr="00D1244E">
        <w:rPr>
          <w:rFonts w:ascii="Arial" w:hAnsi="Arial" w:cs="Arial"/>
          <w:sz w:val="22"/>
          <w:szCs w:val="22"/>
        </w:rPr>
        <w:t>Ingegneria Informatica;</w:t>
      </w:r>
    </w:p>
    <w:p w:rsidR="00897D45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esperienza</w:t>
      </w:r>
      <w:proofErr w:type="gramEnd"/>
      <w:r>
        <w:rPr>
          <w:rFonts w:ascii="Arial" w:hAnsi="Arial" w:cs="Arial"/>
          <w:sz w:val="22"/>
          <w:szCs w:val="22"/>
        </w:rPr>
        <w:t xml:space="preserve"> professionale consolidata nel settore dello s</w:t>
      </w:r>
      <w:r w:rsidRPr="00D1244E">
        <w:rPr>
          <w:rFonts w:ascii="Arial" w:hAnsi="Arial" w:cs="Arial"/>
          <w:sz w:val="22"/>
          <w:szCs w:val="22"/>
        </w:rPr>
        <w:t>viluppo d</w:t>
      </w:r>
      <w:r>
        <w:rPr>
          <w:rFonts w:ascii="Arial" w:hAnsi="Arial" w:cs="Arial"/>
          <w:sz w:val="22"/>
          <w:szCs w:val="22"/>
        </w:rPr>
        <w:t>i siti Web secondo le linee W3C;</w:t>
      </w:r>
    </w:p>
    <w:p w:rsidR="00897D45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possesso</w:t>
      </w:r>
      <w:proofErr w:type="gramEnd"/>
      <w:r>
        <w:rPr>
          <w:rFonts w:ascii="Arial" w:hAnsi="Arial" w:cs="Arial"/>
          <w:sz w:val="22"/>
          <w:szCs w:val="22"/>
        </w:rPr>
        <w:t xml:space="preserve"> di Partita IVA;</w:t>
      </w:r>
    </w:p>
    <w:p w:rsidR="00897D45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cittadinanza</w:t>
      </w:r>
      <w:proofErr w:type="gramEnd"/>
      <w:r>
        <w:rPr>
          <w:rFonts w:ascii="Arial" w:hAnsi="Arial" w:cs="Arial"/>
          <w:sz w:val="22"/>
          <w:szCs w:val="22"/>
        </w:rPr>
        <w:t xml:space="preserve"> italiana (sono equiparati ai cittadini italiani gli italiani non appartenenti alla Repubblica) o di uno degli Stati membri dell’Unione Europea;</w:t>
      </w:r>
    </w:p>
    <w:p w:rsidR="00897D45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godimento</w:t>
      </w:r>
      <w:proofErr w:type="gramEnd"/>
      <w:r>
        <w:rPr>
          <w:rFonts w:ascii="Arial" w:hAnsi="Arial" w:cs="Arial"/>
          <w:sz w:val="22"/>
          <w:szCs w:val="22"/>
        </w:rPr>
        <w:t xml:space="preserve"> dei diritti politici;</w:t>
      </w:r>
    </w:p>
    <w:p w:rsidR="00897D45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non</w:t>
      </w:r>
      <w:proofErr w:type="gramEnd"/>
      <w:r>
        <w:rPr>
          <w:rFonts w:ascii="Arial" w:hAnsi="Arial" w:cs="Arial"/>
          <w:sz w:val="22"/>
          <w:szCs w:val="22"/>
        </w:rPr>
        <w:t xml:space="preserve"> aver riportato condanne penali o altre misure che escludano dalla nomina o siano causa di destituzione da impieghi presso Pubbliche amministrazioni;</w:t>
      </w:r>
    </w:p>
    <w:p w:rsidR="00897D45" w:rsidRPr="008050C8" w:rsidRDefault="00897D45" w:rsidP="00897D45">
      <w:pPr>
        <w:numPr>
          <w:ilvl w:val="0"/>
          <w:numId w:val="3"/>
        </w:numPr>
        <w:tabs>
          <w:tab w:val="left" w:pos="0"/>
        </w:tabs>
        <w:ind w:right="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attestato</w:t>
      </w:r>
      <w:proofErr w:type="gramEnd"/>
      <w:r>
        <w:rPr>
          <w:rFonts w:ascii="Arial" w:hAnsi="Arial" w:cs="Arial"/>
          <w:sz w:val="22"/>
          <w:szCs w:val="22"/>
        </w:rPr>
        <w:t xml:space="preserve"> di “Web </w:t>
      </w:r>
      <w:proofErr w:type="spellStart"/>
      <w:r>
        <w:rPr>
          <w:rFonts w:ascii="Arial" w:hAnsi="Arial" w:cs="Arial"/>
          <w:sz w:val="22"/>
          <w:szCs w:val="22"/>
        </w:rPr>
        <w:t>Programmer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:rsidR="00897D45" w:rsidRDefault="00897D45" w:rsidP="00897D45">
      <w:pPr>
        <w:jc w:val="both"/>
        <w:rPr>
          <w:rFonts w:ascii="Arial" w:hAnsi="Arial" w:cs="Arial"/>
          <w:sz w:val="22"/>
          <w:szCs w:val="22"/>
        </w:rPr>
      </w:pPr>
    </w:p>
    <w:p w:rsidR="00897D45" w:rsidRDefault="00897D45" w:rsidP="0089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valutazione dei titoli provvederà una Commissione formata da n. 3 componenti, di cui uno con funzioni di Presidente.</w:t>
      </w:r>
    </w:p>
    <w:p w:rsidR="00897D45" w:rsidRDefault="00897D45" w:rsidP="0089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formulazione dei criteri la Commissione dovrà tener conto della professionalità maturata nel settore dello sviluppo di siti Web. </w:t>
      </w:r>
    </w:p>
    <w:p w:rsidR="00897D45" w:rsidRDefault="00897D45" w:rsidP="00897D45">
      <w:pPr>
        <w:ind w:right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domanda di partecipazione</w:t>
      </w:r>
      <w:r w:rsidRPr="00D12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(allegato A)</w:t>
      </w:r>
      <w:r>
        <w:rPr>
          <w:rFonts w:ascii="Arial" w:hAnsi="Arial" w:cs="Arial"/>
          <w:sz w:val="22"/>
          <w:szCs w:val="22"/>
        </w:rPr>
        <w:t xml:space="preserve">, </w:t>
      </w:r>
      <w:r w:rsidRPr="00D1244E">
        <w:rPr>
          <w:rFonts w:ascii="Arial" w:hAnsi="Arial" w:cs="Arial"/>
          <w:sz w:val="22"/>
          <w:szCs w:val="22"/>
        </w:rPr>
        <w:t>redatta in carta libera e sottoscr</w:t>
      </w:r>
      <w:r>
        <w:rPr>
          <w:rFonts w:ascii="Arial" w:hAnsi="Arial" w:cs="Arial"/>
          <w:sz w:val="22"/>
          <w:szCs w:val="22"/>
        </w:rPr>
        <w:t>itta in originale dal candidato, dovrà recare la dicitura:</w:t>
      </w:r>
      <w:r w:rsidRPr="0047100D">
        <w:rPr>
          <w:rFonts w:ascii="Arial" w:hAnsi="Arial" w:cs="Arial"/>
          <w:sz w:val="22"/>
          <w:szCs w:val="22"/>
        </w:rPr>
        <w:t xml:space="preserve"> “Selezione comparativa – Avviso n. 2 prestazione professionale 2016”, e </w:t>
      </w:r>
      <w:r>
        <w:rPr>
          <w:rFonts w:ascii="Arial" w:hAnsi="Arial" w:cs="Arial"/>
          <w:sz w:val="22"/>
          <w:szCs w:val="22"/>
        </w:rPr>
        <w:t>potrà</w:t>
      </w:r>
      <w:r w:rsidRPr="00D55CD6">
        <w:rPr>
          <w:rFonts w:ascii="Arial" w:hAnsi="Arial" w:cs="Arial"/>
          <w:sz w:val="22"/>
          <w:szCs w:val="22"/>
        </w:rPr>
        <w:t xml:space="preserve"> essere trasmessa </w:t>
      </w:r>
      <w:r>
        <w:rPr>
          <w:rFonts w:ascii="Arial" w:hAnsi="Arial" w:cs="Arial"/>
          <w:sz w:val="22"/>
          <w:szCs w:val="22"/>
        </w:rPr>
        <w:t>secondo una delle seguenti modalità:</w:t>
      </w:r>
    </w:p>
    <w:p w:rsidR="00897D45" w:rsidRPr="00D55CD6" w:rsidRDefault="00897D45" w:rsidP="00897D45">
      <w:pPr>
        <w:ind w:right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D55CD6">
        <w:rPr>
          <w:rFonts w:ascii="Arial" w:hAnsi="Arial" w:cs="Arial"/>
          <w:sz w:val="22"/>
          <w:szCs w:val="22"/>
        </w:rPr>
        <w:t xml:space="preserve">tramite </w:t>
      </w:r>
      <w:r>
        <w:rPr>
          <w:rFonts w:ascii="Arial" w:hAnsi="Arial" w:cs="Arial"/>
          <w:sz w:val="22"/>
          <w:szCs w:val="22"/>
        </w:rPr>
        <w:t xml:space="preserve">PEC </w:t>
      </w:r>
      <w:r w:rsidRPr="00D55CD6">
        <w:rPr>
          <w:rFonts w:ascii="Arial" w:hAnsi="Arial" w:cs="Arial"/>
          <w:sz w:val="22"/>
          <w:szCs w:val="22"/>
        </w:rPr>
        <w:t xml:space="preserve">all’indirizzo </w:t>
      </w:r>
      <w:r w:rsidRPr="00D55CD6">
        <w:rPr>
          <w:rFonts w:ascii="Arial" w:hAnsi="Arial" w:cs="Arial"/>
          <w:color w:val="0000FF"/>
          <w:sz w:val="22"/>
          <w:szCs w:val="22"/>
          <w:u w:val="single"/>
        </w:rPr>
        <w:t>protocollosapienza@cert.uniroma1.it</w:t>
      </w:r>
      <w:r>
        <w:rPr>
          <w:rFonts w:ascii="Arial" w:hAnsi="Arial" w:cs="Arial"/>
          <w:sz w:val="22"/>
          <w:szCs w:val="22"/>
        </w:rPr>
        <w:t>;</w:t>
      </w:r>
    </w:p>
    <w:p w:rsidR="00897D45" w:rsidRDefault="00897D45" w:rsidP="00897D4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tramite raccomandata A/R inviata al seguente indirizzo: “</w:t>
      </w:r>
      <w:r w:rsidRPr="00D1244E">
        <w:rPr>
          <w:rFonts w:ascii="Arial" w:hAnsi="Arial" w:cs="Arial"/>
          <w:sz w:val="22"/>
          <w:szCs w:val="22"/>
        </w:rPr>
        <w:t>Sapienza</w:t>
      </w:r>
      <w:r>
        <w:rPr>
          <w:rFonts w:ascii="Arial" w:hAnsi="Arial" w:cs="Arial"/>
          <w:sz w:val="22"/>
          <w:szCs w:val="22"/>
        </w:rPr>
        <w:t>”</w:t>
      </w:r>
      <w:r w:rsidRPr="00D1244E">
        <w:rPr>
          <w:rFonts w:ascii="Arial" w:hAnsi="Arial" w:cs="Arial"/>
          <w:sz w:val="22"/>
          <w:szCs w:val="22"/>
        </w:rPr>
        <w:t xml:space="preserve"> Università di Roma, Area Offerta Formativa e Diritto allo Studio Settore Gestione Progetti, Convenzioni e Controlli - </w:t>
      </w:r>
      <w:proofErr w:type="spellStart"/>
      <w:r w:rsidRPr="00D1244E">
        <w:rPr>
          <w:rFonts w:ascii="Arial" w:hAnsi="Arial" w:cs="Arial"/>
          <w:sz w:val="22"/>
          <w:szCs w:val="22"/>
        </w:rPr>
        <w:t>P.le</w:t>
      </w:r>
      <w:proofErr w:type="spellEnd"/>
      <w:r w:rsidRPr="00D1244E">
        <w:rPr>
          <w:rFonts w:ascii="Arial" w:hAnsi="Arial" w:cs="Arial"/>
          <w:sz w:val="22"/>
          <w:szCs w:val="22"/>
        </w:rPr>
        <w:t xml:space="preserve"> Aldo Moro, 5 - 00185 Roma</w:t>
      </w:r>
      <w:r>
        <w:rPr>
          <w:rFonts w:ascii="Arial" w:hAnsi="Arial" w:cs="Arial"/>
          <w:sz w:val="22"/>
          <w:szCs w:val="22"/>
        </w:rPr>
        <w:t>;</w:t>
      </w:r>
    </w:p>
    <w:p w:rsidR="00897D45" w:rsidRPr="00051BA2" w:rsidRDefault="00897D45" w:rsidP="00897D4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tramite consegna a mano a</w:t>
      </w:r>
      <w:r w:rsidRPr="00D55CD6">
        <w:rPr>
          <w:rFonts w:ascii="Arial" w:hAnsi="Arial" w:cs="Arial"/>
          <w:sz w:val="22"/>
          <w:szCs w:val="22"/>
        </w:rPr>
        <w:t xml:space="preserve">l Settore Protocollo informatico, archivio, gestione documentale e smistamento, ubicato presso </w:t>
      </w:r>
      <w:r w:rsidRPr="00D1244E">
        <w:rPr>
          <w:rFonts w:ascii="Arial" w:hAnsi="Arial" w:cs="Arial"/>
          <w:sz w:val="22"/>
          <w:szCs w:val="22"/>
        </w:rPr>
        <w:t xml:space="preserve">la Città Universitaria sita in </w:t>
      </w:r>
      <w:proofErr w:type="spellStart"/>
      <w:r w:rsidRPr="00D1244E">
        <w:rPr>
          <w:rFonts w:ascii="Arial" w:hAnsi="Arial" w:cs="Arial"/>
          <w:sz w:val="22"/>
          <w:szCs w:val="22"/>
        </w:rPr>
        <w:t>P.le</w:t>
      </w:r>
      <w:proofErr w:type="spellEnd"/>
      <w:r w:rsidRPr="00D1244E">
        <w:rPr>
          <w:rFonts w:ascii="Arial" w:hAnsi="Arial" w:cs="Arial"/>
          <w:sz w:val="22"/>
          <w:szCs w:val="22"/>
        </w:rPr>
        <w:t xml:space="preserve"> Aldo Moro, 5 – Area Affari istituzionali – Settore Protocollo Informatico, Archivio, Gestione Documentale e Smistamento, ubicato presso il Portico del Rettorato</w:t>
      </w:r>
      <w:r>
        <w:rPr>
          <w:rFonts w:ascii="Arial" w:hAnsi="Arial" w:cs="Arial"/>
          <w:sz w:val="22"/>
          <w:szCs w:val="22"/>
        </w:rPr>
        <w:t>,</w:t>
      </w:r>
      <w:r w:rsidRPr="00D1244E">
        <w:rPr>
          <w:rFonts w:ascii="Arial" w:hAnsi="Arial" w:cs="Arial"/>
          <w:sz w:val="22"/>
          <w:szCs w:val="22"/>
        </w:rPr>
        <w:t xml:space="preserve"> dal lu</w:t>
      </w:r>
      <w:r>
        <w:rPr>
          <w:rFonts w:ascii="Arial" w:hAnsi="Arial" w:cs="Arial"/>
          <w:sz w:val="22"/>
          <w:szCs w:val="22"/>
        </w:rPr>
        <w:t>nedì al venerdì dalle ore 09.00 alle ore 11:0</w:t>
      </w:r>
      <w:r w:rsidRPr="00D1244E">
        <w:rPr>
          <w:rFonts w:ascii="Arial" w:hAnsi="Arial" w:cs="Arial"/>
          <w:sz w:val="22"/>
          <w:szCs w:val="22"/>
        </w:rPr>
        <w:t>0.</w:t>
      </w:r>
      <w:r w:rsidRPr="00D55CD6">
        <w:rPr>
          <w:rFonts w:ascii="Arial" w:hAnsi="Arial" w:cs="Arial"/>
          <w:sz w:val="22"/>
          <w:szCs w:val="22"/>
        </w:rPr>
        <w:t xml:space="preserve"> </w:t>
      </w:r>
    </w:p>
    <w:p w:rsidR="00897D45" w:rsidRPr="00D1244E" w:rsidRDefault="00897D45" w:rsidP="00897D45">
      <w:pPr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 xml:space="preserve">Alla domanda dovranno essere allegati: </w:t>
      </w:r>
    </w:p>
    <w:p w:rsidR="00897D45" w:rsidRPr="00D1244E" w:rsidRDefault="00897D45" w:rsidP="00897D45">
      <w:pPr>
        <w:numPr>
          <w:ilvl w:val="0"/>
          <w:numId w:val="2"/>
        </w:numPr>
        <w:spacing w:after="14" w:line="247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1244E">
        <w:rPr>
          <w:rFonts w:ascii="Arial" w:hAnsi="Arial" w:cs="Arial"/>
          <w:sz w:val="22"/>
          <w:szCs w:val="22"/>
        </w:rPr>
        <w:t>curriculum</w:t>
      </w:r>
      <w:proofErr w:type="gramEnd"/>
      <w:r w:rsidRPr="00D1244E">
        <w:rPr>
          <w:rFonts w:ascii="Arial" w:hAnsi="Arial" w:cs="Arial"/>
          <w:sz w:val="22"/>
          <w:szCs w:val="22"/>
        </w:rPr>
        <w:t xml:space="preserve"> vitae della propria attività professionale; </w:t>
      </w:r>
    </w:p>
    <w:p w:rsidR="00897D45" w:rsidRPr="00D1244E" w:rsidRDefault="00897D45" w:rsidP="00897D45">
      <w:pPr>
        <w:numPr>
          <w:ilvl w:val="0"/>
          <w:numId w:val="2"/>
        </w:numPr>
        <w:spacing w:after="14" w:line="247" w:lineRule="auto"/>
        <w:ind w:left="0"/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>l’</w:t>
      </w:r>
      <w:r w:rsidRPr="00D1244E">
        <w:rPr>
          <w:rFonts w:ascii="Arial" w:hAnsi="Arial" w:cs="Arial"/>
          <w:b/>
          <w:sz w:val="22"/>
          <w:szCs w:val="22"/>
        </w:rPr>
        <w:t xml:space="preserve">Allegato B </w:t>
      </w:r>
      <w:r w:rsidRPr="00D1244E">
        <w:rPr>
          <w:rFonts w:ascii="Arial" w:hAnsi="Arial" w:cs="Arial"/>
          <w:sz w:val="22"/>
          <w:szCs w:val="22"/>
        </w:rPr>
        <w:t xml:space="preserve">ai sensi dell’art. 15, comma 1, lettera c) </w:t>
      </w:r>
      <w:proofErr w:type="spellStart"/>
      <w:r w:rsidRPr="00D1244E">
        <w:rPr>
          <w:rFonts w:ascii="Arial" w:hAnsi="Arial" w:cs="Arial"/>
          <w:sz w:val="22"/>
          <w:szCs w:val="22"/>
        </w:rPr>
        <w:t>D.Lgs</w:t>
      </w:r>
      <w:proofErr w:type="spellEnd"/>
      <w:r w:rsidRPr="00D1244E">
        <w:rPr>
          <w:rFonts w:ascii="Arial" w:hAnsi="Arial" w:cs="Arial"/>
          <w:sz w:val="22"/>
          <w:szCs w:val="22"/>
        </w:rPr>
        <w:t xml:space="preserve"> n. 33/2013 - qualsiasi altra</w:t>
      </w:r>
      <w:r>
        <w:rPr>
          <w:rFonts w:ascii="Arial" w:hAnsi="Arial" w:cs="Arial"/>
          <w:sz w:val="22"/>
          <w:szCs w:val="22"/>
        </w:rPr>
        <w:t xml:space="preserve"> documentazione si ritenga utile</w:t>
      </w:r>
      <w:r w:rsidRPr="00D1244E">
        <w:rPr>
          <w:rFonts w:ascii="Arial" w:hAnsi="Arial" w:cs="Arial"/>
          <w:sz w:val="22"/>
          <w:szCs w:val="22"/>
        </w:rPr>
        <w:t xml:space="preserve">. </w:t>
      </w:r>
    </w:p>
    <w:p w:rsidR="00897D45" w:rsidRDefault="00897D45" w:rsidP="00D80A1D">
      <w:pPr>
        <w:jc w:val="both"/>
        <w:rPr>
          <w:rFonts w:ascii="Arial" w:hAnsi="Arial" w:cs="Arial"/>
          <w:sz w:val="22"/>
          <w:szCs w:val="22"/>
        </w:rPr>
      </w:pPr>
      <w:r w:rsidRPr="00D1244E">
        <w:rPr>
          <w:rFonts w:ascii="Arial" w:hAnsi="Arial" w:cs="Arial"/>
          <w:sz w:val="22"/>
          <w:szCs w:val="22"/>
        </w:rPr>
        <w:t xml:space="preserve">Gli interessati dovranno presentare, oltre al </w:t>
      </w:r>
      <w:r w:rsidRPr="00D1244E">
        <w:rPr>
          <w:rFonts w:ascii="Arial" w:hAnsi="Arial" w:cs="Arial"/>
          <w:i/>
          <w:sz w:val="22"/>
          <w:szCs w:val="22"/>
        </w:rPr>
        <w:t>curriculum vitae</w:t>
      </w:r>
      <w:r w:rsidRPr="00D1244E">
        <w:rPr>
          <w:rFonts w:ascii="Arial" w:hAnsi="Arial" w:cs="Arial"/>
          <w:sz w:val="22"/>
          <w:szCs w:val="22"/>
        </w:rPr>
        <w:t xml:space="preserve"> per la partecipazione, una seconda versione del </w:t>
      </w:r>
      <w:r w:rsidRPr="00D1244E">
        <w:rPr>
          <w:rFonts w:ascii="Arial" w:hAnsi="Arial" w:cs="Arial"/>
          <w:i/>
          <w:sz w:val="22"/>
          <w:szCs w:val="22"/>
        </w:rPr>
        <w:t xml:space="preserve">curriculum vitae </w:t>
      </w:r>
      <w:r w:rsidRPr="00D1244E">
        <w:rPr>
          <w:rFonts w:ascii="Arial" w:hAnsi="Arial" w:cs="Arial"/>
          <w:sz w:val="22"/>
          <w:szCs w:val="22"/>
        </w:rPr>
        <w:t>redatta in modo da garantire la conformità d</w:t>
      </w:r>
      <w:r>
        <w:rPr>
          <w:rFonts w:ascii="Arial" w:hAnsi="Arial" w:cs="Arial"/>
          <w:sz w:val="22"/>
          <w:szCs w:val="22"/>
        </w:rPr>
        <w:t xml:space="preserve">el medesimo a </w:t>
      </w:r>
      <w:r w:rsidRPr="00D1244E">
        <w:rPr>
          <w:rFonts w:ascii="Arial" w:hAnsi="Arial" w:cs="Arial"/>
          <w:sz w:val="22"/>
          <w:szCs w:val="22"/>
        </w:rPr>
        <w:t>quanto prescritto dall’art. 4 del Codice in</w:t>
      </w:r>
      <w:r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 xml:space="preserve">materia </w:t>
      </w:r>
      <w:r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 xml:space="preserve"> protezione</w:t>
      </w:r>
      <w:r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 xml:space="preserve"> dei</w:t>
      </w:r>
      <w:r>
        <w:rPr>
          <w:rFonts w:ascii="Arial" w:hAnsi="Arial" w:cs="Arial"/>
          <w:sz w:val="22"/>
          <w:szCs w:val="22"/>
        </w:rPr>
        <w:t xml:space="preserve"> </w:t>
      </w:r>
      <w:r w:rsidRPr="00D1244E">
        <w:rPr>
          <w:rFonts w:ascii="Arial" w:hAnsi="Arial" w:cs="Arial"/>
          <w:sz w:val="22"/>
          <w:szCs w:val="22"/>
        </w:rPr>
        <w:t xml:space="preserve"> dati personali </w:t>
      </w:r>
      <w:r>
        <w:rPr>
          <w:rFonts w:ascii="Arial" w:hAnsi="Arial" w:cs="Arial"/>
          <w:sz w:val="22"/>
          <w:szCs w:val="22"/>
        </w:rPr>
        <w:t>e dall’art. 26 d.lgs. 33/2013 su</w:t>
      </w:r>
      <w:r w:rsidRPr="00D1244E">
        <w:rPr>
          <w:rFonts w:ascii="Arial" w:hAnsi="Arial" w:cs="Arial"/>
          <w:sz w:val="22"/>
          <w:szCs w:val="22"/>
        </w:rPr>
        <w:t>lla pubblicazione</w:t>
      </w:r>
      <w:r>
        <w:rPr>
          <w:rFonts w:ascii="Arial" w:hAnsi="Arial" w:cs="Arial"/>
          <w:sz w:val="22"/>
          <w:szCs w:val="22"/>
        </w:rPr>
        <w:t>,</w:t>
      </w:r>
      <w:r w:rsidRPr="00D1244E">
        <w:rPr>
          <w:rFonts w:ascii="Arial" w:hAnsi="Arial" w:cs="Arial"/>
          <w:sz w:val="22"/>
          <w:szCs w:val="22"/>
        </w:rPr>
        <w:t xml:space="preserve">  eliminando tutte le informazioni relative a dati persona</w:t>
      </w:r>
      <w:r>
        <w:rPr>
          <w:rFonts w:ascii="Arial" w:hAnsi="Arial" w:cs="Arial"/>
          <w:sz w:val="22"/>
          <w:szCs w:val="22"/>
        </w:rPr>
        <w:t>li e/o sensibili riportando</w:t>
      </w:r>
      <w:r w:rsidRPr="00D1244E">
        <w:rPr>
          <w:rFonts w:ascii="Arial" w:hAnsi="Arial" w:cs="Arial"/>
          <w:sz w:val="22"/>
          <w:szCs w:val="22"/>
        </w:rPr>
        <w:t xml:space="preserve">  solo contatti  telefonici  e  indirizzi  mail  professionali  contrassegnando tale curriculum  per la destinazione</w:t>
      </w:r>
      <w:r w:rsidRPr="00D1244E">
        <w:rPr>
          <w:rFonts w:ascii="Arial" w:hAnsi="Arial" w:cs="Arial"/>
          <w:b/>
          <w:sz w:val="22"/>
          <w:szCs w:val="22"/>
        </w:rPr>
        <w:t xml:space="preserve"> “</w:t>
      </w:r>
      <w:r w:rsidRPr="00D1244E">
        <w:rPr>
          <w:rFonts w:ascii="Arial" w:hAnsi="Arial" w:cs="Arial"/>
          <w:b/>
          <w:sz w:val="22"/>
          <w:szCs w:val="22"/>
          <w:u w:val="single" w:color="000000"/>
        </w:rPr>
        <w:t>ai fini della pubblicazione”.</w:t>
      </w:r>
      <w:r w:rsidR="00D80A1D">
        <w:rPr>
          <w:rFonts w:ascii="Arial" w:hAnsi="Arial" w:cs="Arial"/>
          <w:sz w:val="22"/>
          <w:szCs w:val="22"/>
        </w:rPr>
        <w:t xml:space="preserve"> </w:t>
      </w:r>
    </w:p>
    <w:p w:rsidR="004612DC" w:rsidRDefault="00897D45" w:rsidP="00D80A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graduatoria sarà data pubblicità mediante pubblicazione su sito Web dell’</w:t>
      </w:r>
      <w:proofErr w:type="spellStart"/>
      <w:r>
        <w:rPr>
          <w:rFonts w:ascii="Arial" w:hAnsi="Arial" w:cs="Arial"/>
          <w:sz w:val="22"/>
          <w:szCs w:val="22"/>
        </w:rPr>
        <w:t>Università.Il</w:t>
      </w:r>
      <w:proofErr w:type="spellEnd"/>
      <w:r>
        <w:rPr>
          <w:rFonts w:ascii="Arial" w:hAnsi="Arial" w:cs="Arial"/>
          <w:sz w:val="22"/>
          <w:szCs w:val="22"/>
        </w:rPr>
        <w:t xml:space="preserve"> candidato utilmente selezionato sarà invitato alla stipula del contra</w:t>
      </w:r>
      <w:r w:rsidR="00D80A1D">
        <w:rPr>
          <w:rFonts w:ascii="Arial" w:hAnsi="Arial" w:cs="Arial"/>
          <w:sz w:val="22"/>
          <w:szCs w:val="22"/>
        </w:rPr>
        <w:t>tto di prestazione professionale.</w:t>
      </w:r>
    </w:p>
    <w:p w:rsidR="00D80A1D" w:rsidRPr="00D80A1D" w:rsidRDefault="00D80A1D" w:rsidP="00D80A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il Direttore dell’Area Offerta formativa e diritto allo studio (Dott.ssa R.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Natale)</w:t>
      </w:r>
    </w:p>
    <w:sectPr w:rsidR="00D80A1D" w:rsidRPr="00D80A1D" w:rsidSect="00050141">
      <w:headerReference w:type="default" r:id="rId7"/>
      <w:headerReference w:type="first" r:id="rId8"/>
      <w:footerReference w:type="first" r:id="rId9"/>
      <w:pgSz w:w="11900" w:h="16840"/>
      <w:pgMar w:top="0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DC" w:rsidRDefault="004612DC">
      <w:r>
        <w:separator/>
      </w:r>
    </w:p>
  </w:endnote>
  <w:endnote w:type="continuationSeparator" w:id="0">
    <w:p w:rsidR="004612DC" w:rsidRDefault="0046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47" w:rsidRPr="00753FFE" w:rsidRDefault="00A47D4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>Università</w:t>
    </w:r>
    <w:proofErr w:type="gramEnd"/>
    <w:r w:rsidRPr="00753FFE">
      <w:rPr>
        <w:rFonts w:ascii="Arial" w:hAnsi="Arial"/>
        <w:b/>
        <w:sz w:val="14"/>
        <w:szCs w:val="22"/>
      </w:rPr>
      <w:t xml:space="preserve"> di Roma </w:t>
    </w:r>
  </w:p>
  <w:p w:rsidR="00A47D47" w:rsidRDefault="00A47D4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Area Offerta Formativa e Diritto allo Studio</w:t>
    </w:r>
  </w:p>
  <w:p w:rsidR="004612DC" w:rsidRDefault="004612DC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Gestione progetti convenzioni e controlli</w:t>
    </w:r>
  </w:p>
  <w:p w:rsidR="00A47D47" w:rsidRDefault="00A47D47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A47D47" w:rsidRDefault="004612DC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A. Moro, 5 </w:t>
    </w:r>
    <w:r w:rsidR="00A47D47">
      <w:rPr>
        <w:rFonts w:ascii="Arial" w:hAnsi="Arial"/>
        <w:sz w:val="14"/>
        <w:szCs w:val="22"/>
      </w:rPr>
      <w:t>00185 ROMA</w:t>
    </w:r>
  </w:p>
  <w:p w:rsidR="00A47D47" w:rsidRDefault="004612DC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49912749</w:t>
    </w:r>
    <w:r w:rsidR="00A47D47">
      <w:rPr>
        <w:rFonts w:ascii="Arial" w:hAnsi="Arial"/>
        <w:sz w:val="14"/>
        <w:szCs w:val="22"/>
      </w:rPr>
      <w:t xml:space="preserve"> (+39</w:t>
    </w:r>
    <w:r>
      <w:rPr>
        <w:rFonts w:ascii="Arial" w:hAnsi="Arial"/>
        <w:sz w:val="14"/>
        <w:szCs w:val="22"/>
      </w:rPr>
      <w:t>) 06 49912685</w:t>
    </w:r>
  </w:p>
  <w:p w:rsidR="00A47D47" w:rsidRDefault="00A47D47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F (+39) 06 49912968</w:t>
    </w:r>
  </w:p>
  <w:p w:rsidR="00A47D47" w:rsidRPr="00753FFE" w:rsidRDefault="00A47D47" w:rsidP="00B7042E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  <w:szCs w:val="22"/>
      </w:rPr>
      <w:t>www.uniroma1.it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DC" w:rsidRDefault="004612DC">
      <w:r>
        <w:separator/>
      </w:r>
    </w:p>
  </w:footnote>
  <w:footnote w:type="continuationSeparator" w:id="0">
    <w:p w:rsidR="004612DC" w:rsidRDefault="00461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47" w:rsidRPr="00541229" w:rsidRDefault="00395227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43" name="Immagine 4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7D47" w:rsidRPr="00541229" w:rsidRDefault="00A47D47" w:rsidP="00D401AF">
    <w:pPr>
      <w:pStyle w:val="Intestazione"/>
      <w:spacing w:line="280" w:lineRule="exact"/>
      <w:rPr>
        <w:rFonts w:ascii="Arial" w:hAnsi="Arial"/>
        <w:sz w:val="20"/>
      </w:rPr>
    </w:pPr>
  </w:p>
  <w:p w:rsidR="00A47D47" w:rsidRPr="00541229" w:rsidRDefault="00A47D47" w:rsidP="00D401AF">
    <w:pPr>
      <w:pStyle w:val="Intestazione"/>
      <w:spacing w:line="280" w:lineRule="exact"/>
      <w:rPr>
        <w:rFonts w:ascii="Arial" w:hAnsi="Arial"/>
        <w:sz w:val="20"/>
      </w:rPr>
    </w:pPr>
  </w:p>
  <w:p w:rsidR="00A47D47" w:rsidRPr="00541229" w:rsidRDefault="00A47D47" w:rsidP="00D401AF">
    <w:pPr>
      <w:pStyle w:val="Intestazione"/>
      <w:spacing w:line="280" w:lineRule="exact"/>
      <w:rPr>
        <w:rFonts w:ascii="Arial" w:hAnsi="Arial"/>
        <w:sz w:val="20"/>
      </w:rPr>
    </w:pPr>
  </w:p>
  <w:p w:rsidR="00A47D47" w:rsidRPr="00541229" w:rsidRDefault="00A47D47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B6740B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47" w:rsidRPr="00A226CE" w:rsidRDefault="00395227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  <w:noProof/>
      </w:rPr>
      <w:drawing>
        <wp:inline distT="0" distB="0" distL="0" distR="0">
          <wp:extent cx="5200650" cy="2524125"/>
          <wp:effectExtent l="0" t="0" r="0" b="0"/>
          <wp:docPr id="44" name="Immagine 44" descr="w_area_off_form_dir_st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area_off_form_dir_st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D47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35E9"/>
    <w:multiLevelType w:val="hybridMultilevel"/>
    <w:tmpl w:val="BAD0321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B784224"/>
    <w:multiLevelType w:val="hybridMultilevel"/>
    <w:tmpl w:val="1D3E2106"/>
    <w:lvl w:ilvl="0" w:tplc="5D8EA45A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9C9F5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7C06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DA61E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3CCA3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6A88F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EA741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C6DE2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CC078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6546578"/>
    <w:multiLevelType w:val="hybridMultilevel"/>
    <w:tmpl w:val="EF6EDACA"/>
    <w:lvl w:ilvl="0" w:tplc="8BDACB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activeWritingStyle w:appName="MSWord" w:lang="it-IT" w:vendorID="3" w:dllVersion="517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DC"/>
    <w:rsid w:val="000178DC"/>
    <w:rsid w:val="0002473F"/>
    <w:rsid w:val="00025B01"/>
    <w:rsid w:val="00050141"/>
    <w:rsid w:val="00123214"/>
    <w:rsid w:val="002523C6"/>
    <w:rsid w:val="00293E05"/>
    <w:rsid w:val="002B142B"/>
    <w:rsid w:val="00305B88"/>
    <w:rsid w:val="00380545"/>
    <w:rsid w:val="00384B4E"/>
    <w:rsid w:val="00395227"/>
    <w:rsid w:val="004169B3"/>
    <w:rsid w:val="004612DC"/>
    <w:rsid w:val="0046770D"/>
    <w:rsid w:val="00473D9C"/>
    <w:rsid w:val="00490223"/>
    <w:rsid w:val="00493066"/>
    <w:rsid w:val="004B7D15"/>
    <w:rsid w:val="00560B76"/>
    <w:rsid w:val="0056569F"/>
    <w:rsid w:val="00570A2A"/>
    <w:rsid w:val="00586446"/>
    <w:rsid w:val="005A51BC"/>
    <w:rsid w:val="00604656"/>
    <w:rsid w:val="00624C54"/>
    <w:rsid w:val="0062693E"/>
    <w:rsid w:val="00685343"/>
    <w:rsid w:val="006966B7"/>
    <w:rsid w:val="006B659D"/>
    <w:rsid w:val="006C4BFD"/>
    <w:rsid w:val="0070799E"/>
    <w:rsid w:val="00710FE4"/>
    <w:rsid w:val="0071463B"/>
    <w:rsid w:val="00725680"/>
    <w:rsid w:val="00766340"/>
    <w:rsid w:val="007C3678"/>
    <w:rsid w:val="007C376C"/>
    <w:rsid w:val="00815D94"/>
    <w:rsid w:val="00897D45"/>
    <w:rsid w:val="008D3169"/>
    <w:rsid w:val="0096061C"/>
    <w:rsid w:val="009A141D"/>
    <w:rsid w:val="009B0936"/>
    <w:rsid w:val="009F7228"/>
    <w:rsid w:val="00A03DCA"/>
    <w:rsid w:val="00A32242"/>
    <w:rsid w:val="00A34EE2"/>
    <w:rsid w:val="00A47D47"/>
    <w:rsid w:val="00AC5DA3"/>
    <w:rsid w:val="00AE28A1"/>
    <w:rsid w:val="00B322CF"/>
    <w:rsid w:val="00B6408D"/>
    <w:rsid w:val="00B654A1"/>
    <w:rsid w:val="00B6740B"/>
    <w:rsid w:val="00B7042E"/>
    <w:rsid w:val="00B92F5E"/>
    <w:rsid w:val="00BC0397"/>
    <w:rsid w:val="00BD5927"/>
    <w:rsid w:val="00CD7883"/>
    <w:rsid w:val="00D02D50"/>
    <w:rsid w:val="00D077DF"/>
    <w:rsid w:val="00D12668"/>
    <w:rsid w:val="00D401AF"/>
    <w:rsid w:val="00D45C00"/>
    <w:rsid w:val="00D744BE"/>
    <w:rsid w:val="00D80A1D"/>
    <w:rsid w:val="00D81D42"/>
    <w:rsid w:val="00DC02AC"/>
    <w:rsid w:val="00DD7042"/>
    <w:rsid w:val="00E72C4F"/>
    <w:rsid w:val="00E87624"/>
    <w:rsid w:val="00E8795C"/>
    <w:rsid w:val="00E95F3B"/>
    <w:rsid w:val="00F179FD"/>
    <w:rsid w:val="00F532DD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B63E2951-949B-4499-BB20-15FC148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D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97D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basedOn w:val="Carpredefinitoparagrafo"/>
    <w:link w:val="Pidipagina"/>
    <w:semiHidden/>
    <w:rsid w:val="00B7042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97D45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ndivisionefile\AROF\uffsupporto\Progetti\CARTAINTESTATA\area_off_form_dir_stu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area_off_form_dir_stud</Template>
  <TotalTime>0</TotalTime>
  <Pages>2</Pages>
  <Words>699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4978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Borsani Giuliana</dc:creator>
  <cp:keywords/>
  <dc:description/>
  <cp:lastModifiedBy>De Gennis Manuela</cp:lastModifiedBy>
  <cp:revision>2</cp:revision>
  <dcterms:created xsi:type="dcterms:W3CDTF">2016-08-12T09:55:00Z</dcterms:created>
  <dcterms:modified xsi:type="dcterms:W3CDTF">2016-08-12T09:55:00Z</dcterms:modified>
  <cp:category/>
</cp:coreProperties>
</file>