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8B" w:rsidRPr="00EA6F06" w:rsidRDefault="00B6398B" w:rsidP="008D0440">
      <w:pPr>
        <w:ind w:left="7787" w:right="-285" w:firstLine="709"/>
        <w:rPr>
          <w:rFonts w:ascii="Arial" w:hAnsi="Arial" w:cs="Arial"/>
          <w:b/>
          <w:sz w:val="16"/>
          <w:szCs w:val="16"/>
          <w:lang w:val="it-IT"/>
        </w:rPr>
      </w:pPr>
      <w:r w:rsidRPr="00EA6F06">
        <w:rPr>
          <w:rFonts w:ascii="Arial" w:hAnsi="Arial" w:cs="Arial"/>
          <w:b/>
          <w:sz w:val="16"/>
          <w:szCs w:val="16"/>
          <w:lang w:val="it-IT"/>
        </w:rPr>
        <w:t>ALLEGATO A</w:t>
      </w:r>
    </w:p>
    <w:p w:rsidR="00B6398B" w:rsidRPr="00EA6F06" w:rsidRDefault="00B6398B" w:rsidP="008D0440">
      <w:pPr>
        <w:ind w:right="-285"/>
        <w:jc w:val="both"/>
        <w:rPr>
          <w:rFonts w:ascii="Arial" w:hAnsi="Arial" w:cs="Arial"/>
          <w:lang w:val="it-IT"/>
        </w:rPr>
      </w:pPr>
    </w:p>
    <w:p w:rsidR="00B6398B" w:rsidRPr="006C7672" w:rsidRDefault="00B6398B" w:rsidP="008D0440">
      <w:pPr>
        <w:jc w:val="center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>SCHEMA ESEMPLIFICATIVO DELLA DOMANDA DA REDIGERSI SU CARTA LIBERA</w:t>
      </w:r>
    </w:p>
    <w:p w:rsidR="00B6398B" w:rsidRPr="006C7672" w:rsidRDefault="00B6398B" w:rsidP="008D0440">
      <w:pPr>
        <w:jc w:val="right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sz w:val="10"/>
          <w:szCs w:val="10"/>
          <w:lang w:val="it-IT"/>
        </w:rPr>
        <w:tab/>
      </w:r>
      <w:r w:rsidRPr="006C7672">
        <w:rPr>
          <w:rFonts w:ascii="Arial" w:hAnsi="Arial" w:cs="Arial"/>
          <w:sz w:val="10"/>
          <w:szCs w:val="10"/>
          <w:lang w:val="it-IT"/>
        </w:rPr>
        <w:tab/>
      </w:r>
      <w:r w:rsidRPr="006C7672">
        <w:rPr>
          <w:rFonts w:ascii="Arial" w:hAnsi="Arial" w:cs="Arial"/>
          <w:sz w:val="10"/>
          <w:szCs w:val="10"/>
          <w:lang w:val="it-IT"/>
        </w:rPr>
        <w:tab/>
      </w:r>
      <w:r w:rsidRPr="006C7672">
        <w:rPr>
          <w:rFonts w:ascii="Arial" w:hAnsi="Arial" w:cs="Arial"/>
          <w:sz w:val="10"/>
          <w:szCs w:val="10"/>
          <w:lang w:val="it-IT"/>
        </w:rPr>
        <w:tab/>
      </w:r>
      <w:r w:rsidRPr="006C7672">
        <w:rPr>
          <w:rFonts w:ascii="Arial" w:hAnsi="Arial" w:cs="Arial"/>
          <w:lang w:val="it-IT"/>
        </w:rPr>
        <w:t>AL DIRETTORE DEL DIPARTIMENTO DI  PSICOLOGIA</w:t>
      </w:r>
    </w:p>
    <w:p w:rsidR="00B6398B" w:rsidRPr="006C7672" w:rsidRDefault="00B6398B" w:rsidP="008D0440">
      <w:pPr>
        <w:ind w:left="4248"/>
        <w:jc w:val="right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>E- MAIL</w:t>
      </w:r>
      <w:r>
        <w:rPr>
          <w:rFonts w:ascii="Arial" w:hAnsi="Arial" w:cs="Arial"/>
          <w:lang w:val="it-IT"/>
        </w:rPr>
        <w:t xml:space="preserve"> </w:t>
      </w:r>
      <w:hyperlink r:id="rId4" w:history="1">
        <w:r w:rsidRPr="006C7672">
          <w:rPr>
            <w:rStyle w:val="Hyperlink"/>
            <w:rFonts w:ascii="Arial" w:hAnsi="Arial" w:cs="Arial"/>
            <w:lang w:val="it-IT"/>
          </w:rPr>
          <w:t>dip.psicologia@cert.uniroma1.it</w:t>
        </w:r>
      </w:hyperlink>
    </w:p>
    <w:p w:rsidR="00B6398B" w:rsidRPr="006C7672" w:rsidRDefault="00B6398B" w:rsidP="008D0440">
      <w:pPr>
        <w:ind w:left="4248"/>
        <w:jc w:val="both"/>
        <w:rPr>
          <w:rFonts w:ascii="Arial" w:hAnsi="Arial" w:cs="Arial"/>
          <w:lang w:val="it-IT"/>
        </w:rPr>
      </w:pPr>
    </w:p>
    <w:p w:rsidR="00B6398B" w:rsidRPr="006C7672" w:rsidRDefault="00B6398B" w:rsidP="008D0440">
      <w:pPr>
        <w:jc w:val="both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>Il/La sottoscritto/a ...................................................................................nato/a a.....................prov. di...................... il......................... residente a..................(Prov............) in Via.............................................(Cap.............) chiede di essere ammesso/a a partecipare alla procedura selettiva pubblica, per titoli e colloquio per il conferimento di un assegno di ricerca categoria A, tipologia II, della durata di 1 anno, per il settore/i scientifico disciplinare.……...appartenente/i al/i settore/i concorsuale/i…………..del dipartimento di Psicologia con la presentazione del seguente Progetto di ricerca: ………………………………………………………………………………..</w:t>
      </w:r>
    </w:p>
    <w:p w:rsidR="00B6398B" w:rsidRPr="006C7672" w:rsidRDefault="00B6398B" w:rsidP="008D0440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6C7672">
        <w:rPr>
          <w:rFonts w:ascii="Arial" w:hAnsi="Arial" w:cs="Arial"/>
          <w:lang w:val="it-IT"/>
        </w:rPr>
        <w:t>corredato dei titoli e delle p</w:t>
      </w:r>
      <w:r>
        <w:rPr>
          <w:rFonts w:ascii="Arial" w:hAnsi="Arial" w:cs="Arial"/>
          <w:lang w:val="it-IT"/>
        </w:rPr>
        <w:t>ubblicazioni di cui al bando n. 683/2016</w:t>
      </w:r>
      <w:r w:rsidRPr="006C7672">
        <w:rPr>
          <w:rFonts w:ascii="Arial" w:hAnsi="Arial" w:cs="Arial"/>
          <w:lang w:val="it-IT"/>
        </w:rPr>
        <w:t xml:space="preserve"> pubblicizzato il</w:t>
      </w:r>
      <w:r>
        <w:rPr>
          <w:rFonts w:ascii="Arial" w:hAnsi="Arial" w:cs="Arial"/>
          <w:lang w:val="it-IT"/>
        </w:rPr>
        <w:t xml:space="preserve"> 08/07/2016.</w:t>
      </w:r>
    </w:p>
    <w:p w:rsidR="00B6398B" w:rsidRPr="006C7672" w:rsidRDefault="00B6398B" w:rsidP="008D0440">
      <w:pPr>
        <w:spacing w:before="76" w:after="150"/>
        <w:jc w:val="both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>A tal fine, consapevole della responsabilità penale cui può andare incontro in caso di dichiarazione mendace (art. 76, D.P.R. 445/2000)</w:t>
      </w:r>
      <w:r w:rsidRPr="006C7672">
        <w:rPr>
          <w:rFonts w:ascii="Trebuchet MS" w:hAnsi="Trebuchet MS" w:cs="Arial"/>
          <w:sz w:val="22"/>
          <w:szCs w:val="22"/>
          <w:lang w:val="it-IT"/>
        </w:rPr>
        <w:tab/>
      </w:r>
    </w:p>
    <w:p w:rsidR="00B6398B" w:rsidRPr="006C7672" w:rsidRDefault="00B6398B" w:rsidP="008D0440">
      <w:pPr>
        <w:spacing w:before="76" w:after="150"/>
        <w:jc w:val="both"/>
        <w:rPr>
          <w:rFonts w:ascii="Arial" w:hAnsi="Arial" w:cs="Arial"/>
          <w:b/>
          <w:bCs/>
          <w:lang w:val="it-IT"/>
        </w:rPr>
      </w:pPr>
      <w:r w:rsidRPr="006C7672">
        <w:rPr>
          <w:rFonts w:ascii="Trebuchet MS" w:hAnsi="Trebuchet MS" w:cs="Arial"/>
          <w:sz w:val="22"/>
          <w:szCs w:val="22"/>
          <w:lang w:val="it-IT"/>
        </w:rPr>
        <w:t xml:space="preserve"> </w:t>
      </w:r>
      <w:r w:rsidRPr="006C7672">
        <w:rPr>
          <w:rFonts w:ascii="Trebuchet MS" w:hAnsi="Trebuchet MS" w:cs="Arial"/>
          <w:sz w:val="22"/>
          <w:szCs w:val="22"/>
          <w:lang w:val="it-IT"/>
        </w:rPr>
        <w:tab/>
      </w:r>
      <w:r w:rsidRPr="006C7672">
        <w:rPr>
          <w:rFonts w:ascii="Trebuchet MS" w:hAnsi="Trebuchet MS" w:cs="Arial"/>
          <w:sz w:val="22"/>
          <w:szCs w:val="22"/>
          <w:lang w:val="it-IT"/>
        </w:rPr>
        <w:tab/>
      </w:r>
      <w:r w:rsidRPr="006C7672">
        <w:rPr>
          <w:rFonts w:ascii="Trebuchet MS" w:hAnsi="Trebuchet MS" w:cs="Arial"/>
          <w:sz w:val="22"/>
          <w:szCs w:val="22"/>
          <w:lang w:val="it-IT"/>
        </w:rPr>
        <w:tab/>
      </w:r>
      <w:r w:rsidRPr="006C7672">
        <w:rPr>
          <w:rFonts w:ascii="Trebuchet MS" w:hAnsi="Trebuchet MS" w:cs="Arial"/>
          <w:sz w:val="22"/>
          <w:szCs w:val="22"/>
          <w:lang w:val="it-IT"/>
        </w:rPr>
        <w:tab/>
      </w:r>
      <w:r w:rsidRPr="006C7672">
        <w:rPr>
          <w:rFonts w:ascii="Trebuchet MS" w:hAnsi="Trebuchet MS" w:cs="Arial"/>
          <w:sz w:val="22"/>
          <w:szCs w:val="22"/>
          <w:lang w:val="it-IT"/>
        </w:rPr>
        <w:tab/>
      </w:r>
      <w:r w:rsidRPr="006C7672">
        <w:rPr>
          <w:rFonts w:ascii="Arial" w:hAnsi="Arial" w:cs="Arial"/>
          <w:lang w:val="it-IT"/>
        </w:rPr>
        <w:t xml:space="preserve"> </w:t>
      </w:r>
      <w:r w:rsidRPr="006C7672">
        <w:rPr>
          <w:rFonts w:ascii="Arial" w:hAnsi="Arial" w:cs="Arial"/>
          <w:b/>
          <w:bCs/>
          <w:lang w:val="it-IT"/>
        </w:rPr>
        <w:t>Dichiara</w:t>
      </w:r>
    </w:p>
    <w:p w:rsidR="00B6398B" w:rsidRPr="006C7672" w:rsidRDefault="00B6398B" w:rsidP="008D0440">
      <w:pPr>
        <w:spacing w:before="76" w:after="150"/>
        <w:jc w:val="both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>Ai sensi degli artt. 19, 19 bis, 46 e 47 del D.P.R. 445/2000</w:t>
      </w:r>
    </w:p>
    <w:p w:rsidR="00B6398B" w:rsidRPr="006C7672" w:rsidRDefault="00B6398B" w:rsidP="008D0440">
      <w:pPr>
        <w:jc w:val="both"/>
        <w:rPr>
          <w:rFonts w:ascii="Arial" w:hAnsi="Arial" w:cs="Arial"/>
          <w:lang w:val="it-IT"/>
        </w:rPr>
      </w:pPr>
    </w:p>
    <w:p w:rsidR="00B6398B" w:rsidRPr="006C7672" w:rsidRDefault="00B6398B" w:rsidP="008D0440">
      <w:pPr>
        <w:jc w:val="both"/>
        <w:rPr>
          <w:rFonts w:ascii="Arial" w:hAnsi="Arial" w:cs="Arial"/>
          <w:sz w:val="10"/>
          <w:szCs w:val="10"/>
          <w:lang w:val="it-IT"/>
        </w:rPr>
      </w:pPr>
    </w:p>
    <w:p w:rsidR="00B6398B" w:rsidRPr="006C7672" w:rsidRDefault="00B6398B" w:rsidP="008D0440">
      <w:pPr>
        <w:jc w:val="both"/>
        <w:rPr>
          <w:rFonts w:ascii="Arial" w:hAnsi="Arial" w:cs="Arial"/>
          <w:color w:val="000000"/>
          <w:lang w:val="it-IT"/>
        </w:rPr>
      </w:pPr>
      <w:r w:rsidRPr="006C7672">
        <w:rPr>
          <w:rFonts w:ascii="Arial" w:hAnsi="Arial" w:cs="Arial"/>
          <w:color w:val="000000"/>
          <w:lang w:val="it-IT"/>
        </w:rPr>
        <w:t>1) di aver conseguito il diploma di Laurea in .................................................................................</w:t>
      </w:r>
    </w:p>
    <w:p w:rsidR="00B6398B" w:rsidRPr="006C7672" w:rsidRDefault="00B6398B" w:rsidP="008D0440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>2) di essere in possesso del titolo di dottore di ricerca</w:t>
      </w:r>
      <w:r w:rsidRPr="006C7672">
        <w:rPr>
          <w:rFonts w:ascii="Arial" w:hAnsi="Arial" w:cs="Arial"/>
          <w:iCs/>
          <w:lang w:val="it-IT"/>
        </w:rPr>
        <w:t xml:space="preserve"> (PostDoc)</w:t>
      </w:r>
      <w:r w:rsidRPr="006C7672">
        <w:rPr>
          <w:rFonts w:ascii="Arial" w:hAnsi="Arial" w:cs="Arial"/>
          <w:lang w:val="it-IT"/>
        </w:rPr>
        <w:t xml:space="preserve"> in ...................................oppure</w:t>
      </w:r>
      <w:r w:rsidRPr="006C7672">
        <w:rPr>
          <w:rFonts w:ascii="Arial" w:hAnsi="Arial" w:cs="Arial"/>
          <w:iCs/>
          <w:lang w:val="it-IT"/>
        </w:rPr>
        <w:t xml:space="preserve"> di essere in possesso del seguente titolo equival</w:t>
      </w:r>
      <w:r w:rsidRPr="006C7672">
        <w:rPr>
          <w:rFonts w:ascii="Arial" w:hAnsi="Arial" w:cs="Arial"/>
          <w:lang w:val="it-IT"/>
        </w:rPr>
        <w:t xml:space="preserve">ente conseguito all’estero ovvero, per i settori interessati, di essere in possesso di titolo di specializzazione di area medica corredato di un’adeguata produzione scientifica, o di possedere la qualifica di </w:t>
      </w:r>
      <w:r w:rsidRPr="006C7672">
        <w:rPr>
          <w:rFonts w:ascii="Arial" w:hAnsi="Arial" w:cs="Arial"/>
          <w:iCs/>
          <w:lang w:val="it-IT"/>
        </w:rPr>
        <w:t>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italiane………………………………………………………………………………………;</w:t>
      </w:r>
    </w:p>
    <w:p w:rsidR="00B6398B" w:rsidRPr="006C7672" w:rsidRDefault="00B6398B" w:rsidP="008D0440">
      <w:pPr>
        <w:jc w:val="both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>3) di essere cittadino .......................</w:t>
      </w:r>
    </w:p>
    <w:p w:rsidR="00B6398B" w:rsidRPr="006C7672" w:rsidRDefault="00B6398B" w:rsidP="008D0440">
      <w:pPr>
        <w:jc w:val="both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>4) di godere dei diritti politici</w:t>
      </w:r>
    </w:p>
    <w:p w:rsidR="00B6398B" w:rsidRPr="006C7672" w:rsidRDefault="00B6398B" w:rsidP="008D0440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 xml:space="preserve">5) 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 </w:t>
      </w:r>
    </w:p>
    <w:p w:rsidR="00B6398B" w:rsidRPr="006C7672" w:rsidRDefault="00B6398B" w:rsidP="008D0440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>In caso contrario, indicare la data del provvedimento e l’autorità giudiziaria che lo ha emesso (indicare anche se sia stata concessa amnistia, indulto, condono giudiziale, non menzione ecc.) e/o dei procedimenti penali pendenti………..;</w:t>
      </w:r>
    </w:p>
    <w:p w:rsidR="00B6398B" w:rsidRPr="006C7672" w:rsidRDefault="00B6398B" w:rsidP="008D0440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 xml:space="preserve">6) di non cumulare un reddito imponibile personale annuo lordo di lavoro dipendente, come definito dall’art. 49 del TUIR titolo I, capo IV, superiore a € 16.000,00. </w:t>
      </w:r>
    </w:p>
    <w:p w:rsidR="00B6398B" w:rsidRPr="006C7672" w:rsidRDefault="00B6398B" w:rsidP="008D0440">
      <w:pPr>
        <w:jc w:val="both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>7) di non essere titolare di altre borse di studio a qualsiasi titolo conferite o di impegnarsi a rinunciarvi in caso di superamento della presente procedura selettiva; di non essere iscritto a Corsi di Laurea, Laurea specialistica o magistrale, dottorato di ricerca con borsa o specializzazione medica, in Italia o all’estero, Master universitari;</w:t>
      </w:r>
    </w:p>
    <w:p w:rsidR="00B6398B" w:rsidRPr="006C7672" w:rsidRDefault="00B6398B" w:rsidP="008D0440">
      <w:pPr>
        <w:jc w:val="both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>8) di non essere dipendente di ruolo dei soggetti di cui all’art. 22, comma 1, della L. 240/2010;</w:t>
      </w:r>
    </w:p>
    <w:p w:rsidR="00B6398B" w:rsidRPr="006C7672" w:rsidRDefault="00B6398B" w:rsidP="008D0440">
      <w:pPr>
        <w:jc w:val="both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>9) di svolgere la seguente attività lavorativa presso…….. (specificare datore di lavoro, se ente pubblico o privato e tipologia di rapporto).</w:t>
      </w:r>
    </w:p>
    <w:p w:rsidR="00B6398B" w:rsidRPr="006C7672" w:rsidRDefault="00B6398B" w:rsidP="008D0440">
      <w:pPr>
        <w:jc w:val="both"/>
        <w:rPr>
          <w:rFonts w:ascii="Arial" w:hAnsi="Arial" w:cs="Arial"/>
          <w:b/>
          <w:lang w:val="it-IT"/>
        </w:rPr>
      </w:pPr>
      <w:r w:rsidRPr="006C7672">
        <w:rPr>
          <w:rFonts w:ascii="Arial" w:hAnsi="Arial" w:cs="Arial"/>
          <w:lang w:val="it-IT"/>
        </w:rPr>
        <w:t>10) di non avere un grado di</w:t>
      </w:r>
      <w:r w:rsidRPr="006C7672">
        <w:rPr>
          <w:rFonts w:ascii="Arial" w:hAnsi="Arial" w:cs="Arial"/>
          <w:b/>
          <w:lang w:val="it-IT"/>
        </w:rPr>
        <w:t xml:space="preserve"> </w:t>
      </w:r>
      <w:r w:rsidRPr="006C7672">
        <w:rPr>
          <w:rFonts w:ascii="Arial" w:hAnsi="Arial" w:cs="Arial"/>
          <w:lang w:val="it-IT"/>
        </w:rPr>
        <w:t>parentela o affinità, fino al quarto grado compreso, ovvero un rapporto di coniugio, con un professore appartenente al Dipartimento che bandisce la selezione</w:t>
      </w:r>
      <w:r w:rsidRPr="00BB6540">
        <w:rPr>
          <w:rFonts w:ascii="Arial" w:hAnsi="Arial" w:cs="Arial"/>
          <w:lang w:val="it-IT"/>
        </w:rPr>
        <w:t xml:space="preserve"> o che delibera il rinnovo</w:t>
      </w:r>
      <w:r w:rsidRPr="006C7672">
        <w:rPr>
          <w:rFonts w:ascii="Arial" w:hAnsi="Arial" w:cs="Arial"/>
          <w:lang w:val="it-IT"/>
        </w:rPr>
        <w:t>, ovvero con il Rettore, il Direttore Generale o un componente del Consiglio di Amministrazione dell’Università degli Studi di Roma “La Sapienza”;</w:t>
      </w:r>
    </w:p>
    <w:p w:rsidR="00B6398B" w:rsidRPr="006C7672" w:rsidRDefault="00B6398B" w:rsidP="008D0440">
      <w:pPr>
        <w:jc w:val="both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>11) di voler ricevere le comunicazioni relative alla presente procedura selettiva al seguente indirizzo di posta elettronica:………………………………...</w:t>
      </w:r>
    </w:p>
    <w:p w:rsidR="00B6398B" w:rsidRPr="006C7672" w:rsidRDefault="00B6398B" w:rsidP="008D0440">
      <w:pPr>
        <w:jc w:val="both"/>
        <w:rPr>
          <w:rFonts w:ascii="Arial" w:hAnsi="Arial" w:cs="Arial"/>
          <w:lang w:val="it-IT"/>
        </w:rPr>
      </w:pPr>
    </w:p>
    <w:p w:rsidR="00B6398B" w:rsidRPr="006C7672" w:rsidRDefault="00B6398B" w:rsidP="008D0440">
      <w:pPr>
        <w:jc w:val="both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B6398B" w:rsidRPr="006C7672" w:rsidRDefault="00B6398B" w:rsidP="008D0440">
      <w:pPr>
        <w:jc w:val="both"/>
        <w:rPr>
          <w:rFonts w:ascii="Arial" w:hAnsi="Arial" w:cs="Arial"/>
          <w:sz w:val="10"/>
          <w:szCs w:val="10"/>
          <w:lang w:val="it-IT"/>
        </w:rPr>
      </w:pPr>
    </w:p>
    <w:p w:rsidR="00B6398B" w:rsidRPr="006C7672" w:rsidRDefault="00B6398B" w:rsidP="008D0440">
      <w:pPr>
        <w:jc w:val="both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>Il sottoscritto allega alla presente domanda, in formato pdf:</w:t>
      </w:r>
    </w:p>
    <w:p w:rsidR="00B6398B" w:rsidRPr="006C7672" w:rsidRDefault="00B6398B" w:rsidP="008D0440">
      <w:pPr>
        <w:jc w:val="both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>1) Progetto di ricerca;</w:t>
      </w:r>
    </w:p>
    <w:p w:rsidR="00B6398B" w:rsidRPr="006C7672" w:rsidRDefault="00B6398B" w:rsidP="008D0440">
      <w:pPr>
        <w:ind w:right="-1"/>
        <w:jc w:val="both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 xml:space="preserve">2) scansione di un documento di riconoscimento; </w:t>
      </w:r>
    </w:p>
    <w:p w:rsidR="00B6398B" w:rsidRPr="006C7672" w:rsidRDefault="00B6398B" w:rsidP="008D0440">
      <w:pPr>
        <w:ind w:right="-1"/>
        <w:jc w:val="both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>3) dichiarazione relativa all’eventuale fruizione del dottorato di ricerca senza borsa e/o attività svolta in qualità di assegnista di ricerca (Allegato B);</w:t>
      </w:r>
    </w:p>
    <w:p w:rsidR="00B6398B" w:rsidRPr="006C7672" w:rsidRDefault="00B6398B" w:rsidP="008D0440">
      <w:pPr>
        <w:ind w:right="-1"/>
        <w:jc w:val="both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 xml:space="preserve">4) dichiarazione sostitutiva di certificazione o atto di notorietà del titolo di dottore di ricerca o titolo equivalente anche se conseguito all’estero; </w:t>
      </w:r>
    </w:p>
    <w:p w:rsidR="00B6398B" w:rsidRPr="006C7672" w:rsidRDefault="00B6398B" w:rsidP="008D0440">
      <w:pPr>
        <w:ind w:right="-1"/>
        <w:jc w:val="both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 xml:space="preserve">5) dichiarazione sostitutiva di documenti e titoli che si ritengono utili ai fini del concorso (diplomi di specializzazione, attestati di frequenza di corsi di perfezionamento post-laurea, conseguiti in Italia o all’estero, borse di studio o incarichi di ricerca conseguiti sia in Italia che all’estero, etc.); </w:t>
      </w:r>
    </w:p>
    <w:p w:rsidR="00B6398B" w:rsidRPr="006C7672" w:rsidRDefault="00B6398B" w:rsidP="008D0440">
      <w:pPr>
        <w:ind w:right="-1"/>
        <w:jc w:val="both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>6) dichiarazione sostitutiva di certificazione o atto di notorietà dello svolgimento di attività lavorativa presso enti pubblici/privati;</w:t>
      </w:r>
    </w:p>
    <w:p w:rsidR="00B6398B" w:rsidRPr="006C7672" w:rsidRDefault="00B6398B" w:rsidP="008D0440">
      <w:pPr>
        <w:ind w:right="-1"/>
        <w:jc w:val="both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>5) curriculum della propria attività scientifica e professionale datato e firmato;</w:t>
      </w:r>
    </w:p>
    <w:p w:rsidR="00B6398B" w:rsidRPr="006C7672" w:rsidRDefault="00B6398B" w:rsidP="008D0440">
      <w:pPr>
        <w:ind w:right="-1"/>
        <w:jc w:val="both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>6) eventuali pubblicazioni scientifiche;</w:t>
      </w:r>
    </w:p>
    <w:p w:rsidR="00B6398B" w:rsidRPr="006C7672" w:rsidRDefault="00B6398B" w:rsidP="008D0440">
      <w:pPr>
        <w:ind w:right="-1"/>
        <w:jc w:val="both"/>
        <w:rPr>
          <w:rFonts w:ascii="Arial" w:hAnsi="Arial" w:cs="Arial"/>
          <w:sz w:val="10"/>
          <w:szCs w:val="10"/>
          <w:lang w:val="it-IT"/>
        </w:rPr>
      </w:pPr>
    </w:p>
    <w:p w:rsidR="00B6398B" w:rsidRPr="006C7672" w:rsidRDefault="00B6398B" w:rsidP="008D0440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6C7672">
        <w:rPr>
          <w:rFonts w:ascii="Arial" w:hAnsi="Arial" w:cs="Arial"/>
          <w:color w:val="000000"/>
          <w:lang w:val="it-IT"/>
        </w:rPr>
        <w:t>Il sottoscritto esprime il proprio consenso affinché i dati personali forniti possano essere trattati nel rispetto del Decreto legislativo 30.6.2003, n. 196, per gli adempimenti connessi alla presente procedura.</w:t>
      </w:r>
    </w:p>
    <w:p w:rsidR="00B6398B" w:rsidRPr="006C7672" w:rsidRDefault="00B6398B" w:rsidP="008D0440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6398B" w:rsidRPr="006C7672" w:rsidRDefault="00B6398B" w:rsidP="008D0440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6398B" w:rsidRPr="006C7672" w:rsidRDefault="00B6398B" w:rsidP="008D0440">
      <w:pPr>
        <w:jc w:val="both"/>
        <w:rPr>
          <w:rFonts w:ascii="Arial" w:hAnsi="Arial" w:cs="Arial"/>
          <w:lang w:val="it-IT"/>
        </w:rPr>
      </w:pPr>
    </w:p>
    <w:p w:rsidR="00B6398B" w:rsidRPr="006C7672" w:rsidRDefault="00B6398B" w:rsidP="008D0440">
      <w:pPr>
        <w:jc w:val="both"/>
        <w:rPr>
          <w:rFonts w:ascii="Arial" w:hAnsi="Arial" w:cs="Arial"/>
          <w:lang w:val="it-IT"/>
        </w:rPr>
      </w:pPr>
      <w:r w:rsidRPr="006C7672">
        <w:rPr>
          <w:rFonts w:ascii="Arial" w:hAnsi="Arial" w:cs="Arial"/>
          <w:lang w:val="it-IT"/>
        </w:rPr>
        <w:t>Data ..............</w:t>
      </w:r>
    </w:p>
    <w:p w:rsidR="00B6398B" w:rsidRPr="006C7672" w:rsidRDefault="00B6398B" w:rsidP="008D0440">
      <w:pPr>
        <w:ind w:firstLine="708"/>
        <w:jc w:val="both"/>
        <w:rPr>
          <w:rFonts w:ascii="Arial" w:hAnsi="Arial" w:cs="Arial"/>
          <w:lang w:val="it-IT"/>
        </w:rPr>
      </w:pPr>
    </w:p>
    <w:p w:rsidR="00B6398B" w:rsidRPr="006C7672" w:rsidRDefault="00B6398B" w:rsidP="008D0440">
      <w:pPr>
        <w:ind w:firstLine="708"/>
        <w:jc w:val="both"/>
        <w:rPr>
          <w:rFonts w:ascii="Arial" w:hAnsi="Arial" w:cs="Arial"/>
          <w:lang w:val="it-IT"/>
        </w:rPr>
      </w:pPr>
    </w:p>
    <w:p w:rsidR="00B6398B" w:rsidRPr="006C7672" w:rsidRDefault="00B6398B" w:rsidP="008D0440">
      <w:pPr>
        <w:ind w:left="4248" w:firstLine="708"/>
        <w:jc w:val="both"/>
        <w:rPr>
          <w:rFonts w:ascii="Arial" w:hAnsi="Arial" w:cs="Arial"/>
          <w:color w:val="000000"/>
          <w:lang w:val="it-IT"/>
        </w:rPr>
      </w:pPr>
      <w:r w:rsidRPr="006C7672">
        <w:rPr>
          <w:rFonts w:ascii="Arial" w:hAnsi="Arial" w:cs="Arial"/>
          <w:lang w:val="it-IT"/>
        </w:rPr>
        <w:t>Firma…………………………………</w:t>
      </w:r>
    </w:p>
    <w:p w:rsidR="00B6398B" w:rsidRPr="006C7672" w:rsidRDefault="00B6398B" w:rsidP="008D0440">
      <w:pPr>
        <w:jc w:val="both"/>
        <w:rPr>
          <w:rFonts w:ascii="Arial" w:hAnsi="Arial" w:cs="Arial"/>
          <w:color w:val="000000"/>
          <w:lang w:val="it-IT"/>
        </w:rPr>
      </w:pPr>
    </w:p>
    <w:p w:rsidR="00B6398B" w:rsidRPr="006C7672" w:rsidRDefault="00B6398B" w:rsidP="008D0440">
      <w:pPr>
        <w:jc w:val="both"/>
        <w:rPr>
          <w:rFonts w:ascii="Arial" w:hAnsi="Arial" w:cs="Arial"/>
          <w:color w:val="000000"/>
          <w:lang w:val="it-IT"/>
        </w:rPr>
      </w:pPr>
    </w:p>
    <w:p w:rsidR="00B6398B" w:rsidRDefault="00B6398B"/>
    <w:sectPr w:rsidR="00B6398B" w:rsidSect="00B639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440"/>
    <w:rsid w:val="0020352B"/>
    <w:rsid w:val="002D1AFE"/>
    <w:rsid w:val="006C7672"/>
    <w:rsid w:val="008D0440"/>
    <w:rsid w:val="00B6398B"/>
    <w:rsid w:val="00B8258D"/>
    <w:rsid w:val="00BB6540"/>
    <w:rsid w:val="00EA6F06"/>
    <w:rsid w:val="00F2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40"/>
    <w:rPr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044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p.psicologia@cert.uniroma1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808</Words>
  <Characters>4607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 </dc:creator>
  <cp:keywords/>
  <dc:description/>
  <cp:lastModifiedBy> </cp:lastModifiedBy>
  <cp:revision>1</cp:revision>
  <dcterms:created xsi:type="dcterms:W3CDTF">2016-07-08T11:06:00Z</dcterms:created>
  <dcterms:modified xsi:type="dcterms:W3CDTF">2016-07-08T11:08:00Z</dcterms:modified>
</cp:coreProperties>
</file>