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4" w:rsidRPr="006C7672" w:rsidRDefault="00173B24" w:rsidP="00EA1B59">
      <w:pPr>
        <w:jc w:val="right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A</w:t>
      </w:r>
      <w:r w:rsidRPr="006C7672">
        <w:rPr>
          <w:rFonts w:ascii="Arial" w:hAnsi="Arial" w:cs="Arial"/>
          <w:b/>
          <w:sz w:val="16"/>
          <w:szCs w:val="16"/>
          <w:lang w:val="it-IT"/>
        </w:rPr>
        <w:t>LLEGATO B</w:t>
      </w:r>
    </w:p>
    <w:p w:rsidR="00173B24" w:rsidRPr="006C7672" w:rsidRDefault="00173B24" w:rsidP="00EA1B59">
      <w:pPr>
        <w:rPr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 w:rsidRPr="006C7672">
        <w:rPr>
          <w:rFonts w:ascii="Arial" w:hAnsi="Arial" w:cs="Arial"/>
          <w:b/>
          <w:bCs/>
          <w:lang w:val="it-IT"/>
        </w:rPr>
        <w:t>DICHIARAZIONE SOSTITUTIVA DI CERTIFICAZIONE</w:t>
      </w:r>
    </w:p>
    <w:p w:rsidR="00173B24" w:rsidRPr="006C7672" w:rsidRDefault="00173B24" w:rsidP="00EA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 w:rsidRPr="006C7672">
        <w:rPr>
          <w:rFonts w:ascii="Arial" w:hAnsi="Arial" w:cs="Arial"/>
          <w:b/>
          <w:bCs/>
          <w:lang w:val="it-IT"/>
        </w:rPr>
        <w:t>(ART. 46 D.P.R. 28/12/2000 n. 445)</w:t>
      </w:r>
    </w:p>
    <w:p w:rsidR="00173B24" w:rsidRPr="006C7672" w:rsidRDefault="00173B24" w:rsidP="00EA1B59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Io sottoscritto/a ………………………………………………………...………………………………………………….</w:t>
      </w:r>
    </w:p>
    <w:p w:rsidR="00173B24" w:rsidRPr="006C7672" w:rsidRDefault="00173B24" w:rsidP="00EA1B59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nato/a il …………………………….…….. a………………………..……….…………………… (prov. …………..….)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173B24" w:rsidRPr="006C7672" w:rsidRDefault="00173B24" w:rsidP="00EA1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6C7672">
        <w:rPr>
          <w:rFonts w:ascii="Arial" w:hAnsi="Arial" w:cs="Arial"/>
          <w:b/>
          <w:bCs/>
          <w:sz w:val="18"/>
          <w:szCs w:val="18"/>
          <w:lang w:val="it-IT"/>
        </w:rPr>
        <w:t>DICHIARO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□ di usufruire del dottorato di ricerca senza borsa di studio dal ……………..…...... al ….……………..………..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(totale mesi/anni ……………..…………) presso………………....…………………………………………………….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□ di essere stato titolare di assegno di ricerca, ai sensi dell’art. 22 della Legge 240/2010: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………….……………….... al …………..…………………….. (totale mesi/anni 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………….……………….... al …………..…………………….. (totale mesi/anni 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………….……………….... al …………..…………………….. (totale mesi/anni 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………….……………….... al …………..…………………….. (totale mesi/anni 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………….……………….... al …………..…………………….. (totale mesi/anni 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□ di non essere mai stato titolare di assegno di ricerca, ai sensi dell’art. 22 della Legge 240/2010.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□ di essere stato titolare di contratto di ricercatore a tempo determinato, ai sensi dell’art. 24 della  Legge 240/2010: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…………………………….... al ………..…..…………………….. (totale anni ………………...……..…………)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dal …………………………….... al ………..…..…………………….. (totale anni ………………...……..…………)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presso …………...…………………………………………………………………………………………………………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□ di non essere mai stato titolare di contratto di ricercatore a tempo determinato, ai sensi dell’art. 24 della  Legge 240/2010: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Indicare eventuali periodi trascorsi in aspettativa per maternità o per motivi di salute secondo la normativa vigente…………………………………………………………………………………………………………………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………………………………………………………………………………………………………………………….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Dichiaro, altresì, di essere informato, ai sensi e per gli effetti di cui al D.Lgs. n. 196/2003, che i dati personali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raccolti saranno trattati, anche con strumenti informatici, esclusivamente nell’ambito del procedimento per il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  <w:r w:rsidRPr="006C7672">
        <w:rPr>
          <w:rFonts w:ascii="ArialMT" w:hAnsi="ArialMT" w:cs="ArialMT"/>
          <w:sz w:val="18"/>
          <w:szCs w:val="18"/>
          <w:lang w:val="it-IT"/>
        </w:rPr>
        <w:t>quale la presente dichiarazione viene resa.</w:t>
      </w:r>
    </w:p>
    <w:p w:rsidR="00173B24" w:rsidRPr="006C7672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  <w:lang w:val="it-IT"/>
        </w:rPr>
      </w:pPr>
    </w:p>
    <w:p w:rsidR="00173B24" w:rsidRPr="0044158C" w:rsidRDefault="00173B24" w:rsidP="00EA1B59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44158C">
        <w:rPr>
          <w:rFonts w:ascii="ArialMT" w:hAnsi="ArialMT" w:cs="ArialMT"/>
          <w:sz w:val="18"/>
          <w:szCs w:val="18"/>
        </w:rPr>
        <w:t xml:space="preserve">…………………………………………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Pr="0044158C">
        <w:rPr>
          <w:rFonts w:ascii="ArialMT" w:hAnsi="ArialMT" w:cs="ArialMT"/>
          <w:sz w:val="18"/>
          <w:szCs w:val="18"/>
        </w:rPr>
        <w:t>……………………………………….……</w:t>
      </w:r>
    </w:p>
    <w:p w:rsidR="00173B24" w:rsidRPr="0044158C" w:rsidRDefault="00173B24" w:rsidP="00EA1B59">
      <w:pPr>
        <w:ind w:firstLine="709"/>
        <w:rPr>
          <w:rFonts w:ascii="Arial" w:hAnsi="Arial" w:cs="Arial"/>
          <w:sz w:val="18"/>
          <w:szCs w:val="18"/>
        </w:rPr>
      </w:pPr>
      <w:r w:rsidRPr="0044158C">
        <w:rPr>
          <w:rFonts w:ascii="ArialMT" w:hAnsi="ArialMT" w:cs="ArialMT"/>
          <w:sz w:val="18"/>
          <w:szCs w:val="18"/>
        </w:rPr>
        <w:t xml:space="preserve">Luogo e data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Pr="0044158C">
        <w:rPr>
          <w:rFonts w:ascii="ArialMT" w:hAnsi="ArialMT" w:cs="ArialMT"/>
          <w:sz w:val="18"/>
          <w:szCs w:val="18"/>
        </w:rPr>
        <w:t>(FIRMA)</w:t>
      </w:r>
    </w:p>
    <w:p w:rsidR="00173B24" w:rsidRPr="002467A2" w:rsidRDefault="00173B24" w:rsidP="00EA1B59">
      <w:pPr>
        <w:rPr>
          <w:szCs w:val="28"/>
        </w:rPr>
      </w:pPr>
    </w:p>
    <w:p w:rsidR="00173B24" w:rsidRDefault="00173B24"/>
    <w:sectPr w:rsidR="00173B24" w:rsidSect="008371F6">
      <w:headerReference w:type="default" r:id="rId6"/>
      <w:headerReference w:type="first" r:id="rId7"/>
      <w:footerReference w:type="first" r:id="rId8"/>
      <w:pgSz w:w="11900" w:h="16840"/>
      <w:pgMar w:top="3676" w:right="1418" w:bottom="2268" w:left="2268" w:header="709" w:footer="57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24" w:rsidRDefault="00173B24" w:rsidP="00173B24">
      <w:r>
        <w:separator/>
      </w:r>
    </w:p>
  </w:endnote>
  <w:endnote w:type="continuationSeparator" w:id="0">
    <w:p w:rsidR="00173B24" w:rsidRDefault="00173B24" w:rsidP="0017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4" w:rsidRPr="00EA1B59" w:rsidRDefault="00173B24" w:rsidP="008371F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  <w:lang w:val="it-IT"/>
      </w:rPr>
    </w:pPr>
    <w:r w:rsidRPr="00EA1B59">
      <w:rPr>
        <w:rFonts w:ascii="Arial" w:hAnsi="Arial"/>
        <w:b/>
        <w:sz w:val="14"/>
        <w:szCs w:val="22"/>
        <w:lang w:val="it-IT"/>
      </w:rPr>
      <w:t>Università degli Studi di Roma “La Sapienza”</w:t>
    </w:r>
  </w:p>
  <w:p w:rsidR="00173B24" w:rsidRPr="00EA1B59" w:rsidRDefault="00173B24" w:rsidP="008371F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  <w:lang w:val="it-IT"/>
      </w:rPr>
    </w:pPr>
    <w:r w:rsidRPr="00EA1B59">
      <w:rPr>
        <w:rFonts w:ascii="Arial" w:hAnsi="Arial"/>
        <w:b/>
        <w:sz w:val="14"/>
        <w:szCs w:val="22"/>
        <w:lang w:val="it-IT"/>
      </w:rPr>
      <w:t>Dipartimento di Psicologia</w:t>
    </w:r>
  </w:p>
  <w:p w:rsidR="00173B24" w:rsidRPr="00EA1B59" w:rsidRDefault="00173B24" w:rsidP="008371F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it-IT"/>
      </w:rPr>
    </w:pPr>
    <w:r w:rsidRPr="00EA1B59">
      <w:rPr>
        <w:rFonts w:ascii="Arial" w:hAnsi="Arial"/>
        <w:sz w:val="14"/>
        <w:szCs w:val="22"/>
        <w:lang w:val="it-IT"/>
      </w:rPr>
      <w:t>Via dei Marsi 78 , 00185 Roma</w:t>
    </w:r>
  </w:p>
  <w:p w:rsidR="00173B24" w:rsidRPr="00EA1B59" w:rsidRDefault="00173B24" w:rsidP="008371F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it-IT"/>
      </w:rPr>
    </w:pPr>
    <w:r w:rsidRPr="00EA1B59">
      <w:rPr>
        <w:rFonts w:ascii="Arial" w:hAnsi="Arial"/>
        <w:sz w:val="14"/>
        <w:szCs w:val="22"/>
        <w:lang w:val="it-IT"/>
      </w:rPr>
      <w:t>Responsabile Amministrativo Delegato T (+39) 06 49917524</w:t>
    </w:r>
  </w:p>
  <w:p w:rsidR="00173B24" w:rsidRPr="00EA1B59" w:rsidRDefault="00173B24" w:rsidP="008371F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it-IT"/>
      </w:rPr>
    </w:pPr>
    <w:r w:rsidRPr="00EA1B59">
      <w:rPr>
        <w:rFonts w:ascii="Arial" w:hAnsi="Arial"/>
        <w:sz w:val="14"/>
        <w:szCs w:val="22"/>
        <w:lang w:val="it-IT"/>
      </w:rPr>
      <w:t>Partita IVA 02133771002 – Codice Fiscale 80209930587</w:t>
    </w:r>
  </w:p>
  <w:p w:rsidR="00173B24" w:rsidRPr="004A6BF9" w:rsidRDefault="00173B24" w:rsidP="004A6BF9">
    <w:pPr>
      <w:pStyle w:val="Footer"/>
      <w:spacing w:line="180" w:lineRule="exact"/>
      <w:rPr>
        <w:rFonts w:ascii="Arial" w:hAnsi="Arial"/>
        <w:sz w:val="14"/>
        <w:szCs w:val="22"/>
      </w:rPr>
    </w:pPr>
    <w:r w:rsidRPr="004A6BF9">
      <w:rPr>
        <w:rFonts w:ascii="Arial" w:hAnsi="Arial"/>
        <w:sz w:val="14"/>
        <w:szCs w:val="22"/>
      </w:rPr>
      <w:t>http://dippsi.psi.uniroma1.it/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24" w:rsidRDefault="00173B24" w:rsidP="00173B24">
      <w:r>
        <w:separator/>
      </w:r>
    </w:p>
  </w:footnote>
  <w:footnote w:type="continuationSeparator" w:id="0">
    <w:p w:rsidR="00173B24" w:rsidRDefault="00173B24" w:rsidP="00173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4" w:rsidRPr="00541229" w:rsidRDefault="00173B24" w:rsidP="008371F6">
    <w:pPr>
      <w:pStyle w:val="Header"/>
      <w:spacing w:line="280" w:lineRule="exact"/>
      <w:rPr>
        <w:rFonts w:ascii="Arial" w:hAnsi="Arial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98.65pt;height:127.35pt;z-index:-251656192;mso-position-horizontal-relative:page;mso-position-vertical-relative:page" o:allowoverlap="f">
          <v:imagedata r:id="rId1" o:title=""/>
          <w10:wrap anchorx="page" anchory="page"/>
        </v:shape>
      </w:pict>
    </w:r>
  </w:p>
  <w:p w:rsidR="00173B24" w:rsidRPr="00541229" w:rsidRDefault="00173B24" w:rsidP="008371F6">
    <w:pPr>
      <w:pStyle w:val="Header"/>
      <w:spacing w:line="280" w:lineRule="exact"/>
      <w:rPr>
        <w:rFonts w:ascii="Arial" w:hAnsi="Arial"/>
      </w:rPr>
    </w:pPr>
  </w:p>
  <w:p w:rsidR="00173B24" w:rsidRPr="00541229" w:rsidRDefault="00173B24" w:rsidP="008371F6">
    <w:pPr>
      <w:pStyle w:val="Header"/>
      <w:spacing w:line="280" w:lineRule="exact"/>
      <w:rPr>
        <w:rFonts w:ascii="Arial" w:hAnsi="Arial"/>
      </w:rPr>
    </w:pPr>
  </w:p>
  <w:p w:rsidR="00173B24" w:rsidRPr="00541229" w:rsidRDefault="00173B24" w:rsidP="008371F6">
    <w:pPr>
      <w:pStyle w:val="Header"/>
      <w:spacing w:line="280" w:lineRule="exact"/>
      <w:rPr>
        <w:rFonts w:ascii="Arial" w:hAnsi="Arial"/>
      </w:rPr>
    </w:pPr>
  </w:p>
  <w:p w:rsidR="00173B24" w:rsidRPr="00541229" w:rsidRDefault="00173B24" w:rsidP="008371F6">
    <w:pPr>
      <w:pStyle w:val="Header"/>
      <w:spacing w:line="280" w:lineRule="exact"/>
      <w:jc w:val="right"/>
      <w:rPr>
        <w:rFonts w:ascii="Arial" w:hAnsi="Arial"/>
      </w:rPr>
    </w:pPr>
    <w:r w:rsidRPr="00541229">
      <w:rPr>
        <w:rStyle w:val="PageNumber"/>
        <w:rFonts w:ascii="Arial" w:hAnsi="Arial"/>
      </w:rPr>
      <w:t xml:space="preserve">Pag </w:t>
    </w:r>
    <w:r w:rsidRPr="00541229">
      <w:rPr>
        <w:rStyle w:val="PageNumber"/>
        <w:rFonts w:ascii="Arial" w:hAnsi="Arial"/>
      </w:rPr>
      <w:fldChar w:fldCharType="begin"/>
    </w:r>
    <w:r w:rsidRPr="00541229">
      <w:rPr>
        <w:rStyle w:val="PageNumber"/>
        <w:rFonts w:ascii="Arial" w:hAnsi="Arial"/>
      </w:rPr>
      <w:instrText xml:space="preserve"> PAGE </w:instrText>
    </w:r>
    <w:r w:rsidRPr="00541229"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2</w:t>
    </w:r>
    <w:r w:rsidRPr="00541229">
      <w:rPr>
        <w:rStyle w:val="PageNumber"/>
        <w:rFonts w:ascii="Arial" w:hAnsi="Arial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24" w:rsidRPr="00A226CE" w:rsidRDefault="00173B24" w:rsidP="008371F6">
    <w:pPr>
      <w:pStyle w:val="Header"/>
      <w:rPr>
        <w:b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98.65pt;height:127.35pt;z-index:-251654144;mso-position-horizontal-relative:page;mso-position-vertical-relative:page">
          <v:imagedata r:id="rId1" o:title=""/>
          <w10:wrap anchorx="page" anchory="page"/>
        </v:shape>
      </w:pict>
    </w:r>
  </w:p>
  <w:p w:rsidR="00173B24" w:rsidRPr="00A226CE" w:rsidRDefault="00173B24" w:rsidP="008371F6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B59"/>
    <w:rsid w:val="00173B24"/>
    <w:rsid w:val="0020352B"/>
    <w:rsid w:val="002467A2"/>
    <w:rsid w:val="002D1AFE"/>
    <w:rsid w:val="0044158C"/>
    <w:rsid w:val="004A6BF9"/>
    <w:rsid w:val="00541229"/>
    <w:rsid w:val="006C7672"/>
    <w:rsid w:val="008371F6"/>
    <w:rsid w:val="00A226CE"/>
    <w:rsid w:val="00B8258D"/>
    <w:rsid w:val="00EA1B59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B59"/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B5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C8D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EA1B5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C8D"/>
    <w:rPr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EA1B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380</Words>
  <Characters>2168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 </dc:creator>
  <cp:keywords/>
  <dc:description/>
  <cp:lastModifiedBy> </cp:lastModifiedBy>
  <cp:revision>1</cp:revision>
  <dcterms:created xsi:type="dcterms:W3CDTF">2016-07-08T11:08:00Z</dcterms:created>
  <dcterms:modified xsi:type="dcterms:W3CDTF">2016-07-08T11:08:00Z</dcterms:modified>
</cp:coreProperties>
</file>