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FF2" w:rsidRPr="005932CA" w:rsidRDefault="00300FF2" w:rsidP="00BC3A20">
      <w:pPr>
        <w:autoSpaceDE w:val="0"/>
        <w:autoSpaceDN w:val="0"/>
        <w:adjustRightInd w:val="0"/>
        <w:jc w:val="both"/>
        <w:rPr>
          <w:rFonts w:eastAsia="CIDFont+F1"/>
          <w:b/>
        </w:rPr>
      </w:pPr>
      <w:r w:rsidRPr="005932CA">
        <w:rPr>
          <w:rFonts w:eastAsia="CIDFont+F1"/>
          <w:b/>
        </w:rPr>
        <w:t>ALLEGATO A</w:t>
      </w: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rPr>
      </w:pPr>
      <w:r w:rsidRPr="005932CA">
        <w:rPr>
          <w:rFonts w:eastAsia="CIDFont+F1"/>
        </w:rPr>
        <w:t>Bando di selezione Prot. n…del…</w:t>
      </w:r>
    </w:p>
    <w:p w:rsidR="00300FF2" w:rsidRPr="005932CA" w:rsidRDefault="00300FF2" w:rsidP="00BC3A20">
      <w:pPr>
        <w:autoSpaceDE w:val="0"/>
        <w:autoSpaceDN w:val="0"/>
        <w:adjustRightInd w:val="0"/>
        <w:ind w:left="4248"/>
        <w:jc w:val="both"/>
        <w:rPr>
          <w:rFonts w:eastAsia="CIDFont+F1"/>
          <w:b/>
        </w:rPr>
      </w:pPr>
      <w:r w:rsidRPr="005932CA">
        <w:rPr>
          <w:rFonts w:eastAsia="CIDFont+F1"/>
          <w:b/>
        </w:rPr>
        <w:t xml:space="preserve">Al Direttore del Dipartimento di </w:t>
      </w:r>
      <w:r>
        <w:rPr>
          <w:rFonts w:eastAsia="CIDFont+F1"/>
          <w:b/>
        </w:rPr>
        <w:t>Neuroscienze Salute Mentale e Organi di S</w:t>
      </w:r>
      <w:r w:rsidRPr="005932CA">
        <w:rPr>
          <w:rFonts w:eastAsia="CIDFont+F1"/>
          <w:b/>
        </w:rPr>
        <w:t>enso</w:t>
      </w:r>
    </w:p>
    <w:p w:rsidR="00300FF2" w:rsidRPr="005932CA" w:rsidRDefault="00300FF2" w:rsidP="00BC3A20">
      <w:pPr>
        <w:autoSpaceDE w:val="0"/>
        <w:autoSpaceDN w:val="0"/>
        <w:adjustRightInd w:val="0"/>
        <w:jc w:val="both"/>
        <w:rPr>
          <w:rFonts w:eastAsia="CIDFont+F1"/>
          <w:b/>
        </w:rPr>
      </w:pPr>
      <w:r w:rsidRPr="005932CA">
        <w:rPr>
          <w:rFonts w:eastAsia="CIDFont+F1"/>
          <w:b/>
        </w:rPr>
        <w:t xml:space="preserve">                                                                      Viale del Policlinico 155 - 00185 Roma</w:t>
      </w:r>
    </w:p>
    <w:p w:rsidR="00300FF2" w:rsidRPr="005932CA" w:rsidRDefault="00300FF2" w:rsidP="00BC3A20">
      <w:pPr>
        <w:autoSpaceDE w:val="0"/>
        <w:autoSpaceDN w:val="0"/>
        <w:adjustRightInd w:val="0"/>
        <w:ind w:left="4956"/>
        <w:jc w:val="both"/>
        <w:rPr>
          <w:rFonts w:eastAsia="CIDFont+F1"/>
          <w:b/>
        </w:rPr>
      </w:pPr>
    </w:p>
    <w:p w:rsidR="00300FF2" w:rsidRPr="005932CA" w:rsidRDefault="00300FF2" w:rsidP="00BC3A20">
      <w:pPr>
        <w:autoSpaceDE w:val="0"/>
        <w:autoSpaceDN w:val="0"/>
        <w:adjustRightInd w:val="0"/>
        <w:jc w:val="both"/>
        <w:rPr>
          <w:rFonts w:eastAsia="CIDFont+F1"/>
        </w:rPr>
      </w:pPr>
      <w:r w:rsidRPr="005932CA">
        <w:rPr>
          <w:rFonts w:eastAsia="CIDFont+F1"/>
        </w:rPr>
        <w:t>Il/La sottoscritto/a chiede di essere ammesso/a a partecipare alla procedura comparativa per titoli ed eventuale colloquio per la stipula di un contratto di lavoro autonomo, avente ad oggetto l’attività di:</w:t>
      </w:r>
    </w:p>
    <w:p w:rsidR="00300FF2" w:rsidRPr="005932CA" w:rsidRDefault="00300FF2" w:rsidP="00BC3A20">
      <w:pPr>
        <w:autoSpaceDE w:val="0"/>
        <w:autoSpaceDN w:val="0"/>
        <w:adjustRightInd w:val="0"/>
        <w:jc w:val="both"/>
        <w:rPr>
          <w:rFonts w:eastAsia="CIDFont+F1"/>
        </w:rPr>
      </w:pPr>
      <w:r w:rsidRPr="005932CA">
        <w:rPr>
          <w:rFonts w:eastAsia="CIDFont+F1"/>
        </w:rPr>
        <w:t>…………………………………………………………………………………………………………</w:t>
      </w: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rPr>
      </w:pPr>
      <w:r w:rsidRPr="005932CA">
        <w:rPr>
          <w:rFonts w:eastAsia="CIDFont+F1"/>
        </w:rPr>
        <w:t>A tal fine, ai sensi degli artt. 46 e 47 del D.P.R. 445/2000 e consapevole delle sanzioni penali, nel caso di dichiarazioni non veritiere e falsità negli atti, richiamate dall’art. 76 del DPR 445 del 28.12.20000, dichiara, sotto la propria responsabilità, quanto segue:</w:t>
      </w:r>
    </w:p>
    <w:p w:rsidR="00300FF2" w:rsidRPr="005932CA" w:rsidRDefault="00300FF2" w:rsidP="00BC3A20">
      <w:pPr>
        <w:autoSpaceDE w:val="0"/>
        <w:autoSpaceDN w:val="0"/>
        <w:adjustRightInd w:val="0"/>
        <w:jc w:val="both"/>
        <w:rPr>
          <w:rFonts w:eastAsia="CIDFont+F1"/>
        </w:rPr>
      </w:pPr>
    </w:p>
    <w:p w:rsidR="00300FF2" w:rsidRPr="005932CA" w:rsidRDefault="00300FF2" w:rsidP="00AD30D2">
      <w:pPr>
        <w:pStyle w:val="ListParagraph"/>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C</w:t>
      </w:r>
      <w:r>
        <w:rPr>
          <w:rFonts w:ascii="Times New Roman" w:eastAsia="CIDFont+F1" w:hAnsi="Times New Roman"/>
          <w:sz w:val="24"/>
          <w:szCs w:val="24"/>
        </w:rPr>
        <w:t>ognome</w:t>
      </w:r>
      <w:r w:rsidRPr="005932CA">
        <w:rPr>
          <w:rFonts w:ascii="Times New Roman" w:eastAsia="CIDFont+F1" w:hAnsi="Times New Roman"/>
          <w:sz w:val="24"/>
          <w:szCs w:val="24"/>
        </w:rPr>
        <w:t>….……………………………………………………………………………………</w:t>
      </w:r>
    </w:p>
    <w:p w:rsidR="00300FF2" w:rsidRPr="005932CA" w:rsidRDefault="00300FF2" w:rsidP="00AD30D2">
      <w:pPr>
        <w:pStyle w:val="ListParagraph"/>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N</w:t>
      </w:r>
      <w:r>
        <w:rPr>
          <w:rFonts w:ascii="Times New Roman" w:eastAsia="CIDFont+F1" w:hAnsi="Times New Roman"/>
          <w:sz w:val="24"/>
          <w:szCs w:val="24"/>
        </w:rPr>
        <w:t>ome</w:t>
      </w:r>
      <w:r w:rsidRPr="005932CA">
        <w:rPr>
          <w:rFonts w:ascii="Times New Roman" w:eastAsia="CIDFont+F1" w:hAnsi="Times New Roman"/>
          <w:sz w:val="24"/>
          <w:szCs w:val="24"/>
        </w:rPr>
        <w:t>……………</w:t>
      </w:r>
      <w:r>
        <w:rPr>
          <w:rFonts w:ascii="Times New Roman" w:eastAsia="CIDFont+F1" w:hAnsi="Times New Roman"/>
          <w:sz w:val="24"/>
          <w:szCs w:val="24"/>
        </w:rPr>
        <w:t>……………………………………………………………………………..</w:t>
      </w:r>
    </w:p>
    <w:p w:rsidR="00300FF2" w:rsidRPr="005932CA" w:rsidRDefault="00300FF2" w:rsidP="00AD30D2">
      <w:pPr>
        <w:pStyle w:val="ListParagraph"/>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Sesso M/F</w:t>
      </w:r>
    </w:p>
    <w:p w:rsidR="00300FF2" w:rsidRPr="005932CA" w:rsidRDefault="00300FF2" w:rsidP="00AD30D2">
      <w:pPr>
        <w:pStyle w:val="ListParagraph"/>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Codice Fiscale</w:t>
      </w:r>
      <w:r>
        <w:rPr>
          <w:rFonts w:ascii="Times New Roman" w:eastAsia="CIDFont+F1" w:hAnsi="Times New Roman"/>
          <w:sz w:val="24"/>
          <w:szCs w:val="24"/>
        </w:rPr>
        <w:t xml:space="preserve"> ……….………………………………………………………………………...</w:t>
      </w:r>
    </w:p>
    <w:p w:rsidR="00300FF2" w:rsidRPr="005932CA" w:rsidRDefault="00300FF2" w:rsidP="00AD30D2">
      <w:pPr>
        <w:pStyle w:val="ListParagraph"/>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Luogo e data di nascita…………………………………………………</w:t>
      </w:r>
      <w:r>
        <w:rPr>
          <w:rFonts w:ascii="Times New Roman" w:eastAsia="CIDFont+F1" w:hAnsi="Times New Roman"/>
          <w:sz w:val="24"/>
          <w:szCs w:val="24"/>
        </w:rPr>
        <w:t>....................................</w:t>
      </w:r>
    </w:p>
    <w:p w:rsidR="00300FF2" w:rsidRPr="005932CA" w:rsidRDefault="00300FF2" w:rsidP="00AD30D2">
      <w:pPr>
        <w:pStyle w:val="ListParagraph"/>
        <w:numPr>
          <w:ilvl w:val="0"/>
          <w:numId w:val="7"/>
        </w:numPr>
        <w:autoSpaceDE w:val="0"/>
        <w:autoSpaceDN w:val="0"/>
        <w:adjustRightInd w:val="0"/>
        <w:jc w:val="both"/>
        <w:rPr>
          <w:rFonts w:ascii="Times New Roman" w:eastAsia="CIDFont+F1" w:hAnsi="Times New Roman"/>
          <w:i/>
          <w:sz w:val="24"/>
          <w:szCs w:val="24"/>
        </w:rPr>
      </w:pPr>
      <w:r w:rsidRPr="005932CA">
        <w:rPr>
          <w:rFonts w:ascii="Times New Roman" w:eastAsia="CIDFont+F1" w:hAnsi="Times New Roman"/>
          <w:sz w:val="24"/>
          <w:szCs w:val="24"/>
        </w:rPr>
        <w:t>Di godere dei diritti civili e politici   SI  NO</w:t>
      </w:r>
      <w:r>
        <w:rPr>
          <w:rFonts w:ascii="Times New Roman" w:eastAsia="CIDFont+F1" w:hAnsi="Times New Roman"/>
          <w:sz w:val="24"/>
          <w:szCs w:val="24"/>
        </w:rPr>
        <w:t xml:space="preserve"> </w:t>
      </w:r>
      <w:r w:rsidRPr="005932CA">
        <w:rPr>
          <w:rFonts w:ascii="Times New Roman" w:eastAsia="CIDFont+F1" w:hAnsi="Times New Roman"/>
          <w:i/>
          <w:sz w:val="24"/>
          <w:szCs w:val="24"/>
        </w:rPr>
        <w:t>(barrare)</w:t>
      </w:r>
    </w:p>
    <w:p w:rsidR="00300FF2" w:rsidRPr="005932CA" w:rsidRDefault="00300FF2" w:rsidP="00AD30D2">
      <w:pPr>
        <w:pStyle w:val="ListParagraph"/>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 xml:space="preserve">Di avere/non avere riportato </w:t>
      </w:r>
      <w:r>
        <w:rPr>
          <w:rFonts w:ascii="Times New Roman" w:eastAsia="CIDFont+F1" w:hAnsi="Times New Roman"/>
          <w:sz w:val="24"/>
          <w:szCs w:val="24"/>
        </w:rPr>
        <w:t xml:space="preserve">le seguenti </w:t>
      </w:r>
      <w:r w:rsidRPr="005932CA">
        <w:rPr>
          <w:rFonts w:ascii="Times New Roman" w:eastAsia="CIDFont+F1" w:hAnsi="Times New Roman"/>
          <w:sz w:val="24"/>
          <w:szCs w:val="24"/>
        </w:rPr>
        <w:t>condanne penali……………………………………</w:t>
      </w:r>
      <w:r>
        <w:rPr>
          <w:rFonts w:ascii="Times New Roman" w:eastAsia="CIDFont+F1" w:hAnsi="Times New Roman"/>
          <w:sz w:val="24"/>
          <w:szCs w:val="24"/>
        </w:rPr>
        <w:t>..</w:t>
      </w:r>
    </w:p>
    <w:p w:rsidR="00300FF2" w:rsidRPr="005932CA" w:rsidRDefault="00300FF2" w:rsidP="00AD30D2">
      <w:pPr>
        <w:pStyle w:val="ListParagraph"/>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 xml:space="preserve">Di essere/non essere cittadino/a </w:t>
      </w:r>
      <w:r w:rsidRPr="005932CA">
        <w:rPr>
          <w:rFonts w:ascii="Times New Roman" w:eastAsia="CIDFont+F1" w:hAnsi="Times New Roman"/>
          <w:i/>
          <w:sz w:val="24"/>
          <w:szCs w:val="24"/>
        </w:rPr>
        <w:t>(indicare paese di provenienza</w:t>
      </w:r>
      <w:r w:rsidRPr="005932CA">
        <w:rPr>
          <w:rFonts w:ascii="Times New Roman" w:eastAsia="CIDFont+F1" w:hAnsi="Times New Roman"/>
          <w:sz w:val="24"/>
          <w:szCs w:val="24"/>
        </w:rPr>
        <w:t>)……………………………</w:t>
      </w:r>
      <w:r>
        <w:rPr>
          <w:rFonts w:ascii="Times New Roman" w:eastAsia="CIDFont+F1" w:hAnsi="Times New Roman"/>
          <w:sz w:val="24"/>
          <w:szCs w:val="24"/>
        </w:rPr>
        <w:t>..</w:t>
      </w:r>
    </w:p>
    <w:p w:rsidR="00300FF2" w:rsidRPr="005932CA" w:rsidRDefault="00300FF2" w:rsidP="00AD30D2">
      <w:pPr>
        <w:pStyle w:val="ListParagraph"/>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Resi</w:t>
      </w:r>
      <w:r>
        <w:rPr>
          <w:rFonts w:ascii="Times New Roman" w:eastAsia="CIDFont+F1" w:hAnsi="Times New Roman"/>
          <w:sz w:val="24"/>
          <w:szCs w:val="24"/>
        </w:rPr>
        <w:t>dente</w:t>
      </w:r>
      <w:r w:rsidRPr="005932CA">
        <w:rPr>
          <w:rFonts w:ascii="Times New Roman" w:eastAsia="CIDFont+F1" w:hAnsi="Times New Roman"/>
          <w:sz w:val="24"/>
          <w:szCs w:val="24"/>
        </w:rPr>
        <w:t xml:space="preserve"> a ………in </w:t>
      </w:r>
      <w:r>
        <w:rPr>
          <w:rFonts w:ascii="Times New Roman" w:eastAsia="CIDFont+F1" w:hAnsi="Times New Roman"/>
          <w:sz w:val="24"/>
          <w:szCs w:val="24"/>
        </w:rPr>
        <w:t>Via</w:t>
      </w:r>
      <w:r w:rsidRPr="005932CA">
        <w:rPr>
          <w:rFonts w:ascii="Times New Roman" w:eastAsia="CIDFont+F1" w:hAnsi="Times New Roman"/>
          <w:sz w:val="24"/>
          <w:szCs w:val="24"/>
        </w:rPr>
        <w:t>……….n………cap………….Prov…</w:t>
      </w:r>
      <w:r>
        <w:rPr>
          <w:rFonts w:ascii="Times New Roman" w:eastAsia="CIDFont+F1" w:hAnsi="Times New Roman"/>
          <w:sz w:val="24"/>
          <w:szCs w:val="24"/>
        </w:rPr>
        <w:t>…………………………….</w:t>
      </w:r>
    </w:p>
    <w:p w:rsidR="00300FF2" w:rsidRPr="005932CA" w:rsidRDefault="00300FF2" w:rsidP="00AD30D2">
      <w:pPr>
        <w:pStyle w:val="ListParagraph"/>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 xml:space="preserve">Indirizzo a cui voler ricevere le comunicazioni </w:t>
      </w:r>
      <w:r w:rsidRPr="005932CA">
        <w:rPr>
          <w:rFonts w:ascii="Times New Roman" w:eastAsia="CIDFont+F1" w:hAnsi="Times New Roman"/>
          <w:i/>
          <w:sz w:val="24"/>
          <w:szCs w:val="24"/>
        </w:rPr>
        <w:t>(se diverso da residenza)</w:t>
      </w:r>
      <w:r w:rsidRPr="005932CA">
        <w:rPr>
          <w:rFonts w:ascii="Times New Roman" w:eastAsia="CIDFont+F1" w:hAnsi="Times New Roman"/>
          <w:sz w:val="24"/>
          <w:szCs w:val="24"/>
        </w:rPr>
        <w:t xml:space="preserve"> …………………………………………………………………………………………………</w:t>
      </w:r>
    </w:p>
    <w:p w:rsidR="00300FF2" w:rsidRPr="005932CA" w:rsidRDefault="00300FF2" w:rsidP="00AD30D2">
      <w:pPr>
        <w:pStyle w:val="ListParagraph"/>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Telefono ……………………………… e-</w:t>
      </w:r>
      <w:r>
        <w:rPr>
          <w:rFonts w:ascii="Times New Roman" w:eastAsia="CIDFont+F1" w:hAnsi="Times New Roman"/>
          <w:sz w:val="24"/>
          <w:szCs w:val="24"/>
        </w:rPr>
        <w:t xml:space="preserve"> mail ………………………………………………</w:t>
      </w:r>
    </w:p>
    <w:p w:rsidR="00300FF2" w:rsidRPr="005932CA" w:rsidRDefault="00300FF2" w:rsidP="00AD30D2">
      <w:pPr>
        <w:pStyle w:val="ListParagraph"/>
        <w:numPr>
          <w:ilvl w:val="0"/>
          <w:numId w:val="7"/>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 xml:space="preserve">Di </w:t>
      </w:r>
      <w:r>
        <w:rPr>
          <w:rFonts w:ascii="Times New Roman" w:eastAsia="CIDFont+F1" w:hAnsi="Times New Roman"/>
          <w:sz w:val="24"/>
          <w:szCs w:val="24"/>
        </w:rPr>
        <w:t xml:space="preserve">essere in possesso dei requisiti previsti dal bando </w:t>
      </w:r>
    </w:p>
    <w:p w:rsidR="00300FF2" w:rsidRPr="005932CA" w:rsidRDefault="00300FF2" w:rsidP="00AD30D2">
      <w:pPr>
        <w:pStyle w:val="ListParagraph"/>
        <w:numPr>
          <w:ilvl w:val="0"/>
          <w:numId w:val="7"/>
        </w:numPr>
        <w:jc w:val="both"/>
        <w:rPr>
          <w:rFonts w:ascii="Times New Roman" w:hAnsi="Times New Roman"/>
          <w:sz w:val="24"/>
          <w:szCs w:val="24"/>
        </w:rPr>
      </w:pPr>
      <w:r w:rsidRPr="005932CA">
        <w:rPr>
          <w:rFonts w:ascii="Times New Roman" w:hAnsi="Times New Roman"/>
          <w:sz w:val="24"/>
          <w:szCs w:val="24"/>
        </w:rPr>
        <w:t>Di essere iscritto alla laurea magistrale/corso di dottorato di ricerca in………………………………………………………………………………………………</w:t>
      </w:r>
      <w:r>
        <w:rPr>
          <w:rFonts w:ascii="Times New Roman" w:hAnsi="Times New Roman"/>
          <w:sz w:val="24"/>
          <w:szCs w:val="24"/>
        </w:rPr>
        <w:t>.</w:t>
      </w:r>
    </w:p>
    <w:p w:rsidR="00300FF2" w:rsidRDefault="00300FF2" w:rsidP="00AD30D2">
      <w:pPr>
        <w:pStyle w:val="ListParagraph"/>
        <w:numPr>
          <w:ilvl w:val="0"/>
          <w:numId w:val="7"/>
        </w:numPr>
        <w:jc w:val="both"/>
        <w:rPr>
          <w:rFonts w:ascii="Times New Roman" w:hAnsi="Times New Roman"/>
          <w:sz w:val="24"/>
          <w:szCs w:val="24"/>
        </w:rPr>
      </w:pPr>
      <w:r w:rsidRPr="005932CA">
        <w:rPr>
          <w:rFonts w:ascii="Times New Roman" w:hAnsi="Times New Roman"/>
          <w:sz w:val="24"/>
          <w:szCs w:val="24"/>
        </w:rPr>
        <w:t>Di essere in possesso del</w:t>
      </w:r>
      <w:r>
        <w:rPr>
          <w:rFonts w:ascii="Times New Roman" w:hAnsi="Times New Roman"/>
          <w:sz w:val="24"/>
          <w:szCs w:val="24"/>
        </w:rPr>
        <w:t>la laurea in …………….conseguita in data…….con voto……………</w:t>
      </w:r>
      <w:r w:rsidRPr="005932CA">
        <w:rPr>
          <w:rFonts w:ascii="Times New Roman" w:hAnsi="Times New Roman"/>
          <w:sz w:val="24"/>
          <w:szCs w:val="24"/>
        </w:rPr>
        <w:t>presso l’Università di …………………</w:t>
      </w:r>
      <w:r>
        <w:rPr>
          <w:rFonts w:ascii="Times New Roman" w:hAnsi="Times New Roman"/>
          <w:sz w:val="24"/>
          <w:szCs w:val="24"/>
        </w:rPr>
        <w:t>……………………………………..</w:t>
      </w:r>
    </w:p>
    <w:p w:rsidR="00300FF2" w:rsidRPr="005932CA" w:rsidRDefault="00300FF2" w:rsidP="00AD30D2">
      <w:pPr>
        <w:pStyle w:val="ListParagraph"/>
        <w:numPr>
          <w:ilvl w:val="0"/>
          <w:numId w:val="7"/>
        </w:numPr>
        <w:jc w:val="both"/>
        <w:rPr>
          <w:rFonts w:ascii="Times New Roman" w:hAnsi="Times New Roman"/>
          <w:sz w:val="24"/>
          <w:szCs w:val="24"/>
        </w:rPr>
      </w:pPr>
      <w:r w:rsidRPr="005932CA">
        <w:rPr>
          <w:rFonts w:ascii="Times New Roman" w:hAnsi="Times New Roman"/>
          <w:sz w:val="24"/>
          <w:szCs w:val="24"/>
        </w:rPr>
        <w:t xml:space="preserve"> Di essere in possesso del titolo di Dottore di Ricerca in…………….conseguito in data……presso l’Università di……………………………………</w:t>
      </w:r>
      <w:r>
        <w:rPr>
          <w:rFonts w:ascii="Times New Roman" w:hAnsi="Times New Roman"/>
          <w:sz w:val="24"/>
          <w:szCs w:val="24"/>
        </w:rPr>
        <w:t>……………………………</w:t>
      </w:r>
    </w:p>
    <w:p w:rsidR="00300FF2" w:rsidRPr="005932CA" w:rsidRDefault="00300FF2" w:rsidP="00AD30D2">
      <w:pPr>
        <w:pStyle w:val="ListParagraph"/>
        <w:numPr>
          <w:ilvl w:val="0"/>
          <w:numId w:val="7"/>
        </w:numPr>
        <w:jc w:val="both"/>
        <w:rPr>
          <w:rFonts w:ascii="Times New Roman" w:hAnsi="Times New Roman"/>
          <w:sz w:val="24"/>
          <w:szCs w:val="24"/>
        </w:rPr>
      </w:pPr>
      <w:r w:rsidRPr="005932CA">
        <w:rPr>
          <w:rFonts w:ascii="Times New Roman" w:hAnsi="Times New Roman"/>
          <w:sz w:val="24"/>
          <w:szCs w:val="24"/>
        </w:rPr>
        <w:t>Di essere in possesso del diploma di specializzazione in……….conseguito in data ……………presso l’Università di……</w:t>
      </w:r>
      <w:r>
        <w:rPr>
          <w:rFonts w:ascii="Times New Roman" w:hAnsi="Times New Roman"/>
          <w:sz w:val="24"/>
          <w:szCs w:val="24"/>
        </w:rPr>
        <w:t>………………………………………………………..</w:t>
      </w:r>
    </w:p>
    <w:p w:rsidR="00300FF2" w:rsidRPr="005932CA" w:rsidRDefault="00300FF2" w:rsidP="00AD30D2">
      <w:pPr>
        <w:pStyle w:val="ListParagraph"/>
        <w:numPr>
          <w:ilvl w:val="0"/>
          <w:numId w:val="7"/>
        </w:numPr>
        <w:jc w:val="both"/>
        <w:rPr>
          <w:rFonts w:ascii="Times New Roman" w:hAnsi="Times New Roman"/>
          <w:sz w:val="24"/>
          <w:szCs w:val="24"/>
        </w:rPr>
      </w:pPr>
      <w:r w:rsidRPr="005932CA">
        <w:rPr>
          <w:rFonts w:ascii="Times New Roman" w:hAnsi="Times New Roman"/>
          <w:sz w:val="24"/>
          <w:szCs w:val="24"/>
        </w:rPr>
        <w:t>Di essere in possesso degli ulteriori seguenti titoli valutabili ai fini della presente procedura di selezione:</w:t>
      </w:r>
    </w:p>
    <w:p w:rsidR="00300FF2" w:rsidRPr="005932CA" w:rsidRDefault="00300FF2" w:rsidP="00BC3A20">
      <w:pPr>
        <w:numPr>
          <w:ilvl w:val="0"/>
          <w:numId w:val="2"/>
        </w:numPr>
        <w:contextualSpacing/>
        <w:jc w:val="both"/>
      </w:pPr>
      <w:r w:rsidRPr="005932CA">
        <w:t>…………………………….</w:t>
      </w:r>
    </w:p>
    <w:p w:rsidR="00300FF2" w:rsidRPr="005932CA" w:rsidRDefault="00300FF2" w:rsidP="00BC3A20">
      <w:pPr>
        <w:numPr>
          <w:ilvl w:val="0"/>
          <w:numId w:val="2"/>
        </w:numPr>
        <w:contextualSpacing/>
        <w:jc w:val="both"/>
      </w:pPr>
      <w:r w:rsidRPr="005932CA">
        <w:t>……………………………..</w:t>
      </w:r>
    </w:p>
    <w:p w:rsidR="00300FF2" w:rsidRPr="005932CA" w:rsidRDefault="00300FF2" w:rsidP="00BC3A20">
      <w:pPr>
        <w:numPr>
          <w:ilvl w:val="0"/>
          <w:numId w:val="1"/>
        </w:numPr>
        <w:contextualSpacing/>
        <w:jc w:val="both"/>
      </w:pPr>
      <w:r w:rsidRPr="005932CA">
        <w:t>di avere le seguenti pubblicazioni scientifiche:</w:t>
      </w:r>
    </w:p>
    <w:p w:rsidR="00300FF2" w:rsidRPr="005932CA" w:rsidRDefault="00300FF2" w:rsidP="00BC3A20">
      <w:pPr>
        <w:numPr>
          <w:ilvl w:val="0"/>
          <w:numId w:val="3"/>
        </w:numPr>
        <w:contextualSpacing/>
        <w:jc w:val="both"/>
      </w:pPr>
      <w:r w:rsidRPr="005932CA">
        <w:t>……………………………………………………</w:t>
      </w:r>
    </w:p>
    <w:p w:rsidR="00300FF2" w:rsidRPr="005932CA" w:rsidRDefault="00300FF2" w:rsidP="00BC3A20">
      <w:pPr>
        <w:ind w:left="708"/>
        <w:jc w:val="both"/>
      </w:pPr>
    </w:p>
    <w:p w:rsidR="00300FF2" w:rsidRPr="005932CA" w:rsidRDefault="00300FF2" w:rsidP="00AD30D2">
      <w:pPr>
        <w:pStyle w:val="ListParagraph"/>
        <w:numPr>
          <w:ilvl w:val="0"/>
          <w:numId w:val="1"/>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Di essere/non essere iscritto al seguente Albo professionale……………….....</w:t>
      </w:r>
      <w:r>
        <w:rPr>
          <w:rFonts w:ascii="Times New Roman" w:eastAsia="CIDFont+F1" w:hAnsi="Times New Roman"/>
          <w:sz w:val="24"/>
          <w:szCs w:val="24"/>
        </w:rPr>
        <w:t>.....................</w:t>
      </w:r>
    </w:p>
    <w:p w:rsidR="00300FF2" w:rsidRPr="005932CA" w:rsidRDefault="00300FF2" w:rsidP="00AD30D2">
      <w:pPr>
        <w:pStyle w:val="ListParagraph"/>
        <w:numPr>
          <w:ilvl w:val="0"/>
          <w:numId w:val="1"/>
        </w:numPr>
        <w:autoSpaceDE w:val="0"/>
        <w:autoSpaceDN w:val="0"/>
        <w:adjustRightInd w:val="0"/>
        <w:jc w:val="both"/>
        <w:rPr>
          <w:rFonts w:ascii="Times New Roman" w:eastAsia="CIDFont+F1" w:hAnsi="Times New Roman"/>
          <w:sz w:val="24"/>
          <w:szCs w:val="24"/>
        </w:rPr>
      </w:pPr>
      <w:r w:rsidRPr="005932CA">
        <w:rPr>
          <w:rFonts w:ascii="Times New Roman" w:eastAsia="CIDFont+F1" w:hAnsi="Times New Roman"/>
          <w:sz w:val="24"/>
          <w:szCs w:val="24"/>
        </w:rPr>
        <w:t>Di esercitare/non esercitare la professione di………………………………</w:t>
      </w:r>
      <w:r>
        <w:rPr>
          <w:rFonts w:ascii="Times New Roman" w:eastAsia="CIDFont+F1" w:hAnsi="Times New Roman"/>
          <w:sz w:val="24"/>
          <w:szCs w:val="24"/>
        </w:rPr>
        <w:t>.........................</w:t>
      </w:r>
    </w:p>
    <w:p w:rsidR="00300FF2" w:rsidRPr="005932CA" w:rsidRDefault="00300FF2" w:rsidP="00BC3A20">
      <w:pPr>
        <w:autoSpaceDE w:val="0"/>
        <w:autoSpaceDN w:val="0"/>
        <w:adjustRightInd w:val="0"/>
        <w:jc w:val="both"/>
        <w:rPr>
          <w:rFonts w:eastAsia="CIDFont+F1"/>
        </w:rPr>
      </w:pPr>
    </w:p>
    <w:p w:rsidR="00300FF2" w:rsidRDefault="00300FF2" w:rsidP="005932CA">
      <w:pPr>
        <w:pStyle w:val="ListParagraph"/>
        <w:numPr>
          <w:ilvl w:val="0"/>
          <w:numId w:val="1"/>
        </w:numPr>
        <w:autoSpaceDE w:val="0"/>
        <w:autoSpaceDN w:val="0"/>
        <w:adjustRightInd w:val="0"/>
        <w:spacing w:after="0" w:line="240" w:lineRule="auto"/>
        <w:jc w:val="both"/>
        <w:rPr>
          <w:rFonts w:ascii="Times New Roman" w:eastAsia="CIDFont+F1" w:hAnsi="Times New Roman"/>
          <w:sz w:val="24"/>
          <w:szCs w:val="24"/>
        </w:rPr>
      </w:pPr>
      <w:r w:rsidRPr="005932CA">
        <w:rPr>
          <w:rFonts w:ascii="Times New Roman" w:eastAsia="CIDFont+F1" w:hAnsi="Times New Roman"/>
          <w:sz w:val="24"/>
          <w:szCs w:val="24"/>
        </w:rPr>
        <w:t>Sussistono</w:t>
      </w:r>
      <w:r>
        <w:rPr>
          <w:rFonts w:ascii="Times New Roman" w:eastAsia="CIDFont+F1" w:hAnsi="Times New Roman"/>
          <w:sz w:val="24"/>
          <w:szCs w:val="24"/>
        </w:rPr>
        <w:t>/non sussistono</w:t>
      </w:r>
      <w:r w:rsidRPr="005932CA">
        <w:rPr>
          <w:rFonts w:ascii="Times New Roman" w:eastAsia="CIDFont+F1" w:hAnsi="Times New Roman"/>
          <w:sz w:val="24"/>
          <w:szCs w:val="24"/>
        </w:rPr>
        <w:t xml:space="preserve"> cause limitative della capacità di sottoscrivere contratti con la pubblica amministrazione e di espletare l’i</w:t>
      </w:r>
      <w:r>
        <w:rPr>
          <w:rFonts w:ascii="Times New Roman" w:eastAsia="CIDFont+F1" w:hAnsi="Times New Roman"/>
          <w:sz w:val="24"/>
          <w:szCs w:val="24"/>
        </w:rPr>
        <w:t>ncarico oggetto della selezione (</w:t>
      </w:r>
      <w:r w:rsidRPr="00607A1D">
        <w:rPr>
          <w:rFonts w:ascii="Times New Roman" w:eastAsia="CIDFont+F1" w:hAnsi="Times New Roman"/>
          <w:i/>
          <w:sz w:val="24"/>
          <w:szCs w:val="24"/>
        </w:rPr>
        <w:t>indicare quali)………………………………………………………………………………</w:t>
      </w:r>
      <w:r>
        <w:rPr>
          <w:rFonts w:ascii="Times New Roman" w:eastAsia="CIDFont+F1" w:hAnsi="Times New Roman"/>
          <w:sz w:val="24"/>
          <w:szCs w:val="24"/>
        </w:rPr>
        <w:t>…………...</w:t>
      </w:r>
    </w:p>
    <w:p w:rsidR="00300FF2" w:rsidRPr="005932CA" w:rsidRDefault="00300FF2" w:rsidP="005932CA">
      <w:pPr>
        <w:autoSpaceDE w:val="0"/>
        <w:autoSpaceDN w:val="0"/>
        <w:adjustRightInd w:val="0"/>
        <w:jc w:val="both"/>
        <w:rPr>
          <w:rFonts w:eastAsia="CIDFont+F1"/>
        </w:rPr>
      </w:pPr>
    </w:p>
    <w:p w:rsidR="00300FF2" w:rsidRDefault="00300FF2" w:rsidP="005932CA">
      <w:pPr>
        <w:pStyle w:val="ListParagraph"/>
        <w:numPr>
          <w:ilvl w:val="0"/>
          <w:numId w:val="1"/>
        </w:numPr>
        <w:autoSpaceDE w:val="0"/>
        <w:autoSpaceDN w:val="0"/>
        <w:adjustRightInd w:val="0"/>
        <w:spacing w:after="0" w:line="240" w:lineRule="auto"/>
        <w:jc w:val="both"/>
        <w:rPr>
          <w:rFonts w:ascii="Times New Roman" w:eastAsia="CIDFont+F1" w:hAnsi="Times New Roman"/>
          <w:sz w:val="24"/>
          <w:szCs w:val="24"/>
        </w:rPr>
      </w:pPr>
      <w:r w:rsidRPr="005932CA">
        <w:rPr>
          <w:rFonts w:ascii="Times New Roman" w:eastAsia="CIDFont+F1" w:hAnsi="Times New Roman"/>
          <w:sz w:val="24"/>
          <w:szCs w:val="24"/>
        </w:rPr>
        <w:t xml:space="preserve">Di non essere dipendente di una Pubblica Amministrazione ovvero di essere dipendente della Pubblica Amministrazione </w:t>
      </w:r>
      <w:r w:rsidRPr="005932CA">
        <w:rPr>
          <w:rFonts w:ascii="Times New Roman" w:eastAsia="CIDFont+F1" w:hAnsi="Times New Roman"/>
          <w:i/>
          <w:sz w:val="24"/>
          <w:szCs w:val="24"/>
        </w:rPr>
        <w:t>(indicare denominazione ente)</w:t>
      </w:r>
      <w:r w:rsidRPr="005932CA">
        <w:rPr>
          <w:rFonts w:ascii="Times New Roman" w:eastAsia="CIDFont+F1" w:hAnsi="Times New Roman"/>
          <w:sz w:val="24"/>
          <w:szCs w:val="24"/>
        </w:rPr>
        <w:t xml:space="preserve">………………………………e ha ottenuto la PREVENTIVA AUTORIZZAZIONE </w:t>
      </w:r>
      <w:r>
        <w:rPr>
          <w:rFonts w:ascii="Times New Roman" w:eastAsia="CIDFont+F1" w:hAnsi="Times New Roman"/>
          <w:sz w:val="24"/>
          <w:szCs w:val="24"/>
        </w:rPr>
        <w:t xml:space="preserve"> </w:t>
      </w:r>
      <w:r w:rsidRPr="005932CA">
        <w:rPr>
          <w:rFonts w:ascii="Times New Roman" w:eastAsia="CIDFont+F1" w:hAnsi="Times New Roman"/>
          <w:sz w:val="24"/>
          <w:szCs w:val="24"/>
        </w:rPr>
        <w:t xml:space="preserve">all’espletamento dell’incarico oggetto della presente procedura in data …………………………………….(che si allega alla presente domanda) </w:t>
      </w:r>
    </w:p>
    <w:p w:rsidR="00300FF2" w:rsidRPr="0001454D" w:rsidRDefault="00300FF2" w:rsidP="0001454D">
      <w:pPr>
        <w:pStyle w:val="ListParagraph"/>
        <w:rPr>
          <w:rFonts w:ascii="Times New Roman" w:eastAsia="CIDFont+F1" w:hAnsi="Times New Roman"/>
          <w:sz w:val="24"/>
          <w:szCs w:val="24"/>
        </w:rPr>
      </w:pPr>
    </w:p>
    <w:p w:rsidR="00300FF2" w:rsidRPr="0001454D" w:rsidRDefault="00300FF2" w:rsidP="0001454D">
      <w:pPr>
        <w:pStyle w:val="ListParagraph"/>
        <w:numPr>
          <w:ilvl w:val="0"/>
          <w:numId w:val="1"/>
        </w:numPr>
        <w:autoSpaceDE w:val="0"/>
        <w:autoSpaceDN w:val="0"/>
        <w:adjustRightInd w:val="0"/>
        <w:jc w:val="both"/>
        <w:rPr>
          <w:rFonts w:ascii="Times New Roman" w:eastAsia="CIDFont+F1" w:hAnsi="Times New Roman"/>
          <w:sz w:val="24"/>
          <w:szCs w:val="24"/>
        </w:rPr>
      </w:pPr>
      <w:r w:rsidRPr="0001454D">
        <w:rPr>
          <w:rFonts w:ascii="Times New Roman" w:eastAsia="CIDFont+F1" w:hAnsi="Times New Roman"/>
          <w:sz w:val="24"/>
          <w:szCs w:val="24"/>
        </w:rPr>
        <w:t>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w:t>
      </w:r>
    </w:p>
    <w:p w:rsidR="00300FF2" w:rsidRPr="005932CA" w:rsidRDefault="00300FF2" w:rsidP="0001454D">
      <w:pPr>
        <w:pStyle w:val="ListParagraph"/>
        <w:autoSpaceDE w:val="0"/>
        <w:autoSpaceDN w:val="0"/>
        <w:adjustRightInd w:val="0"/>
        <w:spacing w:after="0" w:line="240" w:lineRule="auto"/>
        <w:jc w:val="both"/>
        <w:rPr>
          <w:rFonts w:ascii="Times New Roman" w:eastAsia="CIDFont+F1" w:hAnsi="Times New Roman"/>
          <w:sz w:val="24"/>
          <w:szCs w:val="24"/>
        </w:rPr>
      </w:pPr>
    </w:p>
    <w:p w:rsidR="00300FF2" w:rsidRPr="005932CA" w:rsidRDefault="00300FF2" w:rsidP="005932CA">
      <w:pPr>
        <w:autoSpaceDE w:val="0"/>
        <w:autoSpaceDN w:val="0"/>
        <w:adjustRightInd w:val="0"/>
        <w:jc w:val="both"/>
        <w:rPr>
          <w:rFonts w:eastAsia="CIDFont+F1"/>
        </w:rPr>
      </w:pPr>
    </w:p>
    <w:p w:rsidR="00300FF2" w:rsidRPr="0001454D" w:rsidRDefault="00300FF2" w:rsidP="0001454D">
      <w:pPr>
        <w:autoSpaceDE w:val="0"/>
        <w:autoSpaceDN w:val="0"/>
        <w:adjustRightInd w:val="0"/>
        <w:jc w:val="both"/>
        <w:rPr>
          <w:rFonts w:eastAsia="CIDFont+F1"/>
        </w:rPr>
      </w:pPr>
      <w:r w:rsidRPr="005932CA">
        <w:rPr>
          <w:rFonts w:eastAsia="CIDFont+F1"/>
        </w:rPr>
        <w:t>Si allega alla presente domanda:</w:t>
      </w: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rPr>
      </w:pPr>
      <w:r w:rsidRPr="005932CA">
        <w:rPr>
          <w:rFonts w:eastAsia="CIDFont+F1"/>
        </w:rPr>
        <w:t>- Fotocopia del documento di identità in corso di validità;</w:t>
      </w:r>
    </w:p>
    <w:p w:rsidR="00300FF2" w:rsidRPr="005932CA" w:rsidRDefault="00300FF2" w:rsidP="00BC3A20">
      <w:pPr>
        <w:autoSpaceDE w:val="0"/>
        <w:autoSpaceDN w:val="0"/>
        <w:adjustRightInd w:val="0"/>
        <w:jc w:val="both"/>
        <w:rPr>
          <w:rFonts w:eastAsia="CIDFont+F1"/>
        </w:rPr>
      </w:pPr>
      <w:r w:rsidRPr="005932CA">
        <w:rPr>
          <w:rFonts w:eastAsia="CIDFont+F1"/>
        </w:rPr>
        <w:t>- Curriculum vitae in formato europeo datato e sottoscritto;</w:t>
      </w:r>
    </w:p>
    <w:p w:rsidR="00300FF2" w:rsidRDefault="00300FF2" w:rsidP="00BC3A20">
      <w:pPr>
        <w:autoSpaceDE w:val="0"/>
        <w:autoSpaceDN w:val="0"/>
        <w:adjustRightInd w:val="0"/>
        <w:jc w:val="both"/>
        <w:rPr>
          <w:rFonts w:eastAsia="CIDFont+F1"/>
        </w:rPr>
      </w:pPr>
      <w:r w:rsidRPr="005932CA">
        <w:rPr>
          <w:rFonts w:eastAsia="CIDFont+F1"/>
        </w:rPr>
        <w:t>- Dichiarazione sostitutiva dell’atto di notorietà (Modello B)</w:t>
      </w:r>
    </w:p>
    <w:p w:rsidR="00300FF2" w:rsidRDefault="00300FF2" w:rsidP="00BC3A20">
      <w:pPr>
        <w:autoSpaceDE w:val="0"/>
        <w:autoSpaceDN w:val="0"/>
        <w:adjustRightInd w:val="0"/>
        <w:jc w:val="both"/>
        <w:rPr>
          <w:rFonts w:eastAsia="CIDFont+F1"/>
        </w:rPr>
      </w:pPr>
      <w:r>
        <w:rPr>
          <w:rFonts w:eastAsia="CIDFont+F1"/>
        </w:rPr>
        <w:t>- Dichiarazione art. 15</w:t>
      </w:r>
      <w:r w:rsidRPr="00CA122B">
        <w:t xml:space="preserve"> </w:t>
      </w:r>
      <w:r w:rsidRPr="005932CA">
        <w:t xml:space="preserve">Decreto Legislativo n.33/2013 </w:t>
      </w:r>
      <w:r>
        <w:rPr>
          <w:rFonts w:eastAsia="CIDFont+F1"/>
        </w:rPr>
        <w:t>(Allegato C)</w:t>
      </w:r>
    </w:p>
    <w:p w:rsidR="00300FF2" w:rsidRPr="005932CA" w:rsidRDefault="00300FF2" w:rsidP="00BC3A20">
      <w:pPr>
        <w:autoSpaceDE w:val="0"/>
        <w:autoSpaceDN w:val="0"/>
        <w:adjustRightInd w:val="0"/>
        <w:jc w:val="both"/>
        <w:rPr>
          <w:rFonts w:eastAsia="CIDFont+F1"/>
        </w:rPr>
      </w:pPr>
      <w:r>
        <w:rPr>
          <w:rFonts w:eastAsia="CIDFont+F1"/>
        </w:rPr>
        <w:t>- Informativa Privacy (Allegato D)</w:t>
      </w:r>
    </w:p>
    <w:p w:rsidR="00300FF2"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rPr>
      </w:pPr>
      <w:r w:rsidRPr="005932CA">
        <w:rPr>
          <w:rFonts w:eastAsia="CIDFont+F1"/>
        </w:rPr>
        <w:t>Il sottoscritto, con la sottoscrizione della presente domanda, dichiara di accettare tutto quanto è disposto e previsto nell’avviso di selezione.</w:t>
      </w:r>
    </w:p>
    <w:p w:rsidR="00300FF2" w:rsidRPr="005932CA" w:rsidRDefault="00300FF2" w:rsidP="00823038">
      <w:pPr>
        <w:autoSpaceDE w:val="0"/>
        <w:autoSpaceDN w:val="0"/>
        <w:adjustRightInd w:val="0"/>
        <w:jc w:val="both"/>
        <w:rPr>
          <w:rFonts w:eastAsia="CIDFont+F1"/>
        </w:rPr>
      </w:pPr>
      <w:r w:rsidRPr="005932CA">
        <w:rPr>
          <w:rFonts w:eastAsia="CIDFont+F1"/>
        </w:rPr>
        <w:t>Il sottoscritto dichiara di essere a conoscenza che il Dipartimento non assume responsabilità per la</w:t>
      </w:r>
    </w:p>
    <w:p w:rsidR="00300FF2" w:rsidRPr="005932CA" w:rsidRDefault="00300FF2" w:rsidP="00823038">
      <w:pPr>
        <w:autoSpaceDE w:val="0"/>
        <w:autoSpaceDN w:val="0"/>
        <w:adjustRightInd w:val="0"/>
        <w:jc w:val="both"/>
        <w:rPr>
          <w:rFonts w:eastAsia="CIDFont+F1"/>
        </w:rPr>
      </w:pPr>
      <w:r w:rsidRPr="005932CA">
        <w:rPr>
          <w:rFonts w:eastAsia="CIDFont+F1"/>
        </w:rPr>
        <w:t>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rsidR="00300FF2" w:rsidRPr="005932CA" w:rsidRDefault="00300FF2" w:rsidP="00BC3A20">
      <w:pPr>
        <w:autoSpaceDE w:val="0"/>
        <w:autoSpaceDN w:val="0"/>
        <w:adjustRightInd w:val="0"/>
        <w:jc w:val="both"/>
        <w:rPr>
          <w:rFonts w:eastAsia="CIDFont+F1"/>
        </w:rPr>
      </w:pPr>
      <w:r w:rsidRPr="005932CA">
        <w:rPr>
          <w:rFonts w:eastAsia="CIDFont+F1"/>
        </w:rPr>
        <w:t>Il sottoscritto si impegna a notificare tempestivamente le eventuali variazioni del recapito, anche di posta elettronica, sopra indicato che dovessero intervenire successivamente alla data di presentazione della presente domanda.</w:t>
      </w: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rPr>
      </w:pPr>
      <w:r w:rsidRPr="005932CA">
        <w:rPr>
          <w:rFonts w:eastAsia="CIDFont+F1"/>
        </w:rPr>
        <w:t>Data ……………………………….. Firma (1) ……………………………………..</w:t>
      </w: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rPr>
      </w:pPr>
      <w:r w:rsidRPr="005932CA">
        <w:rPr>
          <w:rFonts w:eastAsia="CIDFont+F1"/>
        </w:rPr>
        <w:t>(1) La firma è obbligatoria, pena la nullità della dichiarazione, e deve essere leggibile.</w:t>
      </w: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rPr>
      </w:pPr>
      <w:r w:rsidRPr="005932CA">
        <w:rPr>
          <w:rFonts w:eastAsia="CIDFont+F1"/>
        </w:rPr>
        <w:tab/>
      </w:r>
      <w:r w:rsidRPr="005932CA">
        <w:rPr>
          <w:rFonts w:eastAsia="CIDFont+F1"/>
        </w:rPr>
        <w:tab/>
      </w:r>
      <w:r w:rsidRPr="005932CA">
        <w:rPr>
          <w:rFonts w:eastAsia="CIDFont+F1"/>
        </w:rPr>
        <w:tab/>
      </w:r>
      <w:r w:rsidRPr="005932CA">
        <w:rPr>
          <w:rFonts w:eastAsia="CIDFont+F1"/>
        </w:rPr>
        <w:tab/>
      </w:r>
      <w:r w:rsidRPr="005932CA">
        <w:rPr>
          <w:rFonts w:eastAsia="CIDFont+F1"/>
        </w:rPr>
        <w:tab/>
      </w:r>
      <w:r w:rsidRPr="005932CA">
        <w:rPr>
          <w:rFonts w:eastAsia="CIDFont+F1"/>
        </w:rPr>
        <w:tab/>
      </w: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b/>
        </w:rPr>
      </w:pPr>
    </w:p>
    <w:p w:rsidR="00300FF2" w:rsidRPr="005932CA" w:rsidRDefault="00300FF2" w:rsidP="00BC3A20">
      <w:pPr>
        <w:autoSpaceDE w:val="0"/>
        <w:autoSpaceDN w:val="0"/>
        <w:adjustRightInd w:val="0"/>
        <w:jc w:val="both"/>
        <w:rPr>
          <w:rFonts w:eastAsia="CIDFont+F1"/>
          <w:b/>
        </w:rPr>
      </w:pPr>
    </w:p>
    <w:p w:rsidR="00300FF2" w:rsidRPr="005932CA" w:rsidRDefault="00300FF2" w:rsidP="00BC3A20">
      <w:pPr>
        <w:autoSpaceDE w:val="0"/>
        <w:autoSpaceDN w:val="0"/>
        <w:adjustRightInd w:val="0"/>
        <w:jc w:val="both"/>
        <w:rPr>
          <w:rFonts w:eastAsia="CIDFont+F1"/>
          <w:b/>
        </w:rPr>
      </w:pPr>
    </w:p>
    <w:p w:rsidR="00300FF2" w:rsidRPr="005932CA" w:rsidRDefault="00300FF2" w:rsidP="00BC3A20">
      <w:pPr>
        <w:autoSpaceDE w:val="0"/>
        <w:autoSpaceDN w:val="0"/>
        <w:adjustRightInd w:val="0"/>
        <w:jc w:val="both"/>
        <w:rPr>
          <w:rFonts w:eastAsia="CIDFont+F1"/>
          <w:b/>
        </w:rPr>
      </w:pPr>
    </w:p>
    <w:p w:rsidR="00300FF2" w:rsidRPr="005932CA" w:rsidRDefault="00300FF2" w:rsidP="00BC3A20">
      <w:pPr>
        <w:autoSpaceDE w:val="0"/>
        <w:autoSpaceDN w:val="0"/>
        <w:adjustRightInd w:val="0"/>
        <w:jc w:val="both"/>
        <w:rPr>
          <w:rFonts w:eastAsia="CIDFont+F1"/>
          <w:b/>
        </w:rPr>
      </w:pPr>
    </w:p>
    <w:p w:rsidR="00300FF2" w:rsidRPr="005932CA" w:rsidRDefault="00300FF2" w:rsidP="00BC3A20">
      <w:pPr>
        <w:autoSpaceDE w:val="0"/>
        <w:autoSpaceDN w:val="0"/>
        <w:adjustRightInd w:val="0"/>
        <w:jc w:val="both"/>
        <w:rPr>
          <w:rFonts w:eastAsia="CIDFont+F1"/>
          <w:b/>
        </w:rPr>
      </w:pPr>
    </w:p>
    <w:p w:rsidR="00300FF2" w:rsidRPr="005932CA" w:rsidRDefault="00300FF2" w:rsidP="00BC3A20">
      <w:pPr>
        <w:autoSpaceDE w:val="0"/>
        <w:autoSpaceDN w:val="0"/>
        <w:adjustRightInd w:val="0"/>
        <w:jc w:val="both"/>
        <w:rPr>
          <w:rFonts w:eastAsia="CIDFont+F1"/>
          <w:b/>
        </w:rPr>
      </w:pPr>
    </w:p>
    <w:p w:rsidR="00300FF2" w:rsidRPr="005932CA" w:rsidRDefault="00300FF2" w:rsidP="00BC3A20">
      <w:pPr>
        <w:autoSpaceDE w:val="0"/>
        <w:autoSpaceDN w:val="0"/>
        <w:adjustRightInd w:val="0"/>
        <w:jc w:val="both"/>
        <w:rPr>
          <w:rFonts w:eastAsia="CIDFont+F1"/>
          <w:b/>
        </w:rPr>
      </w:pPr>
      <w:r w:rsidRPr="005932CA">
        <w:rPr>
          <w:rFonts w:eastAsia="CIDFont+F1"/>
          <w:b/>
        </w:rPr>
        <w:t>ALLEGATO B</w:t>
      </w:r>
    </w:p>
    <w:p w:rsidR="00300FF2" w:rsidRPr="005932CA" w:rsidRDefault="00300FF2" w:rsidP="00BC3A20">
      <w:pPr>
        <w:autoSpaceDE w:val="0"/>
        <w:autoSpaceDN w:val="0"/>
        <w:adjustRightInd w:val="0"/>
        <w:jc w:val="both"/>
        <w:rPr>
          <w:rFonts w:eastAsia="CIDFont+F1"/>
          <w:b/>
        </w:rPr>
      </w:pPr>
    </w:p>
    <w:p w:rsidR="00300FF2" w:rsidRPr="005932CA" w:rsidRDefault="00300FF2" w:rsidP="00BC3A20">
      <w:pPr>
        <w:autoSpaceDE w:val="0"/>
        <w:autoSpaceDN w:val="0"/>
        <w:adjustRightInd w:val="0"/>
        <w:jc w:val="both"/>
        <w:rPr>
          <w:rFonts w:eastAsia="CIDFont+F1"/>
        </w:rPr>
      </w:pPr>
      <w:r w:rsidRPr="005932CA">
        <w:rPr>
          <w:rFonts w:eastAsia="CIDFont+F1"/>
        </w:rPr>
        <w:t>Bando di selezione Prot. n….…..del….</w:t>
      </w: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b/>
        </w:rPr>
      </w:pPr>
      <w:r w:rsidRPr="005932CA">
        <w:rPr>
          <w:rFonts w:eastAsia="CIDFont+F1"/>
          <w:b/>
        </w:rPr>
        <w:t>DICHIARAZIONE SOSTITUTIVA DI ATTO DI NOTORIETA’</w:t>
      </w:r>
    </w:p>
    <w:p w:rsidR="00300FF2" w:rsidRPr="005932CA" w:rsidRDefault="00300FF2" w:rsidP="00BC3A20">
      <w:pPr>
        <w:autoSpaceDE w:val="0"/>
        <w:autoSpaceDN w:val="0"/>
        <w:adjustRightInd w:val="0"/>
        <w:jc w:val="both"/>
        <w:rPr>
          <w:rFonts w:eastAsia="CIDFont+F1"/>
          <w:b/>
        </w:rPr>
      </w:pPr>
    </w:p>
    <w:p w:rsidR="00300FF2" w:rsidRPr="005932CA" w:rsidRDefault="00300FF2" w:rsidP="00BC3A20">
      <w:pPr>
        <w:autoSpaceDE w:val="0"/>
        <w:autoSpaceDN w:val="0"/>
        <w:adjustRightInd w:val="0"/>
        <w:ind w:left="2832"/>
        <w:jc w:val="both"/>
        <w:rPr>
          <w:rFonts w:eastAsia="CIDFont+F1"/>
          <w:b/>
        </w:rPr>
      </w:pPr>
    </w:p>
    <w:p w:rsidR="00300FF2" w:rsidRPr="005932CA" w:rsidRDefault="00300FF2" w:rsidP="00BC3A20">
      <w:pPr>
        <w:autoSpaceDE w:val="0"/>
        <w:autoSpaceDN w:val="0"/>
        <w:adjustRightInd w:val="0"/>
        <w:ind w:left="2832"/>
        <w:jc w:val="both"/>
        <w:rPr>
          <w:rFonts w:eastAsia="CIDFont+F1"/>
          <w:b/>
        </w:rPr>
      </w:pPr>
      <w:r w:rsidRPr="005932CA">
        <w:rPr>
          <w:rFonts w:eastAsia="CIDFont+F1"/>
          <w:b/>
        </w:rPr>
        <w:t>(Art. 47 D.P.R. 28.12.2000 n. 445)</w:t>
      </w:r>
    </w:p>
    <w:p w:rsidR="00300FF2" w:rsidRPr="005932CA" w:rsidRDefault="00300FF2" w:rsidP="00BC3A20">
      <w:pPr>
        <w:autoSpaceDE w:val="0"/>
        <w:autoSpaceDN w:val="0"/>
        <w:adjustRightInd w:val="0"/>
        <w:jc w:val="both"/>
        <w:rPr>
          <w:rFonts w:eastAsia="CIDFont+F1"/>
        </w:rPr>
      </w:pPr>
      <w:r w:rsidRPr="005932CA">
        <w:rPr>
          <w:rFonts w:eastAsia="CIDFont+F1"/>
        </w:rPr>
        <w:t>..l… sottoscritt ….</w:t>
      </w: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rPr>
      </w:pPr>
      <w:r w:rsidRPr="005932CA">
        <w:rPr>
          <w:rFonts w:eastAsia="CIDFont+F1"/>
        </w:rPr>
        <w:t>Cognome ………………………………………….. Nome ………………………………………...</w:t>
      </w:r>
    </w:p>
    <w:p w:rsidR="00300FF2" w:rsidRPr="005932CA" w:rsidRDefault="00300FF2" w:rsidP="00BC3A20">
      <w:pPr>
        <w:autoSpaceDE w:val="0"/>
        <w:autoSpaceDN w:val="0"/>
        <w:adjustRightInd w:val="0"/>
        <w:jc w:val="both"/>
        <w:rPr>
          <w:rFonts w:eastAsia="CIDFont+F1"/>
        </w:rPr>
      </w:pPr>
      <w:r w:rsidRPr="005932CA">
        <w:rPr>
          <w:rFonts w:eastAsia="CIDFont+F1"/>
        </w:rPr>
        <w:t>nat..a …… …………………………………………………….. (prov. …..) il ……………………….</w:t>
      </w:r>
    </w:p>
    <w:p w:rsidR="00300FF2" w:rsidRPr="005932CA" w:rsidRDefault="00300FF2" w:rsidP="00BC3A20">
      <w:pPr>
        <w:autoSpaceDE w:val="0"/>
        <w:autoSpaceDN w:val="0"/>
        <w:adjustRightInd w:val="0"/>
        <w:jc w:val="both"/>
        <w:rPr>
          <w:rFonts w:eastAsia="CIDFont+F1"/>
        </w:rPr>
      </w:pPr>
      <w:r w:rsidRPr="005932CA">
        <w:rPr>
          <w:rFonts w:eastAsia="CIDFont+F1"/>
        </w:rPr>
        <w:t>e residente in ……………………………………………………………… (prov. ………………….)</w:t>
      </w:r>
    </w:p>
    <w:p w:rsidR="00300FF2" w:rsidRPr="005932CA" w:rsidRDefault="00300FF2" w:rsidP="00BC3A20">
      <w:pPr>
        <w:autoSpaceDE w:val="0"/>
        <w:autoSpaceDN w:val="0"/>
        <w:adjustRightInd w:val="0"/>
        <w:jc w:val="both"/>
        <w:rPr>
          <w:rFonts w:eastAsia="CIDFont+F1"/>
        </w:rPr>
      </w:pPr>
      <w:r w:rsidRPr="005932CA">
        <w:rPr>
          <w:rFonts w:eastAsia="CIDFont+F1"/>
        </w:rPr>
        <w:t>via ……………………………………………………………………………………. n. ………...</w:t>
      </w: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rPr>
      </w:pPr>
      <w:r w:rsidRPr="005932CA">
        <w:rPr>
          <w:rFonts w:eastAsia="CIDFont+F1"/>
        </w:rPr>
        <w:t>consapevole delle sanzioni penali nel caso di dichiarazioni non veritiere , di formazione o uso di atti falsi, richiamate dall’art.76 del D.P.R. 28 dicembre 2000 n.445</w:t>
      </w:r>
    </w:p>
    <w:p w:rsidR="00300FF2" w:rsidRPr="005932CA" w:rsidRDefault="00300FF2" w:rsidP="00BC3A20">
      <w:pPr>
        <w:autoSpaceDE w:val="0"/>
        <w:autoSpaceDN w:val="0"/>
        <w:adjustRightInd w:val="0"/>
        <w:jc w:val="both"/>
        <w:rPr>
          <w:rFonts w:eastAsia="CIDFont+F1"/>
        </w:rPr>
      </w:pPr>
    </w:p>
    <w:p w:rsidR="00300FF2" w:rsidRPr="005932CA" w:rsidRDefault="00300FF2" w:rsidP="0001454D">
      <w:pPr>
        <w:autoSpaceDE w:val="0"/>
        <w:autoSpaceDN w:val="0"/>
        <w:adjustRightInd w:val="0"/>
        <w:ind w:left="2832" w:firstLine="708"/>
        <w:rPr>
          <w:rFonts w:eastAsia="CIDFont+F1"/>
        </w:rPr>
      </w:pPr>
      <w:r w:rsidRPr="005932CA">
        <w:rPr>
          <w:rFonts w:eastAsia="CIDFont+F1"/>
        </w:rPr>
        <w:t>DICHIARA</w:t>
      </w:r>
    </w:p>
    <w:p w:rsidR="00300FF2" w:rsidRPr="005932CA" w:rsidRDefault="00300FF2" w:rsidP="00BC3A20">
      <w:pPr>
        <w:autoSpaceDE w:val="0"/>
        <w:autoSpaceDN w:val="0"/>
        <w:adjustRightInd w:val="0"/>
        <w:ind w:left="2832" w:firstLine="708"/>
        <w:jc w:val="both"/>
        <w:rPr>
          <w:rFonts w:eastAsia="CIDFont+F1"/>
        </w:rPr>
      </w:pPr>
    </w:p>
    <w:p w:rsidR="00300FF2" w:rsidRPr="005932CA" w:rsidRDefault="00300FF2" w:rsidP="00BC3A20">
      <w:pPr>
        <w:autoSpaceDE w:val="0"/>
        <w:autoSpaceDN w:val="0"/>
        <w:adjustRightInd w:val="0"/>
        <w:jc w:val="both"/>
        <w:rPr>
          <w:rFonts w:eastAsia="CIDFont+F1"/>
        </w:rPr>
      </w:pPr>
      <w:r w:rsidRPr="005932CA">
        <w:rPr>
          <w:rFonts w:eastAsia="CIDFont+F1"/>
        </w:rPr>
        <w:t>Che le copie semplici, che si allegano alla presente, solo dei titoli non rilasciati da Pubblica</w:t>
      </w:r>
    </w:p>
    <w:p w:rsidR="00300FF2" w:rsidRPr="005932CA" w:rsidRDefault="00300FF2" w:rsidP="00BC3A20">
      <w:pPr>
        <w:autoSpaceDE w:val="0"/>
        <w:autoSpaceDN w:val="0"/>
        <w:adjustRightInd w:val="0"/>
        <w:jc w:val="both"/>
        <w:rPr>
          <w:rFonts w:eastAsia="CIDFont+F1"/>
        </w:rPr>
      </w:pPr>
      <w:r w:rsidRPr="005932CA">
        <w:rPr>
          <w:rFonts w:eastAsia="CIDFont+F1"/>
        </w:rPr>
        <w:t>Amministrazione e già indicati nell’allegato A che si producono ai fini della valutazione comparativa, elencati di seguito, sono conformi agli originali:</w:t>
      </w:r>
    </w:p>
    <w:p w:rsidR="00300FF2" w:rsidRPr="005932CA" w:rsidRDefault="00300FF2" w:rsidP="00BC3A20">
      <w:pPr>
        <w:autoSpaceDE w:val="0"/>
        <w:autoSpaceDN w:val="0"/>
        <w:adjustRightInd w:val="0"/>
        <w:jc w:val="both"/>
        <w:rPr>
          <w:rFonts w:eastAsia="CIDFont+F1"/>
        </w:rPr>
      </w:pPr>
      <w:r w:rsidRPr="005932CA">
        <w:rPr>
          <w:rFonts w:eastAsia="CIDFont+F1"/>
        </w:rPr>
        <w:t>……………………………</w:t>
      </w:r>
      <w:r>
        <w:rPr>
          <w:rFonts w:eastAsia="CIDFont+F1"/>
        </w:rPr>
        <w:t>……………………………………………………………………………</w:t>
      </w:r>
    </w:p>
    <w:p w:rsidR="00300FF2" w:rsidRPr="005932CA" w:rsidRDefault="00300FF2" w:rsidP="00BC3A20">
      <w:pPr>
        <w:autoSpaceDE w:val="0"/>
        <w:autoSpaceDN w:val="0"/>
        <w:adjustRightInd w:val="0"/>
        <w:jc w:val="both"/>
        <w:rPr>
          <w:rFonts w:eastAsia="CIDFont+F1"/>
        </w:rPr>
      </w:pPr>
      <w:r w:rsidRPr="005932CA">
        <w:rPr>
          <w:rFonts w:eastAsia="CIDFont+F1"/>
        </w:rPr>
        <w:t>……………………………</w:t>
      </w:r>
      <w:r>
        <w:rPr>
          <w:rFonts w:eastAsia="CIDFont+F1"/>
        </w:rPr>
        <w:t>……………………………………………………………………………</w:t>
      </w:r>
    </w:p>
    <w:p w:rsidR="00300FF2" w:rsidRPr="005932CA" w:rsidRDefault="00300FF2" w:rsidP="00BC3A20">
      <w:pPr>
        <w:autoSpaceDE w:val="0"/>
        <w:autoSpaceDN w:val="0"/>
        <w:adjustRightInd w:val="0"/>
        <w:jc w:val="both"/>
        <w:rPr>
          <w:rFonts w:eastAsia="CIDFont+F1"/>
        </w:rPr>
      </w:pPr>
      <w:r w:rsidRPr="005932CA">
        <w:rPr>
          <w:rFonts w:eastAsia="CIDFont+F1"/>
        </w:rPr>
        <w:t>……………………………</w:t>
      </w:r>
      <w:r>
        <w:rPr>
          <w:rFonts w:eastAsia="CIDFont+F1"/>
        </w:rPr>
        <w:t>……………………………………………………………………………</w:t>
      </w:r>
    </w:p>
    <w:p w:rsidR="00300FF2" w:rsidRPr="005932CA" w:rsidRDefault="00300FF2" w:rsidP="00BC3A20">
      <w:pPr>
        <w:autoSpaceDE w:val="0"/>
        <w:autoSpaceDN w:val="0"/>
        <w:adjustRightInd w:val="0"/>
        <w:jc w:val="both"/>
        <w:rPr>
          <w:rFonts w:eastAsia="CIDFont+F1"/>
        </w:rPr>
      </w:pPr>
      <w:r w:rsidRPr="005932CA">
        <w:rPr>
          <w:rFonts w:eastAsia="CIDFont+F1"/>
        </w:rPr>
        <w:t>……………………………………………………………</w:t>
      </w:r>
      <w:r>
        <w:rPr>
          <w:rFonts w:eastAsia="CIDFont+F1"/>
        </w:rPr>
        <w:t>……………………………………………</w:t>
      </w: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rPr>
      </w:pPr>
      <w:r w:rsidRPr="005932CA">
        <w:rPr>
          <w:rFonts w:eastAsia="CIDFont+F1"/>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300FF2" w:rsidRPr="005932CA" w:rsidRDefault="00300FF2" w:rsidP="00BC3A20">
      <w:pPr>
        <w:autoSpaceDE w:val="0"/>
        <w:autoSpaceDN w:val="0"/>
        <w:adjustRightInd w:val="0"/>
        <w:jc w:val="both"/>
        <w:rPr>
          <w:rFonts w:eastAsia="CIDFont+F1"/>
        </w:rPr>
      </w:pPr>
    </w:p>
    <w:p w:rsidR="00300FF2" w:rsidRPr="005932CA" w:rsidRDefault="00300FF2" w:rsidP="00BC3A20">
      <w:pPr>
        <w:autoSpaceDE w:val="0"/>
        <w:autoSpaceDN w:val="0"/>
        <w:adjustRightInd w:val="0"/>
        <w:jc w:val="both"/>
        <w:rPr>
          <w:rFonts w:eastAsia="CIDFont+F1"/>
        </w:rPr>
      </w:pPr>
      <w:r w:rsidRPr="005932CA">
        <w:rPr>
          <w:rFonts w:eastAsia="CIDFont+F1"/>
        </w:rPr>
        <w:t>Il sottoscritto allega fotocopia di documento di identità in corso di validità (1) .</w:t>
      </w:r>
    </w:p>
    <w:p w:rsidR="00300FF2" w:rsidRPr="005932CA" w:rsidRDefault="00300FF2" w:rsidP="00BC3A20">
      <w:pPr>
        <w:autoSpaceDE w:val="0"/>
        <w:autoSpaceDN w:val="0"/>
        <w:adjustRightInd w:val="0"/>
        <w:jc w:val="both"/>
        <w:rPr>
          <w:rFonts w:eastAsia="CIDFont+F1"/>
        </w:rPr>
      </w:pPr>
      <w:r w:rsidRPr="005932CA">
        <w:rPr>
          <w:rFonts w:eastAsia="CIDFont+F1"/>
        </w:rPr>
        <w:t>………………………………………………</w:t>
      </w:r>
    </w:p>
    <w:p w:rsidR="00300FF2" w:rsidRPr="005932CA" w:rsidRDefault="00300FF2" w:rsidP="00BC3A20">
      <w:pPr>
        <w:autoSpaceDE w:val="0"/>
        <w:autoSpaceDN w:val="0"/>
        <w:adjustRightInd w:val="0"/>
        <w:jc w:val="both"/>
        <w:rPr>
          <w:rFonts w:eastAsia="CIDFont+F1"/>
        </w:rPr>
      </w:pPr>
      <w:r w:rsidRPr="005932CA">
        <w:rPr>
          <w:rFonts w:eastAsia="CIDFont+F1"/>
        </w:rPr>
        <w:t>(luogo e data)</w:t>
      </w:r>
    </w:p>
    <w:p w:rsidR="00300FF2" w:rsidRPr="005932CA" w:rsidRDefault="00300FF2" w:rsidP="00BC3A20">
      <w:pPr>
        <w:autoSpaceDE w:val="0"/>
        <w:autoSpaceDN w:val="0"/>
        <w:adjustRightInd w:val="0"/>
        <w:jc w:val="both"/>
        <w:rPr>
          <w:rFonts w:eastAsia="CIDFont+F1"/>
        </w:rPr>
      </w:pPr>
      <w:r w:rsidRPr="005932CA">
        <w:rPr>
          <w:rFonts w:eastAsia="CIDFont+F1"/>
        </w:rPr>
        <w:t>…………………………….……………….</w:t>
      </w:r>
    </w:p>
    <w:p w:rsidR="00300FF2" w:rsidRPr="005932CA" w:rsidRDefault="00300FF2" w:rsidP="00BC3A20">
      <w:pPr>
        <w:autoSpaceDE w:val="0"/>
        <w:autoSpaceDN w:val="0"/>
        <w:adjustRightInd w:val="0"/>
        <w:jc w:val="both"/>
        <w:rPr>
          <w:rFonts w:eastAsia="CIDFont+F1"/>
        </w:rPr>
      </w:pPr>
      <w:r w:rsidRPr="005932CA">
        <w:rPr>
          <w:rFonts w:eastAsia="CIDFont+F1"/>
        </w:rPr>
        <w:t>(firma) (2)</w:t>
      </w:r>
    </w:p>
    <w:p w:rsidR="00300FF2" w:rsidRPr="005932CA" w:rsidRDefault="00300FF2" w:rsidP="00BC3A20">
      <w:pPr>
        <w:autoSpaceDE w:val="0"/>
        <w:autoSpaceDN w:val="0"/>
        <w:adjustRightInd w:val="0"/>
        <w:jc w:val="both"/>
        <w:rPr>
          <w:rFonts w:eastAsia="CIDFont+F1"/>
        </w:rPr>
      </w:pPr>
      <w:r w:rsidRPr="005932CA">
        <w:rPr>
          <w:rFonts w:eastAsia="CIDFont+F1"/>
        </w:rPr>
        <w:t>_______________________________</w:t>
      </w:r>
    </w:p>
    <w:p w:rsidR="00300FF2" w:rsidRPr="005932CA" w:rsidRDefault="00300FF2" w:rsidP="00BC3A20">
      <w:pPr>
        <w:autoSpaceDE w:val="0"/>
        <w:autoSpaceDN w:val="0"/>
        <w:adjustRightInd w:val="0"/>
        <w:jc w:val="both"/>
        <w:rPr>
          <w:rFonts w:eastAsia="CIDFont+F1"/>
        </w:rPr>
      </w:pPr>
      <w:r w:rsidRPr="005932CA">
        <w:rPr>
          <w:rFonts w:eastAsia="CIDFont+F1"/>
        </w:rPr>
        <w:t>(1) la fotocopia del documento di identità in corso di validità è obbligatoria, pena la nullità della dichiarazione.</w:t>
      </w:r>
    </w:p>
    <w:p w:rsidR="00300FF2" w:rsidRPr="005932CA" w:rsidRDefault="00300FF2" w:rsidP="00BC3A20">
      <w:pPr>
        <w:autoSpaceDE w:val="0"/>
        <w:autoSpaceDN w:val="0"/>
        <w:adjustRightInd w:val="0"/>
        <w:jc w:val="both"/>
        <w:rPr>
          <w:rFonts w:eastAsia="CIDFont+F1"/>
        </w:rPr>
      </w:pPr>
      <w:r w:rsidRPr="005932CA">
        <w:rPr>
          <w:rFonts w:eastAsia="CIDFont+F1"/>
        </w:rPr>
        <w:t>(2) la firma è obbligatoria, pena la nullità della dichiarazione, e deve essere leggibile e non necessita di autenticazione ai sensi dell’art. 39, comma 1 del</w:t>
      </w:r>
    </w:p>
    <w:p w:rsidR="00300FF2" w:rsidRPr="005932CA" w:rsidRDefault="00300FF2" w:rsidP="00BC3A20">
      <w:pPr>
        <w:autoSpaceDE w:val="0"/>
        <w:autoSpaceDN w:val="0"/>
        <w:adjustRightInd w:val="0"/>
        <w:jc w:val="both"/>
        <w:rPr>
          <w:rFonts w:eastAsia="CIDFont+F1"/>
        </w:rPr>
      </w:pPr>
      <w:r w:rsidRPr="005932CA">
        <w:rPr>
          <w:rFonts w:eastAsia="CIDFont+F1"/>
        </w:rPr>
        <w:t>D.P.R. 445/2000</w:t>
      </w:r>
    </w:p>
    <w:p w:rsidR="00300FF2" w:rsidRPr="005932CA" w:rsidRDefault="00300FF2" w:rsidP="00BC3A20">
      <w:pPr>
        <w:autoSpaceDE w:val="0"/>
        <w:autoSpaceDN w:val="0"/>
        <w:adjustRightInd w:val="0"/>
        <w:jc w:val="both"/>
        <w:rPr>
          <w:rFonts w:eastAsia="CIDFont+F1"/>
        </w:rPr>
      </w:pPr>
      <w:r w:rsidRPr="005932CA">
        <w:rPr>
          <w:rFonts w:eastAsia="CIDFont+F1"/>
        </w:rPr>
        <w:tab/>
      </w:r>
      <w:r w:rsidRPr="005932CA">
        <w:rPr>
          <w:rFonts w:eastAsia="CIDFont+F1"/>
        </w:rPr>
        <w:tab/>
      </w:r>
      <w:r w:rsidRPr="005932CA">
        <w:rPr>
          <w:rFonts w:eastAsia="CIDFont+F1"/>
        </w:rPr>
        <w:tab/>
      </w:r>
      <w:r w:rsidRPr="005932CA">
        <w:rPr>
          <w:rFonts w:eastAsia="CIDFont+F1"/>
        </w:rPr>
        <w:tab/>
      </w:r>
      <w:r w:rsidRPr="005932CA">
        <w:rPr>
          <w:rFonts w:eastAsia="CIDFont+F1"/>
        </w:rPr>
        <w:tab/>
      </w:r>
      <w:r w:rsidRPr="005932CA">
        <w:rPr>
          <w:rFonts w:eastAsia="CIDFont+F1"/>
        </w:rPr>
        <w:tab/>
      </w:r>
    </w:p>
    <w:p w:rsidR="00300FF2" w:rsidRPr="005932CA" w:rsidRDefault="00300FF2" w:rsidP="00BC3A20">
      <w:pPr>
        <w:jc w:val="both"/>
        <w:rPr>
          <w:b/>
        </w:rPr>
      </w:pPr>
    </w:p>
    <w:p w:rsidR="00300FF2" w:rsidRPr="005932CA" w:rsidRDefault="00300FF2" w:rsidP="00BC3A20">
      <w:pPr>
        <w:jc w:val="both"/>
        <w:rPr>
          <w:b/>
        </w:rPr>
      </w:pPr>
    </w:p>
    <w:p w:rsidR="00300FF2" w:rsidRPr="005932CA" w:rsidRDefault="00300FF2" w:rsidP="00BC3A20">
      <w:pPr>
        <w:jc w:val="both"/>
        <w:rPr>
          <w:b/>
        </w:rPr>
      </w:pPr>
    </w:p>
    <w:p w:rsidR="00300FF2" w:rsidRPr="005932CA" w:rsidRDefault="00300FF2" w:rsidP="00BC3A20">
      <w:pPr>
        <w:jc w:val="both"/>
        <w:rPr>
          <w:b/>
        </w:rPr>
      </w:pPr>
    </w:p>
    <w:p w:rsidR="00300FF2" w:rsidRDefault="00300FF2" w:rsidP="00BC3A20">
      <w:pPr>
        <w:jc w:val="both"/>
        <w:rPr>
          <w:b/>
        </w:rPr>
      </w:pPr>
    </w:p>
    <w:p w:rsidR="00300FF2" w:rsidRPr="005932CA" w:rsidRDefault="00300FF2" w:rsidP="00BC3A20">
      <w:pPr>
        <w:jc w:val="both"/>
        <w:rPr>
          <w:b/>
        </w:rPr>
      </w:pPr>
      <w:r>
        <w:rPr>
          <w:b/>
        </w:rPr>
        <w:t>ALLEGATO C</w:t>
      </w:r>
    </w:p>
    <w:p w:rsidR="00300FF2" w:rsidRDefault="00300FF2" w:rsidP="00BC3A20">
      <w:pPr>
        <w:jc w:val="both"/>
      </w:pPr>
    </w:p>
    <w:p w:rsidR="00300FF2" w:rsidRPr="005932CA" w:rsidRDefault="00300FF2" w:rsidP="00BC3A20">
      <w:pPr>
        <w:jc w:val="both"/>
      </w:pPr>
      <w:r w:rsidRPr="005932CA">
        <w:t>Bando di selezione Prot. n. ….. del…..</w:t>
      </w:r>
    </w:p>
    <w:p w:rsidR="00300FF2" w:rsidRPr="005932CA" w:rsidRDefault="00300FF2" w:rsidP="00BC3A20">
      <w:pPr>
        <w:ind w:left="2832" w:firstLine="708"/>
        <w:jc w:val="both"/>
      </w:pPr>
    </w:p>
    <w:p w:rsidR="00300FF2" w:rsidRPr="005932CA" w:rsidRDefault="00300FF2" w:rsidP="00BC3A20">
      <w:pPr>
        <w:ind w:left="4253"/>
        <w:jc w:val="both"/>
        <w:rPr>
          <w:b/>
        </w:rPr>
      </w:pPr>
      <w:r w:rsidRPr="005932CA">
        <w:rPr>
          <w:b/>
        </w:rPr>
        <w:t>Al Direttore del Dipartimento di Neuroscienze</w:t>
      </w:r>
      <w:r>
        <w:rPr>
          <w:b/>
        </w:rPr>
        <w:t xml:space="preserve"> </w:t>
      </w:r>
      <w:r w:rsidRPr="005932CA">
        <w:rPr>
          <w:b/>
        </w:rPr>
        <w:t xml:space="preserve"> </w:t>
      </w:r>
      <w:r>
        <w:rPr>
          <w:b/>
        </w:rPr>
        <w:t>Salute Mentale e Organi di S</w:t>
      </w:r>
      <w:bookmarkStart w:id="0" w:name="_GoBack"/>
      <w:bookmarkEnd w:id="0"/>
      <w:r w:rsidRPr="005932CA">
        <w:rPr>
          <w:b/>
        </w:rPr>
        <w:t>enso</w:t>
      </w:r>
    </w:p>
    <w:p w:rsidR="00300FF2" w:rsidRPr="005932CA" w:rsidRDefault="00300FF2" w:rsidP="00BC3A20">
      <w:pPr>
        <w:jc w:val="both"/>
        <w:rPr>
          <w:b/>
        </w:rPr>
      </w:pPr>
      <w:r w:rsidRPr="005932CA">
        <w:rPr>
          <w:b/>
        </w:rPr>
        <w:t xml:space="preserve">                                                                     </w:t>
      </w:r>
      <w:r>
        <w:rPr>
          <w:b/>
        </w:rPr>
        <w:t xml:space="preserve">  </w:t>
      </w:r>
      <w:r w:rsidRPr="005932CA">
        <w:rPr>
          <w:b/>
        </w:rPr>
        <w:t>V.le del Policlinico, 155</w:t>
      </w:r>
    </w:p>
    <w:p w:rsidR="00300FF2" w:rsidRPr="005932CA" w:rsidRDefault="00300FF2" w:rsidP="00BC3A20">
      <w:pPr>
        <w:jc w:val="both"/>
        <w:rPr>
          <w:b/>
        </w:rPr>
      </w:pPr>
      <w:r w:rsidRPr="005932CA">
        <w:rPr>
          <w:b/>
        </w:rPr>
        <w:t xml:space="preserve">                                     </w:t>
      </w:r>
      <w:r>
        <w:rPr>
          <w:b/>
        </w:rPr>
        <w:t xml:space="preserve">                                  </w:t>
      </w:r>
      <w:r w:rsidRPr="005932CA">
        <w:rPr>
          <w:b/>
        </w:rPr>
        <w:t>00185  Roma</w:t>
      </w:r>
    </w:p>
    <w:p w:rsidR="00300FF2" w:rsidRPr="005932CA" w:rsidRDefault="00300FF2" w:rsidP="00BC3A20">
      <w:pPr>
        <w:ind w:left="2832" w:firstLine="708"/>
        <w:jc w:val="both"/>
        <w:rPr>
          <w:b/>
        </w:rPr>
      </w:pPr>
    </w:p>
    <w:p w:rsidR="00300FF2" w:rsidRDefault="00300FF2" w:rsidP="00BC3A20">
      <w:pPr>
        <w:jc w:val="both"/>
        <w:rPr>
          <w:b/>
        </w:rPr>
      </w:pPr>
    </w:p>
    <w:p w:rsidR="00300FF2" w:rsidRPr="005932CA" w:rsidRDefault="00300FF2" w:rsidP="00BC3A20">
      <w:pPr>
        <w:jc w:val="both"/>
      </w:pPr>
      <w:r w:rsidRPr="005932CA">
        <w:rPr>
          <w:b/>
        </w:rPr>
        <w:t>OGGETTO:</w:t>
      </w:r>
      <w:r>
        <w:t xml:space="preserve"> informazioni di cui all’art.15 </w:t>
      </w:r>
      <w:r w:rsidRPr="005932CA">
        <w:t>c</w:t>
      </w:r>
      <w:r>
        <w:t>o</w:t>
      </w:r>
      <w:r w:rsidRPr="005932CA">
        <w:t xml:space="preserve">.1,lett.c del Decreto Legislativo n.33/2013 /Riordino della disciplina riguardante gli obblighi di pubblicità , trasparenza e diffusione di informazioni da parte delle Pubbliche Amministrazioni) – Dichiarazione sostitutiva ai sensi del D.P.R. n.445/2000 e ss.mm.ii. </w:t>
      </w:r>
    </w:p>
    <w:p w:rsidR="00300FF2" w:rsidRPr="005932CA" w:rsidRDefault="00300FF2" w:rsidP="00BC3A20">
      <w:pPr>
        <w:jc w:val="both"/>
      </w:pPr>
    </w:p>
    <w:p w:rsidR="00300FF2" w:rsidRPr="005932CA" w:rsidRDefault="00300FF2" w:rsidP="00BC3A20">
      <w:pPr>
        <w:jc w:val="both"/>
      </w:pPr>
      <w:r w:rsidRPr="005932CA">
        <w:t>Con la presente, il/la  sottoscritto/a………, nato il……….   a……. ….prov. …….. per le finalità di cui all’art. 15,c.1 del D.lgs. n. 33/2013,</w:t>
      </w:r>
    </w:p>
    <w:p w:rsidR="00300FF2" w:rsidRPr="005932CA" w:rsidRDefault="00300FF2" w:rsidP="00BC3A20">
      <w:pPr>
        <w:jc w:val="both"/>
      </w:pPr>
      <w:r w:rsidRPr="005932CA">
        <w:t xml:space="preserve">                                                               </w:t>
      </w:r>
    </w:p>
    <w:p w:rsidR="00300FF2" w:rsidRPr="005932CA" w:rsidRDefault="00300FF2" w:rsidP="00BC3A20">
      <w:pPr>
        <w:jc w:val="both"/>
      </w:pPr>
      <w:r w:rsidRPr="005932CA">
        <w:t xml:space="preserve">     </w:t>
      </w:r>
    </w:p>
    <w:p w:rsidR="00300FF2" w:rsidRPr="005932CA" w:rsidRDefault="00300FF2" w:rsidP="00BC3A20">
      <w:pPr>
        <w:ind w:left="3540" w:firstLine="708"/>
        <w:jc w:val="both"/>
        <w:rPr>
          <w:b/>
        </w:rPr>
      </w:pPr>
      <w:r w:rsidRPr="005932CA">
        <w:rPr>
          <w:b/>
        </w:rPr>
        <w:t>DICHIARA</w:t>
      </w:r>
    </w:p>
    <w:p w:rsidR="00300FF2" w:rsidRPr="005932CA" w:rsidRDefault="00300FF2" w:rsidP="00BC3A20">
      <w:pPr>
        <w:jc w:val="both"/>
      </w:pPr>
    </w:p>
    <w:p w:rsidR="00300FF2" w:rsidRPr="005932CA" w:rsidRDefault="00300FF2" w:rsidP="00BC3A20">
      <w:pPr>
        <w:jc w:val="both"/>
      </w:pPr>
      <w:r w:rsidRPr="005932CA">
        <w:t>Ai sensi degli artt. 46 e 47 del D.P.R. n.445/2000, consapevole delle sanzioni penali previste dall’art.76 del citato testo unico per le ipotesi di falsità in atti e dichiarazioni mendaci ivi indicate,</w:t>
      </w:r>
    </w:p>
    <w:p w:rsidR="00300FF2" w:rsidRPr="005932CA" w:rsidRDefault="00300FF2" w:rsidP="00BC3A20">
      <w:pPr>
        <w:pStyle w:val="ListParagraph"/>
        <w:numPr>
          <w:ilvl w:val="0"/>
          <w:numId w:val="4"/>
        </w:numPr>
        <w:jc w:val="both"/>
        <w:rPr>
          <w:rFonts w:ascii="Times New Roman" w:hAnsi="Times New Roman"/>
          <w:sz w:val="24"/>
          <w:szCs w:val="24"/>
        </w:rPr>
      </w:pPr>
      <w:r w:rsidRPr="005932CA">
        <w:rPr>
          <w:rFonts w:ascii="Times New Roman" w:hAnsi="Times New Roman"/>
          <w:sz w:val="24"/>
          <w:szCs w:val="24"/>
        </w:rPr>
        <w:t>a) Di non svolgere incarichi, di non rivestire cariche presso enti di diritto privato regolati o finanziati dalla Pubblica amministrazione né di svolgere attività professionali</w:t>
      </w:r>
    </w:p>
    <w:p w:rsidR="00300FF2" w:rsidRPr="005932CA" w:rsidRDefault="00300FF2" w:rsidP="00BC3A20">
      <w:pPr>
        <w:ind w:left="360"/>
        <w:jc w:val="both"/>
      </w:pPr>
      <w:r w:rsidRPr="005932CA">
        <w:t xml:space="preserve">                                                                   Ovvero</w:t>
      </w:r>
    </w:p>
    <w:p w:rsidR="00300FF2" w:rsidRPr="005932CA" w:rsidRDefault="00300FF2" w:rsidP="00BC3A20">
      <w:pPr>
        <w:ind w:left="360"/>
        <w:jc w:val="both"/>
      </w:pPr>
    </w:p>
    <w:p w:rsidR="00300FF2" w:rsidRPr="005932CA" w:rsidRDefault="00300FF2" w:rsidP="00BC3A20">
      <w:pPr>
        <w:pStyle w:val="ListParagraph"/>
        <w:numPr>
          <w:ilvl w:val="0"/>
          <w:numId w:val="5"/>
        </w:numPr>
        <w:jc w:val="both"/>
        <w:rPr>
          <w:rFonts w:ascii="Times New Roman" w:hAnsi="Times New Roman"/>
          <w:sz w:val="24"/>
          <w:szCs w:val="24"/>
        </w:rPr>
      </w:pPr>
      <w:r w:rsidRPr="005932CA">
        <w:rPr>
          <w:rFonts w:ascii="Times New Roman" w:hAnsi="Times New Roman"/>
          <w:sz w:val="24"/>
          <w:szCs w:val="24"/>
        </w:rPr>
        <w:t xml:space="preserve">di svolgere i seguenti incarichi o di rivestire le seguenti cariche presso enti di diritto privato regolati o finanziati dalla pubblica amministrazione ovvero di svolgere le seguenti attività professionali: </w:t>
      </w:r>
    </w:p>
    <w:p w:rsidR="00300FF2" w:rsidRPr="005932CA" w:rsidRDefault="00300FF2" w:rsidP="00BC3A20">
      <w:pPr>
        <w:pStyle w:val="ListParagraph"/>
        <w:numPr>
          <w:ilvl w:val="0"/>
          <w:numId w:val="4"/>
        </w:numPr>
        <w:jc w:val="both"/>
        <w:rPr>
          <w:rFonts w:ascii="Times New Roman" w:hAnsi="Times New Roman"/>
          <w:sz w:val="24"/>
          <w:szCs w:val="24"/>
        </w:rPr>
      </w:pPr>
      <w:r w:rsidRPr="005932CA">
        <w:rPr>
          <w:rFonts w:ascii="Times New Roman" w:hAnsi="Times New Roman"/>
          <w:sz w:val="24"/>
          <w:szCs w:val="24"/>
        </w:rPr>
        <w:t>Tipo di Incarico/carica……………..</w:t>
      </w:r>
    </w:p>
    <w:p w:rsidR="00300FF2" w:rsidRPr="005932CA" w:rsidRDefault="00300FF2" w:rsidP="00BC3A20">
      <w:pPr>
        <w:pStyle w:val="ListParagraph"/>
        <w:numPr>
          <w:ilvl w:val="0"/>
          <w:numId w:val="4"/>
        </w:numPr>
        <w:jc w:val="both"/>
        <w:rPr>
          <w:rFonts w:ascii="Times New Roman" w:hAnsi="Times New Roman"/>
          <w:sz w:val="24"/>
          <w:szCs w:val="24"/>
        </w:rPr>
      </w:pPr>
      <w:r w:rsidRPr="005932CA">
        <w:rPr>
          <w:rFonts w:ascii="Times New Roman" w:hAnsi="Times New Roman"/>
          <w:sz w:val="24"/>
          <w:szCs w:val="24"/>
        </w:rPr>
        <w:t>Ente che ha conferito l’incarico………………………</w:t>
      </w:r>
    </w:p>
    <w:p w:rsidR="00300FF2" w:rsidRPr="005932CA" w:rsidRDefault="00300FF2" w:rsidP="00BC3A20">
      <w:pPr>
        <w:pStyle w:val="ListParagraph"/>
        <w:numPr>
          <w:ilvl w:val="0"/>
          <w:numId w:val="4"/>
        </w:numPr>
        <w:jc w:val="both"/>
        <w:rPr>
          <w:rFonts w:ascii="Times New Roman" w:hAnsi="Times New Roman"/>
          <w:sz w:val="24"/>
          <w:szCs w:val="24"/>
        </w:rPr>
      </w:pPr>
      <w:r w:rsidRPr="005932CA">
        <w:rPr>
          <w:rFonts w:ascii="Times New Roman" w:hAnsi="Times New Roman"/>
          <w:sz w:val="24"/>
          <w:szCs w:val="24"/>
        </w:rPr>
        <w:t>Periodo di svolgimento dell’incarico………………………………</w:t>
      </w:r>
    </w:p>
    <w:p w:rsidR="00300FF2" w:rsidRPr="005932CA" w:rsidRDefault="00300FF2" w:rsidP="00BC3A20">
      <w:pPr>
        <w:pStyle w:val="ListParagraph"/>
        <w:jc w:val="both"/>
        <w:rPr>
          <w:rFonts w:ascii="Times New Roman" w:hAnsi="Times New Roman"/>
          <w:sz w:val="24"/>
          <w:szCs w:val="24"/>
        </w:rPr>
      </w:pPr>
    </w:p>
    <w:p w:rsidR="00300FF2" w:rsidRPr="005932CA" w:rsidRDefault="00300FF2" w:rsidP="00BC3A20">
      <w:pPr>
        <w:pStyle w:val="ListParagraph"/>
        <w:jc w:val="both"/>
        <w:rPr>
          <w:rFonts w:ascii="Times New Roman" w:hAnsi="Times New Roman"/>
          <w:sz w:val="24"/>
          <w:szCs w:val="24"/>
        </w:rPr>
      </w:pPr>
    </w:p>
    <w:p w:rsidR="00300FF2" w:rsidRPr="005932CA" w:rsidRDefault="00300FF2" w:rsidP="00BC3A20">
      <w:pPr>
        <w:pStyle w:val="ListParagraph"/>
        <w:jc w:val="both"/>
        <w:rPr>
          <w:rFonts w:ascii="Times New Roman" w:hAnsi="Times New Roman"/>
          <w:sz w:val="24"/>
          <w:szCs w:val="24"/>
        </w:rPr>
      </w:pPr>
      <w:r w:rsidRPr="005932CA">
        <w:rPr>
          <w:rFonts w:ascii="Times New Roman" w:hAnsi="Times New Roman"/>
          <w:sz w:val="24"/>
          <w:szCs w:val="24"/>
        </w:rPr>
        <w:t>Il/La sottoscritto/a allega alla presente dichiarazione la fotocopia del seguente documento di identità:</w:t>
      </w:r>
    </w:p>
    <w:p w:rsidR="00300FF2" w:rsidRPr="005932CA" w:rsidRDefault="00300FF2" w:rsidP="00BC3A20">
      <w:pPr>
        <w:pStyle w:val="ListParagraph"/>
        <w:jc w:val="both"/>
        <w:rPr>
          <w:rFonts w:ascii="Times New Roman" w:hAnsi="Times New Roman"/>
          <w:sz w:val="24"/>
          <w:szCs w:val="24"/>
        </w:rPr>
      </w:pPr>
    </w:p>
    <w:p w:rsidR="00300FF2" w:rsidRPr="005932CA" w:rsidRDefault="00300FF2" w:rsidP="00BC3A20">
      <w:pPr>
        <w:pStyle w:val="ListParagraph"/>
        <w:jc w:val="both"/>
        <w:rPr>
          <w:rFonts w:ascii="Times New Roman" w:hAnsi="Times New Roman"/>
          <w:sz w:val="24"/>
          <w:szCs w:val="24"/>
        </w:rPr>
      </w:pPr>
      <w:r w:rsidRPr="005932CA">
        <w:rPr>
          <w:rFonts w:ascii="Times New Roman" w:hAnsi="Times New Roman"/>
          <w:sz w:val="24"/>
          <w:szCs w:val="24"/>
        </w:rPr>
        <w:t>Tipo documento………. N…….</w:t>
      </w:r>
    </w:p>
    <w:p w:rsidR="00300FF2" w:rsidRPr="005932CA" w:rsidRDefault="00300FF2" w:rsidP="00BC3A20">
      <w:pPr>
        <w:pStyle w:val="ListParagraph"/>
        <w:jc w:val="both"/>
        <w:rPr>
          <w:rFonts w:ascii="Times New Roman" w:hAnsi="Times New Roman"/>
          <w:sz w:val="24"/>
          <w:szCs w:val="24"/>
        </w:rPr>
      </w:pPr>
    </w:p>
    <w:p w:rsidR="00300FF2" w:rsidRPr="005932CA" w:rsidRDefault="00300FF2" w:rsidP="00BC3A20">
      <w:pPr>
        <w:pStyle w:val="ListParagraph"/>
        <w:jc w:val="both"/>
        <w:rPr>
          <w:rFonts w:ascii="Times New Roman" w:hAnsi="Times New Roman"/>
          <w:sz w:val="24"/>
          <w:szCs w:val="24"/>
        </w:rPr>
      </w:pPr>
      <w:r w:rsidRPr="005932CA">
        <w:rPr>
          <w:rFonts w:ascii="Times New Roman" w:hAnsi="Times New Roman"/>
          <w:sz w:val="24"/>
          <w:szCs w:val="24"/>
        </w:rPr>
        <w:t>Rilasciato da…………..il……………….scadenza…………..</w:t>
      </w:r>
    </w:p>
    <w:p w:rsidR="00300FF2" w:rsidRPr="005932CA" w:rsidRDefault="00300FF2" w:rsidP="00BC3A20">
      <w:pPr>
        <w:pStyle w:val="ListParagraph"/>
        <w:jc w:val="both"/>
        <w:rPr>
          <w:rFonts w:ascii="Times New Roman" w:hAnsi="Times New Roman"/>
          <w:sz w:val="24"/>
          <w:szCs w:val="24"/>
        </w:rPr>
      </w:pPr>
    </w:p>
    <w:p w:rsidR="00300FF2" w:rsidRPr="005932CA" w:rsidRDefault="00300FF2" w:rsidP="00BC3A20">
      <w:pPr>
        <w:pStyle w:val="ListParagraph"/>
        <w:jc w:val="both"/>
        <w:rPr>
          <w:rFonts w:ascii="Times New Roman" w:hAnsi="Times New Roman"/>
          <w:sz w:val="24"/>
          <w:szCs w:val="24"/>
        </w:rPr>
      </w:pPr>
      <w:r w:rsidRPr="005932CA">
        <w:rPr>
          <w:rFonts w:ascii="Times New Roman" w:hAnsi="Times New Roman"/>
          <w:sz w:val="24"/>
          <w:szCs w:val="24"/>
        </w:rPr>
        <w:t xml:space="preserve">Data </w:t>
      </w:r>
      <w:r w:rsidRPr="005932CA">
        <w:rPr>
          <w:rFonts w:ascii="Times New Roman" w:hAnsi="Times New Roman"/>
          <w:sz w:val="24"/>
          <w:szCs w:val="24"/>
        </w:rPr>
        <w:tab/>
      </w:r>
      <w:r w:rsidRPr="005932CA">
        <w:rPr>
          <w:rFonts w:ascii="Times New Roman" w:hAnsi="Times New Roman"/>
          <w:sz w:val="24"/>
          <w:szCs w:val="24"/>
        </w:rPr>
        <w:tab/>
      </w:r>
      <w:r w:rsidRPr="005932CA">
        <w:rPr>
          <w:rFonts w:ascii="Times New Roman" w:hAnsi="Times New Roman"/>
          <w:sz w:val="24"/>
          <w:szCs w:val="24"/>
        </w:rPr>
        <w:tab/>
      </w:r>
      <w:r w:rsidRPr="005932CA">
        <w:rPr>
          <w:rFonts w:ascii="Times New Roman" w:hAnsi="Times New Roman"/>
          <w:sz w:val="24"/>
          <w:szCs w:val="24"/>
        </w:rPr>
        <w:tab/>
      </w:r>
      <w:r w:rsidRPr="005932CA">
        <w:rPr>
          <w:rFonts w:ascii="Times New Roman" w:hAnsi="Times New Roman"/>
          <w:sz w:val="24"/>
          <w:szCs w:val="24"/>
        </w:rPr>
        <w:tab/>
      </w:r>
      <w:r w:rsidRPr="005932CA">
        <w:rPr>
          <w:rFonts w:ascii="Times New Roman" w:hAnsi="Times New Roman"/>
          <w:sz w:val="24"/>
          <w:szCs w:val="24"/>
        </w:rPr>
        <w:tab/>
      </w:r>
      <w:r w:rsidRPr="005932CA">
        <w:rPr>
          <w:rFonts w:ascii="Times New Roman" w:hAnsi="Times New Roman"/>
          <w:sz w:val="24"/>
          <w:szCs w:val="24"/>
        </w:rPr>
        <w:tab/>
        <w:t>Firma</w:t>
      </w:r>
    </w:p>
    <w:p w:rsidR="00300FF2" w:rsidRPr="005932CA" w:rsidRDefault="00300FF2" w:rsidP="00BC3A20">
      <w:pPr>
        <w:jc w:val="both"/>
      </w:pPr>
    </w:p>
    <w:p w:rsidR="00300FF2" w:rsidRPr="00C04C8D" w:rsidRDefault="00300FF2" w:rsidP="00177909">
      <w:pPr>
        <w:jc w:val="both"/>
        <w:rPr>
          <w:b/>
        </w:rPr>
      </w:pPr>
      <w:r w:rsidRPr="00C04C8D">
        <w:rPr>
          <w:b/>
        </w:rPr>
        <w:t>ALLEGATO D</w:t>
      </w:r>
    </w:p>
    <w:p w:rsidR="00300FF2" w:rsidRDefault="00300FF2" w:rsidP="00177909">
      <w:pPr>
        <w:jc w:val="both"/>
        <w:rPr>
          <w:sz w:val="20"/>
          <w:szCs w:val="22"/>
        </w:rPr>
      </w:pPr>
      <w:r w:rsidRPr="005932CA">
        <w:tab/>
      </w:r>
    </w:p>
    <w:p w:rsidR="00300FF2" w:rsidRDefault="00300FF2" w:rsidP="00177909">
      <w:pPr>
        <w:spacing w:line="237" w:lineRule="auto"/>
        <w:ind w:left="28" w:right="-15"/>
        <w:jc w:val="both"/>
        <w:rPr>
          <w:b/>
        </w:rPr>
      </w:pPr>
      <w:r>
        <w:rPr>
          <w:b/>
        </w:rPr>
        <w:t xml:space="preserve">INFORMATIVA GENERALE A PERSONE FISICHE </w:t>
      </w:r>
    </w:p>
    <w:p w:rsidR="00300FF2" w:rsidRDefault="00300FF2" w:rsidP="00177909">
      <w:pPr>
        <w:spacing w:line="237" w:lineRule="auto"/>
        <w:ind w:left="28" w:right="-15"/>
        <w:jc w:val="both"/>
      </w:pPr>
      <w:r>
        <w:rPr>
          <w:b/>
        </w:rPr>
        <w:t>Informativa ai sensi del RPGD 2016/679</w:t>
      </w:r>
    </w:p>
    <w:p w:rsidR="00300FF2" w:rsidRDefault="00300FF2" w:rsidP="00177909">
      <w:pPr>
        <w:spacing w:after="221"/>
        <w:jc w:val="both"/>
      </w:pPr>
      <w:r>
        <w:t xml:space="preserve"> </w:t>
      </w:r>
    </w:p>
    <w:p w:rsidR="00300FF2" w:rsidRDefault="00300FF2" w:rsidP="00177909">
      <w:pPr>
        <w:numPr>
          <w:ilvl w:val="0"/>
          <w:numId w:val="8"/>
        </w:numPr>
        <w:spacing w:after="47" w:line="235" w:lineRule="auto"/>
        <w:ind w:right="-15" w:hanging="720"/>
        <w:jc w:val="both"/>
      </w:pPr>
      <w:r>
        <w:rPr>
          <w:b/>
        </w:rPr>
        <w:t xml:space="preserve">Premessa </w:t>
      </w:r>
    </w:p>
    <w:p w:rsidR="00300FF2" w:rsidRDefault="00300FF2" w:rsidP="00177909">
      <w:pPr>
        <w:jc w:val="both"/>
      </w:pPr>
      <w:r>
        <w:t xml:space="preserve">Ai sensi del RPGD 2016/679, il Dipartimento di Neuroscienze, salute mentale e organi di senso informa i collaboratori/assegnisti di ricerca in merito all’utilizzo dei dati personali che li riguardano. </w:t>
      </w:r>
    </w:p>
    <w:p w:rsidR="00300FF2" w:rsidRDefault="00300FF2" w:rsidP="00177909">
      <w:pPr>
        <w:spacing w:after="229"/>
        <w:jc w:val="both"/>
      </w:pPr>
      <w:r>
        <w:t>Resta ferma l’osservanza da parte del Dipartimento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rsidR="00300FF2" w:rsidRDefault="00300FF2" w:rsidP="00177909">
      <w:pPr>
        <w:numPr>
          <w:ilvl w:val="0"/>
          <w:numId w:val="8"/>
        </w:numPr>
        <w:spacing w:after="47" w:line="235" w:lineRule="auto"/>
        <w:ind w:right="-15" w:hanging="720"/>
        <w:jc w:val="both"/>
      </w:pPr>
      <w:r>
        <w:rPr>
          <w:b/>
        </w:rPr>
        <w:t xml:space="preserve">Finalità del trattamento </w:t>
      </w:r>
    </w:p>
    <w:p w:rsidR="00300FF2" w:rsidRDefault="00300FF2" w:rsidP="00177909">
      <w:pPr>
        <w:jc w:val="both"/>
      </w:pPr>
      <w:r>
        <w:t>I dati personali e le categorie particolari di dati personali, di persone fisiche fornite in qualità di partecipanti alle selezioni/concorsi banditi dal Dipartimento, acquisiti negli archivi del medesimo sono trattati al fine di consentire agli interessati di accedere alle selezioni previste dai bandi del Dipartimento,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t>”;</w:t>
      </w:r>
    </w:p>
    <w:p w:rsidR="00300FF2" w:rsidRDefault="00300FF2" w:rsidP="00177909">
      <w:pPr>
        <w:jc w:val="both"/>
      </w:pPr>
      <w:r>
        <w:t>I dati personali e le categorie particolari di dati personali trattati per la gestione del rapporto sono l’anagrafica, dati bancari, fiscali e previdenziali.</w:t>
      </w:r>
    </w:p>
    <w:p w:rsidR="00300FF2" w:rsidRDefault="00300FF2" w:rsidP="00177909">
      <w:pPr>
        <w:spacing w:after="47"/>
        <w:ind w:right="-15"/>
        <w:jc w:val="both"/>
        <w:rPr>
          <w:b/>
        </w:rPr>
      </w:pPr>
    </w:p>
    <w:p w:rsidR="00300FF2" w:rsidRDefault="00300FF2" w:rsidP="00177909">
      <w:pPr>
        <w:spacing w:after="47"/>
        <w:ind w:left="595" w:right="-15"/>
        <w:jc w:val="both"/>
      </w:pPr>
      <w:r>
        <w:rPr>
          <w:b/>
        </w:rPr>
        <w:t xml:space="preserve">3.  </w:t>
      </w:r>
      <w:r>
        <w:rPr>
          <w:b/>
        </w:rPr>
        <w:tab/>
        <w:t xml:space="preserve">Modalità del trattamento </w:t>
      </w:r>
    </w:p>
    <w:p w:rsidR="00300FF2" w:rsidRDefault="00300FF2" w:rsidP="00177909">
      <w:pPr>
        <w:jc w:val="both"/>
      </w:pPr>
      <w: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rsidR="00300FF2" w:rsidRDefault="00300FF2" w:rsidP="00177909">
      <w:pPr>
        <w:jc w:val="both"/>
      </w:pPr>
      <w: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rsidR="00300FF2" w:rsidRDefault="00300FF2" w:rsidP="00177909">
      <w:pPr>
        <w:spacing w:after="228"/>
        <w:jc w:val="both"/>
      </w:pPr>
      <w:r>
        <w:t xml:space="preserve">I dati possono essere oggetto di trattamento in forma anonima per lo svolgimento di attività statistiche finalizzate allo svolgimento dell’attività istituzionale. </w:t>
      </w:r>
    </w:p>
    <w:p w:rsidR="00300FF2" w:rsidRDefault="00300FF2" w:rsidP="00177909">
      <w:pPr>
        <w:jc w:val="both"/>
        <w:rPr>
          <w:b/>
        </w:rPr>
      </w:pPr>
      <w:r>
        <w:rPr>
          <w:b/>
        </w:rPr>
        <w:t xml:space="preserve">         4. </w:t>
      </w:r>
      <w:r w:rsidRPr="00425F54">
        <w:rPr>
          <w:b/>
        </w:rPr>
        <w:t>Comunicazione trasferimento all’estero</w:t>
      </w:r>
    </w:p>
    <w:p w:rsidR="00300FF2" w:rsidRDefault="00300FF2" w:rsidP="00177909">
      <w:pPr>
        <w:jc w:val="both"/>
      </w:pPr>
      <w:r>
        <w:t>Il trattamento dei dati finalizzato allo svolgimento di selezioni non sono trasferiti all’estero. I dati trattati per la gestione del rapporto potrebbero essere trasferiti all’estero nel caso di periodo di formazione del personale all’estero.</w:t>
      </w:r>
    </w:p>
    <w:p w:rsidR="00300FF2" w:rsidRPr="004C39F9" w:rsidRDefault="00300FF2" w:rsidP="00177909">
      <w:pPr>
        <w:jc w:val="both"/>
        <w:rPr>
          <w:b/>
        </w:rPr>
      </w:pPr>
    </w:p>
    <w:p w:rsidR="00300FF2" w:rsidRDefault="00300FF2" w:rsidP="00177909">
      <w:pPr>
        <w:spacing w:after="47"/>
        <w:ind w:right="-15" w:firstLine="600"/>
        <w:jc w:val="both"/>
      </w:pPr>
      <w:r>
        <w:rPr>
          <w:b/>
        </w:rPr>
        <w:t xml:space="preserve">5.  Categorie di soggetti ai quali i dati possono essere comunicati o che possono venirne a conoscenza in qualità di Responsabili o Incaricati </w:t>
      </w:r>
    </w:p>
    <w:p w:rsidR="00300FF2" w:rsidRDefault="00300FF2" w:rsidP="00177909">
      <w:pPr>
        <w:jc w:val="both"/>
      </w:pPr>
      <w:r>
        <w:t>I dati personali saranno conosciuti e trattati, nel rispetto della vigente normativa in materia, dai dipendenti del Dipartimento (individuati come Incaricati del trattamento) in servizio presso il medesimo.</w:t>
      </w:r>
    </w:p>
    <w:p w:rsidR="00300FF2" w:rsidRDefault="00300FF2" w:rsidP="00177909">
      <w:pPr>
        <w:jc w:val="both"/>
      </w:pPr>
      <w:r>
        <w:t xml:space="preserve">I dati forniti potranno essere comunicati:  </w:t>
      </w:r>
    </w:p>
    <w:p w:rsidR="00300FF2" w:rsidRDefault="00300FF2" w:rsidP="00177909">
      <w:pPr>
        <w:numPr>
          <w:ilvl w:val="0"/>
          <w:numId w:val="9"/>
        </w:numPr>
        <w:spacing w:after="1" w:line="235" w:lineRule="auto"/>
        <w:ind w:hanging="245"/>
        <w:jc w:val="both"/>
      </w:pPr>
      <w:r>
        <w:t xml:space="preserve">alle strutture dell’Ateneo che ne facciano richiesta, per le finalità istituzionali dell’Ateneo o in osservanza di obblighi legislativi;  </w:t>
      </w:r>
    </w:p>
    <w:p w:rsidR="00300FF2" w:rsidRDefault="00300FF2" w:rsidP="00177909">
      <w:pPr>
        <w:numPr>
          <w:ilvl w:val="0"/>
          <w:numId w:val="9"/>
        </w:numPr>
        <w:spacing w:after="1" w:line="235" w:lineRule="auto"/>
        <w:ind w:hanging="245"/>
        <w:jc w:val="both"/>
      </w:pPr>
      <w:r>
        <w:t xml:space="preserve">ad alcuni soggetti esterni, individuati eventualmente come Responsabili esterni del trattamento; </w:t>
      </w:r>
    </w:p>
    <w:p w:rsidR="00300FF2" w:rsidRDefault="00300FF2" w:rsidP="00177909">
      <w:pPr>
        <w:numPr>
          <w:ilvl w:val="0"/>
          <w:numId w:val="9"/>
        </w:numPr>
        <w:spacing w:after="1" w:line="235" w:lineRule="auto"/>
        <w:ind w:hanging="245"/>
        <w:jc w:val="both"/>
      </w:pPr>
      <w:r>
        <w:t xml:space="preserve">a enti pubblici e/o privati che per legge o regolamento ne abbiano titolo; in particolare tali dati potranno essere comunicati a istituti previdenziali, assistenziali ed assicurativi, società assicuratrici e Avvocatura dello Stato. </w:t>
      </w:r>
      <w:r w:rsidRPr="002C7252">
        <w:rPr>
          <w:color w:val="3D3D3D"/>
          <w:sz w:val="16"/>
        </w:rPr>
        <w:t xml:space="preserve"> </w:t>
      </w:r>
    </w:p>
    <w:p w:rsidR="00300FF2" w:rsidRDefault="00300FF2" w:rsidP="00177909">
      <w:pPr>
        <w:jc w:val="both"/>
      </w:pPr>
      <w:r>
        <w:t xml:space="preserve">I dati sensibili e giudiziari potranno essere comunicati, nell’ambito del perseguimento delle finalità indicate al punto 2, solo ove previsto da norme di legge o di regolamento. </w:t>
      </w:r>
    </w:p>
    <w:p w:rsidR="00300FF2" w:rsidRDefault="00300FF2" w:rsidP="00177909">
      <w:pPr>
        <w:jc w:val="both"/>
      </w:pPr>
      <w:r>
        <w:t xml:space="preserve">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rsidR="00300FF2" w:rsidRDefault="00300FF2" w:rsidP="00177909">
      <w:pPr>
        <w:spacing w:after="227"/>
        <w:jc w:val="both"/>
      </w:pPr>
      <w:r>
        <w:t xml:space="preserve">Al di fuori dei predetti casi, i dati personali non vengono in nessun modo e per alcun motivo comunicati o diffusi a terzi. </w:t>
      </w:r>
    </w:p>
    <w:p w:rsidR="00300FF2" w:rsidRDefault="00300FF2" w:rsidP="00177909">
      <w:pPr>
        <w:spacing w:after="47"/>
        <w:ind w:left="595" w:right="-15"/>
        <w:jc w:val="both"/>
      </w:pPr>
      <w:r>
        <w:rPr>
          <w:b/>
        </w:rPr>
        <w:t xml:space="preserve">6.  </w:t>
      </w:r>
      <w:r>
        <w:rPr>
          <w:b/>
        </w:rPr>
        <w:tab/>
        <w:t xml:space="preserve">Diritti dell’interessato </w:t>
      </w:r>
    </w:p>
    <w:p w:rsidR="00300FF2" w:rsidRDefault="00300FF2" w:rsidP="00177909">
      <w:pPr>
        <w:jc w:val="both"/>
      </w:pPr>
      <w:r>
        <w:t xml:space="preserve">Ai sensi del GDPR 2016/679 l’interessato può esercitare:  </w:t>
      </w:r>
    </w:p>
    <w:p w:rsidR="00300FF2" w:rsidRDefault="00300FF2" w:rsidP="00177909">
      <w:pPr>
        <w:numPr>
          <w:ilvl w:val="0"/>
          <w:numId w:val="10"/>
        </w:numPr>
        <w:spacing w:after="1" w:line="235" w:lineRule="auto"/>
        <w:ind w:hanging="10"/>
        <w:jc w:val="both"/>
      </w:pPr>
      <w:r>
        <w:t>il diritto di accesso secondo quanto previsto dall’art. 15;</w:t>
      </w:r>
    </w:p>
    <w:p w:rsidR="00300FF2" w:rsidRDefault="00300FF2" w:rsidP="00177909">
      <w:pPr>
        <w:numPr>
          <w:ilvl w:val="0"/>
          <w:numId w:val="10"/>
        </w:numPr>
        <w:spacing w:after="1" w:line="235" w:lineRule="auto"/>
        <w:ind w:hanging="10"/>
        <w:jc w:val="both"/>
      </w:pPr>
      <w:r>
        <w:t>il diritto di rettifica secondo quanto previsto dall’art. 16;</w:t>
      </w:r>
    </w:p>
    <w:p w:rsidR="00300FF2" w:rsidRDefault="00300FF2" w:rsidP="00177909">
      <w:pPr>
        <w:numPr>
          <w:ilvl w:val="0"/>
          <w:numId w:val="10"/>
        </w:numPr>
        <w:spacing w:after="1" w:line="235" w:lineRule="auto"/>
        <w:ind w:hanging="10"/>
        <w:jc w:val="both"/>
      </w:pPr>
      <w: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rsidR="00300FF2" w:rsidRDefault="00300FF2" w:rsidP="00177909">
      <w:pPr>
        <w:numPr>
          <w:ilvl w:val="0"/>
          <w:numId w:val="10"/>
        </w:numPr>
        <w:spacing w:after="1" w:line="235" w:lineRule="auto"/>
        <w:ind w:hanging="10"/>
        <w:jc w:val="both"/>
      </w:pPr>
      <w:r>
        <w:t>il diritto di limitazione di trattamento secondo quanto previsto dall’art. 18;</w:t>
      </w:r>
    </w:p>
    <w:p w:rsidR="00300FF2" w:rsidRDefault="00300FF2" w:rsidP="00177909">
      <w:pPr>
        <w:numPr>
          <w:ilvl w:val="0"/>
          <w:numId w:val="10"/>
        </w:numPr>
        <w:spacing w:after="1" w:line="235" w:lineRule="auto"/>
        <w:ind w:hanging="10"/>
        <w:jc w:val="both"/>
      </w:pPr>
      <w:r>
        <w:t>il diritto alla portabilità dei dati secondo quanto previsto dall’art. 20;</w:t>
      </w:r>
    </w:p>
    <w:p w:rsidR="00300FF2" w:rsidRDefault="00300FF2" w:rsidP="00177909">
      <w:pPr>
        <w:numPr>
          <w:ilvl w:val="0"/>
          <w:numId w:val="10"/>
        </w:numPr>
        <w:spacing w:after="1" w:line="235" w:lineRule="auto"/>
        <w:ind w:hanging="10"/>
        <w:jc w:val="both"/>
      </w:pPr>
      <w:r>
        <w:t>il diritto di opporsi al trattamento secondo quanto previsto dall’art. 21;</w:t>
      </w:r>
    </w:p>
    <w:p w:rsidR="00300FF2" w:rsidRDefault="00300FF2" w:rsidP="00177909">
      <w:pPr>
        <w:jc w:val="both"/>
      </w:pPr>
    </w:p>
    <w:p w:rsidR="00300FF2" w:rsidRDefault="00300FF2" w:rsidP="00177909">
      <w:pPr>
        <w:jc w:val="both"/>
        <w:rPr>
          <w:b/>
        </w:rPr>
      </w:pPr>
      <w:r>
        <w:rPr>
          <w:b/>
        </w:rPr>
        <w:t xml:space="preserve">        7. Periodo di conservazione dei dati</w:t>
      </w:r>
    </w:p>
    <w:p w:rsidR="00300FF2" w:rsidRDefault="00300FF2" w:rsidP="00177909">
      <w:pPr>
        <w:spacing w:after="47"/>
        <w:ind w:right="-15"/>
        <w:jc w:val="both"/>
      </w:pPr>
      <w:r>
        <w:t>L’archiviazione e conservazione dei dati trattati per lo svolgimento di selezioni è effettuata secondo quanto previsto dalle norme di leggi e regolamenti.</w:t>
      </w:r>
    </w:p>
    <w:p w:rsidR="00300FF2" w:rsidRDefault="00300FF2" w:rsidP="00177909">
      <w:pPr>
        <w:spacing w:after="47"/>
        <w:ind w:right="-15"/>
        <w:jc w:val="both"/>
      </w:pPr>
      <w:r>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rsidR="00300FF2" w:rsidRDefault="00300FF2" w:rsidP="00177909">
      <w:pPr>
        <w:spacing w:after="47"/>
        <w:ind w:right="-15"/>
        <w:jc w:val="both"/>
      </w:pPr>
    </w:p>
    <w:p w:rsidR="00300FF2" w:rsidRDefault="00300FF2" w:rsidP="00177909">
      <w:pPr>
        <w:spacing w:after="47"/>
        <w:ind w:right="-15"/>
        <w:jc w:val="both"/>
      </w:pPr>
      <w:r>
        <w:t xml:space="preserve">       </w:t>
      </w:r>
      <w:r>
        <w:rPr>
          <w:b/>
        </w:rPr>
        <w:t>8.</w:t>
      </w:r>
      <w:r>
        <w:t xml:space="preserve"> La presente informativa è resa specificatamente per la selezione ovvero al momento dell’avvio del rapporto.</w:t>
      </w:r>
    </w:p>
    <w:p w:rsidR="00300FF2" w:rsidRDefault="00300FF2" w:rsidP="00177909">
      <w:pPr>
        <w:spacing w:after="47"/>
        <w:ind w:right="-15"/>
        <w:jc w:val="both"/>
      </w:pPr>
    </w:p>
    <w:p w:rsidR="00300FF2" w:rsidRDefault="00300FF2" w:rsidP="00177909">
      <w:pPr>
        <w:spacing w:after="47"/>
        <w:ind w:right="-15"/>
        <w:jc w:val="both"/>
      </w:pPr>
      <w:r>
        <w:t xml:space="preserve">      </w:t>
      </w:r>
      <w:r>
        <w:rPr>
          <w:b/>
        </w:rPr>
        <w:t xml:space="preserve">9.  </w:t>
      </w:r>
      <w:r>
        <w:rPr>
          <w:b/>
        </w:rPr>
        <w:tab/>
        <w:t xml:space="preserve">Titolare e Responsabili del trattamento </w:t>
      </w:r>
    </w:p>
    <w:p w:rsidR="00300FF2" w:rsidRDefault="00300FF2" w:rsidP="00177909">
      <w:pPr>
        <w:jc w:val="both"/>
      </w:pPr>
      <w:r>
        <w:t xml:space="preserve">I diritti possono essere esercitati con richiesta al Responsabile di struttura Direttore Prof. Maurizio Barbara. </w:t>
      </w:r>
    </w:p>
    <w:p w:rsidR="00300FF2" w:rsidRDefault="00300FF2" w:rsidP="00177909">
      <w:pPr>
        <w:jc w:val="both"/>
      </w:pPr>
    </w:p>
    <w:p w:rsidR="00300FF2" w:rsidRDefault="00300FF2" w:rsidP="00177909">
      <w:pPr>
        <w:jc w:val="both"/>
      </w:pPr>
      <w:r>
        <w:t>Per presa visione e/o consenso</w:t>
      </w:r>
    </w:p>
    <w:p w:rsidR="00300FF2" w:rsidRDefault="00300FF2" w:rsidP="00177909">
      <w:pPr>
        <w:jc w:val="both"/>
      </w:pPr>
      <w:r>
        <w:t>___________________________                                IL DIRETTORE</w:t>
      </w:r>
    </w:p>
    <w:p w:rsidR="00300FF2" w:rsidRDefault="00300FF2" w:rsidP="00177909">
      <w:pPr>
        <w:ind w:right="1127"/>
        <w:jc w:val="both"/>
      </w:pPr>
      <w:r>
        <w:t xml:space="preserve">                                                                              (F.to Maurizio Barbara)</w:t>
      </w:r>
    </w:p>
    <w:p w:rsidR="00300FF2" w:rsidRPr="005932CA" w:rsidRDefault="00300FF2" w:rsidP="00BC3A20">
      <w:pPr>
        <w:autoSpaceDE w:val="0"/>
        <w:autoSpaceDN w:val="0"/>
        <w:adjustRightInd w:val="0"/>
        <w:jc w:val="both"/>
      </w:pPr>
      <w:r w:rsidRPr="005932CA">
        <w:tab/>
      </w:r>
      <w:r w:rsidRPr="005932CA">
        <w:tab/>
      </w:r>
      <w:r w:rsidRPr="005932CA">
        <w:tab/>
      </w:r>
      <w:r w:rsidRPr="005932CA">
        <w:tab/>
      </w:r>
      <w:r w:rsidRPr="005932CA">
        <w:tab/>
      </w:r>
    </w:p>
    <w:p w:rsidR="00300FF2" w:rsidRPr="005932CA" w:rsidRDefault="00300FF2" w:rsidP="00BC3A20">
      <w:pPr>
        <w:jc w:val="both"/>
        <w:rPr>
          <w:b/>
        </w:rPr>
      </w:pPr>
    </w:p>
    <w:sectPr w:rsidR="00300FF2" w:rsidRPr="005932CA" w:rsidSect="008D37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IDFont+F1">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B5023"/>
    <w:multiLevelType w:val="hybridMultilevel"/>
    <w:tmpl w:val="5D68C584"/>
    <w:lvl w:ilvl="0" w:tplc="DEB8DB30">
      <w:numFmt w:val="bullet"/>
      <w:lvlText w:val="-"/>
      <w:lvlJc w:val="left"/>
      <w:pPr>
        <w:ind w:left="720" w:hanging="360"/>
      </w:pPr>
      <w:rPr>
        <w:rFonts w:ascii="Times New Roman" w:eastAsia="CIDFont+F1"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AA6534"/>
    <w:multiLevelType w:val="hybridMultilevel"/>
    <w:tmpl w:val="E92CB9FA"/>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2A9F5655"/>
    <w:multiLevelType w:val="hybridMultilevel"/>
    <w:tmpl w:val="69706096"/>
    <w:lvl w:ilvl="0" w:tplc="F63E355C">
      <w:start w:val="1"/>
      <w:numFmt w:val="bullet"/>
      <w:lvlText w:val="•"/>
      <w:lvlJc w:val="left"/>
      <w:pPr>
        <w:ind w:left="10"/>
      </w:pPr>
      <w:rPr>
        <w:rFonts w:ascii="Trebuchet MS" w:eastAsia="Times New Roman" w:hAnsi="Trebuchet MS"/>
        <w:b w:val="0"/>
        <w:i w:val="0"/>
        <w:strike w:val="0"/>
        <w:dstrike w:val="0"/>
        <w:color w:val="000000"/>
        <w:sz w:val="20"/>
        <w:u w:val="none" w:color="000000"/>
        <w:effect w:val="none"/>
        <w:vertAlign w:val="baseline"/>
      </w:rPr>
    </w:lvl>
    <w:lvl w:ilvl="1" w:tplc="829E8714">
      <w:start w:val="1"/>
      <w:numFmt w:val="bullet"/>
      <w:lvlText w:val="o"/>
      <w:lvlJc w:val="left"/>
      <w:pPr>
        <w:ind w:left="1080"/>
      </w:pPr>
      <w:rPr>
        <w:rFonts w:ascii="Trebuchet MS" w:eastAsia="Times New Roman" w:hAnsi="Trebuchet MS"/>
        <w:b w:val="0"/>
        <w:i w:val="0"/>
        <w:strike w:val="0"/>
        <w:dstrike w:val="0"/>
        <w:color w:val="000000"/>
        <w:sz w:val="20"/>
        <w:u w:val="none" w:color="000000"/>
        <w:effect w:val="none"/>
        <w:vertAlign w:val="baseline"/>
      </w:rPr>
    </w:lvl>
    <w:lvl w:ilvl="2" w:tplc="92402786">
      <w:start w:val="1"/>
      <w:numFmt w:val="bullet"/>
      <w:lvlText w:val="▪"/>
      <w:lvlJc w:val="left"/>
      <w:pPr>
        <w:ind w:left="1800"/>
      </w:pPr>
      <w:rPr>
        <w:rFonts w:ascii="Trebuchet MS" w:eastAsia="Times New Roman" w:hAnsi="Trebuchet MS"/>
        <w:b w:val="0"/>
        <w:i w:val="0"/>
        <w:strike w:val="0"/>
        <w:dstrike w:val="0"/>
        <w:color w:val="000000"/>
        <w:sz w:val="20"/>
        <w:u w:val="none" w:color="000000"/>
        <w:effect w:val="none"/>
        <w:vertAlign w:val="baseline"/>
      </w:rPr>
    </w:lvl>
    <w:lvl w:ilvl="3" w:tplc="CE2E6A6E">
      <w:start w:val="1"/>
      <w:numFmt w:val="bullet"/>
      <w:lvlText w:val="•"/>
      <w:lvlJc w:val="left"/>
      <w:pPr>
        <w:ind w:left="2520"/>
      </w:pPr>
      <w:rPr>
        <w:rFonts w:ascii="Trebuchet MS" w:eastAsia="Times New Roman" w:hAnsi="Trebuchet MS"/>
        <w:b w:val="0"/>
        <w:i w:val="0"/>
        <w:strike w:val="0"/>
        <w:dstrike w:val="0"/>
        <w:color w:val="000000"/>
        <w:sz w:val="20"/>
        <w:u w:val="none" w:color="000000"/>
        <w:effect w:val="none"/>
        <w:vertAlign w:val="baseline"/>
      </w:rPr>
    </w:lvl>
    <w:lvl w:ilvl="4" w:tplc="59A6BDBC">
      <w:start w:val="1"/>
      <w:numFmt w:val="bullet"/>
      <w:lvlText w:val="o"/>
      <w:lvlJc w:val="left"/>
      <w:pPr>
        <w:ind w:left="3240"/>
      </w:pPr>
      <w:rPr>
        <w:rFonts w:ascii="Trebuchet MS" w:eastAsia="Times New Roman" w:hAnsi="Trebuchet MS"/>
        <w:b w:val="0"/>
        <w:i w:val="0"/>
        <w:strike w:val="0"/>
        <w:dstrike w:val="0"/>
        <w:color w:val="000000"/>
        <w:sz w:val="20"/>
        <w:u w:val="none" w:color="000000"/>
        <w:effect w:val="none"/>
        <w:vertAlign w:val="baseline"/>
      </w:rPr>
    </w:lvl>
    <w:lvl w:ilvl="5" w:tplc="57E8E06A">
      <w:start w:val="1"/>
      <w:numFmt w:val="bullet"/>
      <w:lvlText w:val="▪"/>
      <w:lvlJc w:val="left"/>
      <w:pPr>
        <w:ind w:left="3960"/>
      </w:pPr>
      <w:rPr>
        <w:rFonts w:ascii="Trebuchet MS" w:eastAsia="Times New Roman" w:hAnsi="Trebuchet MS"/>
        <w:b w:val="0"/>
        <w:i w:val="0"/>
        <w:strike w:val="0"/>
        <w:dstrike w:val="0"/>
        <w:color w:val="000000"/>
        <w:sz w:val="20"/>
        <w:u w:val="none" w:color="000000"/>
        <w:effect w:val="none"/>
        <w:vertAlign w:val="baseline"/>
      </w:rPr>
    </w:lvl>
    <w:lvl w:ilvl="6" w:tplc="C58AB278">
      <w:start w:val="1"/>
      <w:numFmt w:val="bullet"/>
      <w:lvlText w:val="•"/>
      <w:lvlJc w:val="left"/>
      <w:pPr>
        <w:ind w:left="4680"/>
      </w:pPr>
      <w:rPr>
        <w:rFonts w:ascii="Trebuchet MS" w:eastAsia="Times New Roman" w:hAnsi="Trebuchet MS"/>
        <w:b w:val="0"/>
        <w:i w:val="0"/>
        <w:strike w:val="0"/>
        <w:dstrike w:val="0"/>
        <w:color w:val="000000"/>
        <w:sz w:val="20"/>
        <w:u w:val="none" w:color="000000"/>
        <w:effect w:val="none"/>
        <w:vertAlign w:val="baseline"/>
      </w:rPr>
    </w:lvl>
    <w:lvl w:ilvl="7" w:tplc="1DA6DB14">
      <w:start w:val="1"/>
      <w:numFmt w:val="bullet"/>
      <w:lvlText w:val="o"/>
      <w:lvlJc w:val="left"/>
      <w:pPr>
        <w:ind w:left="5400"/>
      </w:pPr>
      <w:rPr>
        <w:rFonts w:ascii="Trebuchet MS" w:eastAsia="Times New Roman" w:hAnsi="Trebuchet MS"/>
        <w:b w:val="0"/>
        <w:i w:val="0"/>
        <w:strike w:val="0"/>
        <w:dstrike w:val="0"/>
        <w:color w:val="000000"/>
        <w:sz w:val="20"/>
        <w:u w:val="none" w:color="000000"/>
        <w:effect w:val="none"/>
        <w:vertAlign w:val="baseline"/>
      </w:rPr>
    </w:lvl>
    <w:lvl w:ilvl="8" w:tplc="14624934">
      <w:start w:val="1"/>
      <w:numFmt w:val="bullet"/>
      <w:lvlText w:val="▪"/>
      <w:lvlJc w:val="left"/>
      <w:pPr>
        <w:ind w:left="6120"/>
      </w:pPr>
      <w:rPr>
        <w:rFonts w:ascii="Trebuchet MS" w:eastAsia="Times New Roman" w:hAnsi="Trebuchet MS"/>
        <w:b w:val="0"/>
        <w:i w:val="0"/>
        <w:strike w:val="0"/>
        <w:dstrike w:val="0"/>
        <w:color w:val="000000"/>
        <w:sz w:val="20"/>
        <w:u w:val="none" w:color="000000"/>
        <w:effect w:val="none"/>
        <w:vertAlign w:val="baseline"/>
      </w:rPr>
    </w:lvl>
  </w:abstractNum>
  <w:abstractNum w:abstractNumId="3">
    <w:nsid w:val="3DDB4308"/>
    <w:multiLevelType w:val="hybridMultilevel"/>
    <w:tmpl w:val="F1BE8B92"/>
    <w:lvl w:ilvl="0" w:tplc="D9B80CEA">
      <w:start w:val="1"/>
      <w:numFmt w:val="decimal"/>
      <w:lvlText w:val="%1."/>
      <w:lvlJc w:val="left"/>
      <w:pPr>
        <w:ind w:left="1305"/>
      </w:pPr>
      <w:rPr>
        <w:rFonts w:ascii="Times New Roman" w:eastAsia="Times New Roman" w:hAnsi="Times New Roman" w:cs="Times New Roman" w:hint="default"/>
        <w:b/>
        <w:bCs/>
        <w:i w:val="0"/>
        <w:strike w:val="0"/>
        <w:dstrike w:val="0"/>
        <w:color w:val="000000"/>
        <w:sz w:val="24"/>
        <w:szCs w:val="24"/>
        <w:u w:val="none" w:color="000000"/>
        <w:effect w:val="none"/>
        <w:vertAlign w:val="baseline"/>
      </w:rPr>
    </w:lvl>
    <w:lvl w:ilvl="1" w:tplc="93906A22">
      <w:start w:val="1"/>
      <w:numFmt w:val="lowerLetter"/>
      <w:lvlText w:val="%2"/>
      <w:lvlJc w:val="left"/>
      <w:pPr>
        <w:ind w:left="1680"/>
      </w:pPr>
      <w:rPr>
        <w:rFonts w:ascii="Trebuchet MS" w:eastAsia="Times New Roman" w:hAnsi="Trebuchet MS" w:cs="Trebuchet MS"/>
        <w:b/>
        <w:bCs/>
        <w:i w:val="0"/>
        <w:strike w:val="0"/>
        <w:dstrike w:val="0"/>
        <w:color w:val="000000"/>
        <w:sz w:val="20"/>
        <w:szCs w:val="20"/>
        <w:u w:val="none" w:color="000000"/>
        <w:effect w:val="none"/>
        <w:vertAlign w:val="baseline"/>
      </w:rPr>
    </w:lvl>
    <w:lvl w:ilvl="2" w:tplc="30CA35E0">
      <w:start w:val="1"/>
      <w:numFmt w:val="lowerRoman"/>
      <w:lvlText w:val="%3"/>
      <w:lvlJc w:val="left"/>
      <w:pPr>
        <w:ind w:left="2400"/>
      </w:pPr>
      <w:rPr>
        <w:rFonts w:ascii="Trebuchet MS" w:eastAsia="Times New Roman" w:hAnsi="Trebuchet MS" w:cs="Trebuchet MS"/>
        <w:b/>
        <w:bCs/>
        <w:i w:val="0"/>
        <w:strike w:val="0"/>
        <w:dstrike w:val="0"/>
        <w:color w:val="000000"/>
        <w:sz w:val="20"/>
        <w:szCs w:val="20"/>
        <w:u w:val="none" w:color="000000"/>
        <w:effect w:val="none"/>
        <w:vertAlign w:val="baseline"/>
      </w:rPr>
    </w:lvl>
    <w:lvl w:ilvl="3" w:tplc="33E8B7BA">
      <w:start w:val="1"/>
      <w:numFmt w:val="decimal"/>
      <w:lvlText w:val="%4"/>
      <w:lvlJc w:val="left"/>
      <w:pPr>
        <w:ind w:left="3120"/>
      </w:pPr>
      <w:rPr>
        <w:rFonts w:ascii="Trebuchet MS" w:eastAsia="Times New Roman" w:hAnsi="Trebuchet MS" w:cs="Trebuchet MS"/>
        <w:b/>
        <w:bCs/>
        <w:i w:val="0"/>
        <w:strike w:val="0"/>
        <w:dstrike w:val="0"/>
        <w:color w:val="000000"/>
        <w:sz w:val="20"/>
        <w:szCs w:val="20"/>
        <w:u w:val="none" w:color="000000"/>
        <w:effect w:val="none"/>
        <w:vertAlign w:val="baseline"/>
      </w:rPr>
    </w:lvl>
    <w:lvl w:ilvl="4" w:tplc="ED4AC654">
      <w:start w:val="1"/>
      <w:numFmt w:val="lowerLetter"/>
      <w:lvlText w:val="%5"/>
      <w:lvlJc w:val="left"/>
      <w:pPr>
        <w:ind w:left="3840"/>
      </w:pPr>
      <w:rPr>
        <w:rFonts w:ascii="Trebuchet MS" w:eastAsia="Times New Roman" w:hAnsi="Trebuchet MS" w:cs="Trebuchet MS"/>
        <w:b/>
        <w:bCs/>
        <w:i w:val="0"/>
        <w:strike w:val="0"/>
        <w:dstrike w:val="0"/>
        <w:color w:val="000000"/>
        <w:sz w:val="20"/>
        <w:szCs w:val="20"/>
        <w:u w:val="none" w:color="000000"/>
        <w:effect w:val="none"/>
        <w:vertAlign w:val="baseline"/>
      </w:rPr>
    </w:lvl>
    <w:lvl w:ilvl="5" w:tplc="128A7A96">
      <w:start w:val="1"/>
      <w:numFmt w:val="lowerRoman"/>
      <w:lvlText w:val="%6"/>
      <w:lvlJc w:val="left"/>
      <w:pPr>
        <w:ind w:left="4560"/>
      </w:pPr>
      <w:rPr>
        <w:rFonts w:ascii="Trebuchet MS" w:eastAsia="Times New Roman" w:hAnsi="Trebuchet MS" w:cs="Trebuchet MS"/>
        <w:b/>
        <w:bCs/>
        <w:i w:val="0"/>
        <w:strike w:val="0"/>
        <w:dstrike w:val="0"/>
        <w:color w:val="000000"/>
        <w:sz w:val="20"/>
        <w:szCs w:val="20"/>
        <w:u w:val="none" w:color="000000"/>
        <w:effect w:val="none"/>
        <w:vertAlign w:val="baseline"/>
      </w:rPr>
    </w:lvl>
    <w:lvl w:ilvl="6" w:tplc="4E0EDE14">
      <w:start w:val="1"/>
      <w:numFmt w:val="decimal"/>
      <w:lvlText w:val="%7"/>
      <w:lvlJc w:val="left"/>
      <w:pPr>
        <w:ind w:left="5280"/>
      </w:pPr>
      <w:rPr>
        <w:rFonts w:ascii="Trebuchet MS" w:eastAsia="Times New Roman" w:hAnsi="Trebuchet MS" w:cs="Trebuchet MS"/>
        <w:b/>
        <w:bCs/>
        <w:i w:val="0"/>
        <w:strike w:val="0"/>
        <w:dstrike w:val="0"/>
        <w:color w:val="000000"/>
        <w:sz w:val="20"/>
        <w:szCs w:val="20"/>
        <w:u w:val="none" w:color="000000"/>
        <w:effect w:val="none"/>
        <w:vertAlign w:val="baseline"/>
      </w:rPr>
    </w:lvl>
    <w:lvl w:ilvl="7" w:tplc="5D584B26">
      <w:start w:val="1"/>
      <w:numFmt w:val="lowerLetter"/>
      <w:lvlText w:val="%8"/>
      <w:lvlJc w:val="left"/>
      <w:pPr>
        <w:ind w:left="6000"/>
      </w:pPr>
      <w:rPr>
        <w:rFonts w:ascii="Trebuchet MS" w:eastAsia="Times New Roman" w:hAnsi="Trebuchet MS" w:cs="Trebuchet MS"/>
        <w:b/>
        <w:bCs/>
        <w:i w:val="0"/>
        <w:strike w:val="0"/>
        <w:dstrike w:val="0"/>
        <w:color w:val="000000"/>
        <w:sz w:val="20"/>
        <w:szCs w:val="20"/>
        <w:u w:val="none" w:color="000000"/>
        <w:effect w:val="none"/>
        <w:vertAlign w:val="baseline"/>
      </w:rPr>
    </w:lvl>
    <w:lvl w:ilvl="8" w:tplc="7B18A38C">
      <w:start w:val="1"/>
      <w:numFmt w:val="lowerRoman"/>
      <w:lvlText w:val="%9"/>
      <w:lvlJc w:val="left"/>
      <w:pPr>
        <w:ind w:left="6720"/>
      </w:pPr>
      <w:rPr>
        <w:rFonts w:ascii="Trebuchet MS" w:eastAsia="Times New Roman" w:hAnsi="Trebuchet MS" w:cs="Trebuchet MS"/>
        <w:b/>
        <w:bCs/>
        <w:i w:val="0"/>
        <w:strike w:val="0"/>
        <w:dstrike w:val="0"/>
        <w:color w:val="000000"/>
        <w:sz w:val="20"/>
        <w:szCs w:val="20"/>
        <w:u w:val="none" w:color="000000"/>
        <w:effect w:val="none"/>
        <w:vertAlign w:val="baseline"/>
      </w:rPr>
    </w:lvl>
  </w:abstractNum>
  <w:abstractNum w:abstractNumId="4">
    <w:nsid w:val="4C452B45"/>
    <w:multiLevelType w:val="hybridMultilevel"/>
    <w:tmpl w:val="4642AA8C"/>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5238750C"/>
    <w:multiLevelType w:val="hybridMultilevel"/>
    <w:tmpl w:val="D2521A8E"/>
    <w:lvl w:ilvl="0" w:tplc="6534D758">
      <w:start w:val="16"/>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59FD1283"/>
    <w:multiLevelType w:val="hybridMultilevel"/>
    <w:tmpl w:val="93F4955A"/>
    <w:lvl w:ilvl="0" w:tplc="A16C4DAE">
      <w:numFmt w:val="bullet"/>
      <w:lvlText w:val="-"/>
      <w:lvlJc w:val="left"/>
      <w:pPr>
        <w:ind w:left="720" w:hanging="360"/>
      </w:pPr>
      <w:rPr>
        <w:rFonts w:ascii="Cambria" w:eastAsia="MS Mincho" w:hAnsi="Cambria"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5CC67409"/>
    <w:multiLevelType w:val="hybridMultilevel"/>
    <w:tmpl w:val="A316F768"/>
    <w:lvl w:ilvl="0" w:tplc="E556932C">
      <w:start w:val="1"/>
      <w:numFmt w:val="lowerLetter"/>
      <w:lvlText w:val="%1)"/>
      <w:lvlJc w:val="left"/>
      <w:pPr>
        <w:ind w:left="245"/>
      </w:pPr>
      <w:rPr>
        <w:rFonts w:ascii="Trebuchet MS" w:eastAsia="Times New Roman" w:hAnsi="Trebuchet MS" w:cs="Trebuchet MS"/>
        <w:b w:val="0"/>
        <w:i w:val="0"/>
        <w:strike w:val="0"/>
        <w:dstrike w:val="0"/>
        <w:color w:val="000000"/>
        <w:sz w:val="20"/>
        <w:szCs w:val="20"/>
        <w:u w:val="none" w:color="000000"/>
        <w:effect w:val="none"/>
        <w:vertAlign w:val="baseline"/>
      </w:rPr>
    </w:lvl>
    <w:lvl w:ilvl="1" w:tplc="9A18162C">
      <w:start w:val="1"/>
      <w:numFmt w:val="lowerLetter"/>
      <w:lvlText w:val="%2"/>
      <w:lvlJc w:val="left"/>
      <w:pPr>
        <w:ind w:left="1080"/>
      </w:pPr>
      <w:rPr>
        <w:rFonts w:ascii="Trebuchet MS" w:eastAsia="Times New Roman" w:hAnsi="Trebuchet MS" w:cs="Trebuchet MS"/>
        <w:b w:val="0"/>
        <w:i w:val="0"/>
        <w:strike w:val="0"/>
        <w:dstrike w:val="0"/>
        <w:color w:val="000000"/>
        <w:sz w:val="20"/>
        <w:szCs w:val="20"/>
        <w:u w:val="none" w:color="000000"/>
        <w:effect w:val="none"/>
        <w:vertAlign w:val="baseline"/>
      </w:rPr>
    </w:lvl>
    <w:lvl w:ilvl="2" w:tplc="E30CD73C">
      <w:start w:val="1"/>
      <w:numFmt w:val="lowerRoman"/>
      <w:lvlText w:val="%3"/>
      <w:lvlJc w:val="left"/>
      <w:pPr>
        <w:ind w:left="1800"/>
      </w:pPr>
      <w:rPr>
        <w:rFonts w:ascii="Trebuchet MS" w:eastAsia="Times New Roman" w:hAnsi="Trebuchet MS" w:cs="Trebuchet MS"/>
        <w:b w:val="0"/>
        <w:i w:val="0"/>
        <w:strike w:val="0"/>
        <w:dstrike w:val="0"/>
        <w:color w:val="000000"/>
        <w:sz w:val="20"/>
        <w:szCs w:val="20"/>
        <w:u w:val="none" w:color="000000"/>
        <w:effect w:val="none"/>
        <w:vertAlign w:val="baseline"/>
      </w:rPr>
    </w:lvl>
    <w:lvl w:ilvl="3" w:tplc="C60AFEB4">
      <w:start w:val="1"/>
      <w:numFmt w:val="decimal"/>
      <w:lvlText w:val="%4"/>
      <w:lvlJc w:val="left"/>
      <w:pPr>
        <w:ind w:left="2520"/>
      </w:pPr>
      <w:rPr>
        <w:rFonts w:ascii="Trebuchet MS" w:eastAsia="Times New Roman" w:hAnsi="Trebuchet MS" w:cs="Trebuchet MS"/>
        <w:b w:val="0"/>
        <w:i w:val="0"/>
        <w:strike w:val="0"/>
        <w:dstrike w:val="0"/>
        <w:color w:val="000000"/>
        <w:sz w:val="20"/>
        <w:szCs w:val="20"/>
        <w:u w:val="none" w:color="000000"/>
        <w:effect w:val="none"/>
        <w:vertAlign w:val="baseline"/>
      </w:rPr>
    </w:lvl>
    <w:lvl w:ilvl="4" w:tplc="F328DF16">
      <w:start w:val="1"/>
      <w:numFmt w:val="lowerLetter"/>
      <w:lvlText w:val="%5"/>
      <w:lvlJc w:val="left"/>
      <w:pPr>
        <w:ind w:left="3240"/>
      </w:pPr>
      <w:rPr>
        <w:rFonts w:ascii="Trebuchet MS" w:eastAsia="Times New Roman" w:hAnsi="Trebuchet MS" w:cs="Trebuchet MS"/>
        <w:b w:val="0"/>
        <w:i w:val="0"/>
        <w:strike w:val="0"/>
        <w:dstrike w:val="0"/>
        <w:color w:val="000000"/>
        <w:sz w:val="20"/>
        <w:szCs w:val="20"/>
        <w:u w:val="none" w:color="000000"/>
        <w:effect w:val="none"/>
        <w:vertAlign w:val="baseline"/>
      </w:rPr>
    </w:lvl>
    <w:lvl w:ilvl="5" w:tplc="EDEAECDA">
      <w:start w:val="1"/>
      <w:numFmt w:val="lowerRoman"/>
      <w:lvlText w:val="%6"/>
      <w:lvlJc w:val="left"/>
      <w:pPr>
        <w:ind w:left="3960"/>
      </w:pPr>
      <w:rPr>
        <w:rFonts w:ascii="Trebuchet MS" w:eastAsia="Times New Roman" w:hAnsi="Trebuchet MS" w:cs="Trebuchet MS"/>
        <w:b w:val="0"/>
        <w:i w:val="0"/>
        <w:strike w:val="0"/>
        <w:dstrike w:val="0"/>
        <w:color w:val="000000"/>
        <w:sz w:val="20"/>
        <w:szCs w:val="20"/>
        <w:u w:val="none" w:color="000000"/>
        <w:effect w:val="none"/>
        <w:vertAlign w:val="baseline"/>
      </w:rPr>
    </w:lvl>
    <w:lvl w:ilvl="6" w:tplc="24ECBB84">
      <w:start w:val="1"/>
      <w:numFmt w:val="decimal"/>
      <w:lvlText w:val="%7"/>
      <w:lvlJc w:val="left"/>
      <w:pPr>
        <w:ind w:left="4680"/>
      </w:pPr>
      <w:rPr>
        <w:rFonts w:ascii="Trebuchet MS" w:eastAsia="Times New Roman" w:hAnsi="Trebuchet MS" w:cs="Trebuchet MS"/>
        <w:b w:val="0"/>
        <w:i w:val="0"/>
        <w:strike w:val="0"/>
        <w:dstrike w:val="0"/>
        <w:color w:val="000000"/>
        <w:sz w:val="20"/>
        <w:szCs w:val="20"/>
        <w:u w:val="none" w:color="000000"/>
        <w:effect w:val="none"/>
        <w:vertAlign w:val="baseline"/>
      </w:rPr>
    </w:lvl>
    <w:lvl w:ilvl="7" w:tplc="3176EEB4">
      <w:start w:val="1"/>
      <w:numFmt w:val="lowerLetter"/>
      <w:lvlText w:val="%8"/>
      <w:lvlJc w:val="left"/>
      <w:pPr>
        <w:ind w:left="5400"/>
      </w:pPr>
      <w:rPr>
        <w:rFonts w:ascii="Trebuchet MS" w:eastAsia="Times New Roman" w:hAnsi="Trebuchet MS" w:cs="Trebuchet MS"/>
        <w:b w:val="0"/>
        <w:i w:val="0"/>
        <w:strike w:val="0"/>
        <w:dstrike w:val="0"/>
        <w:color w:val="000000"/>
        <w:sz w:val="20"/>
        <w:szCs w:val="20"/>
        <w:u w:val="none" w:color="000000"/>
        <w:effect w:val="none"/>
        <w:vertAlign w:val="baseline"/>
      </w:rPr>
    </w:lvl>
    <w:lvl w:ilvl="8" w:tplc="1CE83C8C">
      <w:start w:val="1"/>
      <w:numFmt w:val="lowerRoman"/>
      <w:lvlText w:val="%9"/>
      <w:lvlJc w:val="left"/>
      <w:pPr>
        <w:ind w:left="6120"/>
      </w:pPr>
      <w:rPr>
        <w:rFonts w:ascii="Trebuchet MS" w:eastAsia="Times New Roman" w:hAnsi="Trebuchet MS" w:cs="Trebuchet MS"/>
        <w:b w:val="0"/>
        <w:i w:val="0"/>
        <w:strike w:val="0"/>
        <w:dstrike w:val="0"/>
        <w:color w:val="000000"/>
        <w:sz w:val="20"/>
        <w:szCs w:val="20"/>
        <w:u w:val="none" w:color="000000"/>
        <w:effect w:val="none"/>
        <w:vertAlign w:val="baseline"/>
      </w:rPr>
    </w:lvl>
  </w:abstractNum>
  <w:abstractNum w:abstractNumId="8">
    <w:nsid w:val="6EFE5C1D"/>
    <w:multiLevelType w:val="hybridMultilevel"/>
    <w:tmpl w:val="DE923664"/>
    <w:lvl w:ilvl="0" w:tplc="04100017">
      <w:start w:val="2"/>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31D"/>
    <w:rsid w:val="00002A4D"/>
    <w:rsid w:val="0001454D"/>
    <w:rsid w:val="00024E2B"/>
    <w:rsid w:val="000F5F65"/>
    <w:rsid w:val="0015431B"/>
    <w:rsid w:val="00177909"/>
    <w:rsid w:val="00273BBE"/>
    <w:rsid w:val="002C7252"/>
    <w:rsid w:val="00300FF2"/>
    <w:rsid w:val="00301621"/>
    <w:rsid w:val="00360158"/>
    <w:rsid w:val="00410BED"/>
    <w:rsid w:val="00425F54"/>
    <w:rsid w:val="004C39F9"/>
    <w:rsid w:val="005932CA"/>
    <w:rsid w:val="00607A1D"/>
    <w:rsid w:val="00823038"/>
    <w:rsid w:val="00857FA7"/>
    <w:rsid w:val="008D37C1"/>
    <w:rsid w:val="00A26761"/>
    <w:rsid w:val="00AA02D6"/>
    <w:rsid w:val="00AD30D2"/>
    <w:rsid w:val="00AE764C"/>
    <w:rsid w:val="00B20204"/>
    <w:rsid w:val="00BC0A36"/>
    <w:rsid w:val="00BC3A20"/>
    <w:rsid w:val="00C04C8D"/>
    <w:rsid w:val="00CA122B"/>
    <w:rsid w:val="00CD2864"/>
    <w:rsid w:val="00D468D0"/>
    <w:rsid w:val="00E8031D"/>
    <w:rsid w:val="00FA7662"/>
    <w:rsid w:val="00FF6AA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31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8031D"/>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480920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2198</Words>
  <Characters>12530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Seven</dc:creator>
  <cp:keywords/>
  <dc:description/>
  <cp:lastModifiedBy>xx</cp:lastModifiedBy>
  <cp:revision>2</cp:revision>
  <dcterms:created xsi:type="dcterms:W3CDTF">2019-02-21T11:02:00Z</dcterms:created>
  <dcterms:modified xsi:type="dcterms:W3CDTF">2019-02-21T11:02:00Z</dcterms:modified>
</cp:coreProperties>
</file>