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4C73" w:rsidRPr="00EC0C82" w:rsidRDefault="00274C73" w:rsidP="00274C73">
      <w:pPr>
        <w:spacing w:after="0"/>
        <w:ind w:left="142"/>
        <w:rPr>
          <w:b/>
        </w:rPr>
      </w:pPr>
      <w:r w:rsidRPr="00EC0C82">
        <w:rPr>
          <w:b/>
        </w:rPr>
        <w:t>Allegato A</w:t>
      </w:r>
    </w:p>
    <w:p w:rsidR="0034026F" w:rsidRPr="00EC0C82" w:rsidRDefault="00B12211" w:rsidP="0034026F">
      <w:pPr>
        <w:spacing w:after="0"/>
        <w:ind w:left="5812"/>
      </w:pPr>
      <w:r>
        <w:t xml:space="preserve">Alla Direttrice del Centro </w:t>
      </w:r>
      <w:r w:rsidR="0017077A">
        <w:t>………………………………………………………</w:t>
      </w:r>
    </w:p>
    <w:p w:rsidR="0034026F" w:rsidRPr="00EC0C82" w:rsidRDefault="0034026F" w:rsidP="0034026F"/>
    <w:p w:rsidR="0034026F" w:rsidRPr="00EC0C82" w:rsidRDefault="0034026F" w:rsidP="0034026F"/>
    <w:p w:rsidR="0034026F" w:rsidRPr="00EC0C82" w:rsidRDefault="0034026F" w:rsidP="0034026F"/>
    <w:p w:rsidR="0034026F" w:rsidRPr="00EC0C82" w:rsidRDefault="0034026F" w:rsidP="00EB4EAB">
      <w:pPr>
        <w:jc w:val="both"/>
      </w:pPr>
      <w:proofErr w:type="gramStart"/>
      <w:r w:rsidRPr="00EC0C82">
        <w:t>..</w:t>
      </w:r>
      <w:proofErr w:type="gramEnd"/>
      <w:r w:rsidRPr="00EC0C82">
        <w:t xml:space="preserve">l.. </w:t>
      </w:r>
      <w:proofErr w:type="spellStart"/>
      <w:proofErr w:type="gramStart"/>
      <w:r w:rsidRPr="00EC0C82">
        <w:t>sottoscritt</w:t>
      </w:r>
      <w:proofErr w:type="spellEnd"/>
      <w:r w:rsidRPr="00EC0C82">
        <w:t>..</w:t>
      </w:r>
      <w:proofErr w:type="gramEnd"/>
      <w:r w:rsidRPr="00EC0C82">
        <w:t xml:space="preserve"> …………………………………………. </w:t>
      </w:r>
      <w:proofErr w:type="spellStart"/>
      <w:proofErr w:type="gramStart"/>
      <w:r w:rsidRPr="00EC0C82">
        <w:t>nat</w:t>
      </w:r>
      <w:proofErr w:type="spellEnd"/>
      <w:r w:rsidRPr="00EC0C82">
        <w:t>..</w:t>
      </w:r>
      <w:proofErr w:type="gramEnd"/>
      <w:r w:rsidRPr="00EC0C82">
        <w:t xml:space="preserve"> a ………………………………… (</w:t>
      </w:r>
      <w:proofErr w:type="spellStart"/>
      <w:r w:rsidRPr="00EC0C82">
        <w:t>prov.di</w:t>
      </w:r>
      <w:proofErr w:type="spellEnd"/>
      <w:proofErr w:type="gramStart"/>
      <w:r w:rsidRPr="00EC0C82">
        <w:t xml:space="preserve"> .…</w:t>
      </w:r>
      <w:proofErr w:type="gramEnd"/>
      <w:r w:rsidRPr="00EC0C82">
        <w:t xml:space="preserve">) il ………………… </w:t>
      </w:r>
      <w:r w:rsidR="00EB4EAB" w:rsidRPr="00EC0C82">
        <w:t>e residente in ………………………</w:t>
      </w:r>
      <w:r w:rsidRPr="00EC0C82">
        <w:t>………</w:t>
      </w:r>
      <w:proofErr w:type="gramStart"/>
      <w:r w:rsidRPr="00EC0C82">
        <w:t>…….</w:t>
      </w:r>
      <w:proofErr w:type="gramEnd"/>
      <w:r w:rsidRPr="00EC0C82">
        <w:t>. (</w:t>
      </w:r>
      <w:proofErr w:type="spellStart"/>
      <w:r w:rsidRPr="00EC0C82">
        <w:t>prov.di</w:t>
      </w:r>
      <w:proofErr w:type="spellEnd"/>
      <w:proofErr w:type="gramStart"/>
      <w:r w:rsidRPr="00EC0C82">
        <w:t xml:space="preserve"> .…</w:t>
      </w:r>
      <w:proofErr w:type="gramEnd"/>
      <w:r w:rsidRPr="00EC0C82">
        <w:t xml:space="preserve">) </w:t>
      </w:r>
      <w:proofErr w:type="spellStart"/>
      <w:r w:rsidRPr="00EC0C82">
        <w:t>cap</w:t>
      </w:r>
      <w:proofErr w:type="spellEnd"/>
      <w:r w:rsidRPr="00EC0C82">
        <w:t xml:space="preserve"> ……… via …………………………………………………</w:t>
      </w:r>
      <w:proofErr w:type="gramStart"/>
      <w:r w:rsidRPr="00EC0C82">
        <w:t>…….</w:t>
      </w:r>
      <w:proofErr w:type="gramEnd"/>
      <w:r w:rsidRPr="00EC0C82">
        <w:t xml:space="preserve">. n. ……, chiede di essere </w:t>
      </w:r>
      <w:proofErr w:type="spellStart"/>
      <w:proofErr w:type="gramStart"/>
      <w:r w:rsidRPr="00EC0C82">
        <w:t>ammess</w:t>
      </w:r>
      <w:proofErr w:type="spellEnd"/>
      <w:r w:rsidRPr="00EC0C82">
        <w:t>..</w:t>
      </w:r>
      <w:proofErr w:type="gramEnd"/>
      <w:r w:rsidRPr="00EC0C82">
        <w:t xml:space="preserve"> a partecipare alla </w:t>
      </w:r>
      <w:bookmarkStart w:id="0" w:name="_Hlk122600983"/>
      <w:r w:rsidRPr="00EC0C82">
        <w:t xml:space="preserve">procedura selettiva </w:t>
      </w:r>
      <w:r w:rsidR="00B12211">
        <w:t>n. 1/202</w:t>
      </w:r>
      <w:r w:rsidR="00D972F9">
        <w:t>5</w:t>
      </w:r>
      <w:bookmarkStart w:id="1" w:name="_GoBack"/>
      <w:bookmarkEnd w:id="1"/>
      <w:r w:rsidR="00B12211">
        <w:t xml:space="preserve"> </w:t>
      </w:r>
      <w:r w:rsidR="004F73B6">
        <w:t>…………………………………………………….</w:t>
      </w:r>
    </w:p>
    <w:bookmarkEnd w:id="0"/>
    <w:p w:rsidR="0034026F" w:rsidRPr="00EC0C82" w:rsidRDefault="0034026F" w:rsidP="00EB4EAB">
      <w:pPr>
        <w:jc w:val="both"/>
      </w:pPr>
      <w:r w:rsidRPr="00EC0C82">
        <w:t>A tal fine, ai sensi degli artt. 46 e 47 del D.P.R. 28 dicembre 2000, n. 445 e consapevole delle sanzioni penali nel caso di dichiarazioni non veritiere e falsità degli atti, richiamate dall’art. 76 del D.P.R. 28 dicembre 2000, n. 445, dichiara sotto la propria responsabilità:</w:t>
      </w:r>
    </w:p>
    <w:p w:rsidR="0034026F" w:rsidRPr="00EC0C82" w:rsidRDefault="0034026F" w:rsidP="00EB4EAB">
      <w:pPr>
        <w:jc w:val="both"/>
      </w:pPr>
      <w:r w:rsidRPr="00EC0C82">
        <w:t>1) codice fiscale</w:t>
      </w:r>
      <w:r w:rsidRPr="00EC0C82">
        <w:rPr>
          <w:rStyle w:val="Rimandonotaapidipagina"/>
        </w:rPr>
        <w:footnoteReference w:id="1"/>
      </w:r>
      <w:r w:rsidR="00EB4EAB" w:rsidRPr="00EC0C82">
        <w:t>:</w:t>
      </w:r>
      <w:r w:rsidRPr="00EC0C82">
        <w:t xml:space="preserve"> ……………………………........;</w:t>
      </w:r>
    </w:p>
    <w:p w:rsidR="0034026F" w:rsidRPr="00EC0C82" w:rsidRDefault="0034026F" w:rsidP="00EB4EAB">
      <w:pPr>
        <w:jc w:val="both"/>
      </w:pPr>
      <w:r w:rsidRPr="00EC0C82">
        <w:t xml:space="preserve">2) di </w:t>
      </w:r>
      <w:r w:rsidR="00EB4EAB" w:rsidRPr="00EC0C82">
        <w:t>essere in possesso della seguente cittadinanza:</w:t>
      </w:r>
      <w:r w:rsidRPr="00EC0C82">
        <w:t xml:space="preserve"> ………………………</w:t>
      </w:r>
      <w:proofErr w:type="gramStart"/>
      <w:r w:rsidRPr="00EC0C82">
        <w:t>…….</w:t>
      </w:r>
      <w:proofErr w:type="gramEnd"/>
      <w:r w:rsidRPr="00EC0C82">
        <w:t>.;</w:t>
      </w:r>
    </w:p>
    <w:p w:rsidR="00F2700E" w:rsidRPr="00EC0C82" w:rsidRDefault="00F2700E" w:rsidP="00EB4EAB">
      <w:pPr>
        <w:jc w:val="both"/>
      </w:pPr>
      <w:r w:rsidRPr="00EC0C82">
        <w:t>3) di essere iscritto nelle liste elettorali del comune di ………………………………</w:t>
      </w:r>
      <w:r w:rsidRPr="00EC0C82">
        <w:rPr>
          <w:rStyle w:val="Rimandonotaapidipagina"/>
        </w:rPr>
        <w:footnoteReference w:id="2"/>
      </w:r>
      <w:r w:rsidRPr="00EC0C82">
        <w:t xml:space="preserve"> ovvero di godere dei diritti civili e politici nella Stato di appartenenza o provenienza</w:t>
      </w:r>
      <w:r w:rsidRPr="00EC0C82">
        <w:rPr>
          <w:rStyle w:val="Rimandonotaapidipagina"/>
        </w:rPr>
        <w:footnoteReference w:id="3"/>
      </w:r>
      <w:r w:rsidR="00EB4EAB" w:rsidRPr="00EC0C82">
        <w:t>;</w:t>
      </w:r>
    </w:p>
    <w:p w:rsidR="0034026F" w:rsidRPr="00EC0C82" w:rsidRDefault="0034026F" w:rsidP="00EB4EAB">
      <w:pPr>
        <w:jc w:val="both"/>
      </w:pPr>
      <w:r w:rsidRPr="00EC0C82">
        <w:t>4) di non aver riportato condanne penali e di non avere procedimenti penali in corso</w:t>
      </w:r>
      <w:r w:rsidR="00C11BD9" w:rsidRPr="00EC0C82">
        <w:rPr>
          <w:rStyle w:val="Rimandonotaapidipagina"/>
        </w:rPr>
        <w:footnoteReference w:id="4"/>
      </w:r>
      <w:r w:rsidRPr="00EC0C82">
        <w:t xml:space="preserve"> </w:t>
      </w:r>
      <w:r w:rsidR="00EB4EAB" w:rsidRPr="00EC0C82">
        <w:t>;</w:t>
      </w:r>
    </w:p>
    <w:p w:rsidR="00C11BD9" w:rsidRPr="00EC0C82" w:rsidRDefault="00C11BD9" w:rsidP="00EB4EAB">
      <w:pPr>
        <w:jc w:val="both"/>
      </w:pPr>
      <w:r w:rsidRPr="00EC0C82">
        <w:t>5) che l’attuale posizione nei riguardi degli obblighi militari è la seguente</w:t>
      </w:r>
      <w:r w:rsidRPr="00EC0C82">
        <w:rPr>
          <w:rStyle w:val="Rimandonotaapidipagina"/>
        </w:rPr>
        <w:footnoteReference w:id="5"/>
      </w:r>
      <w:r w:rsidRPr="00EC0C82">
        <w:t>: ……………………………………;</w:t>
      </w:r>
    </w:p>
    <w:p w:rsidR="0034026F" w:rsidRPr="00EC0C82" w:rsidRDefault="00C11BD9" w:rsidP="00EB4EAB">
      <w:pPr>
        <w:jc w:val="both"/>
      </w:pPr>
      <w:r w:rsidRPr="00EC0C82">
        <w:t>6</w:t>
      </w:r>
      <w:r w:rsidR="0034026F" w:rsidRPr="00EC0C82">
        <w:t xml:space="preserve">) di non essere stato destituito o dispensato dall’impiego presso una </w:t>
      </w:r>
      <w:r w:rsidR="000D6187" w:rsidRPr="00EC0C82">
        <w:t>Pubblica A</w:t>
      </w:r>
      <w:r w:rsidR="0034026F" w:rsidRPr="00EC0C82">
        <w:t>mministrazione per persistente insufficiente rendimento e di non essere stato dichiarato decaduto da un impiego statale, ai sensi dell’art. 127, primo comma, lettera d), del testo unico delle disposizioni concernenti lo statuto degli impiegati civili della Stato, approvato con decreto del Presidente della Repubblica 10 gennaio 1957, n. 3</w:t>
      </w:r>
      <w:r w:rsidRPr="00EC0C82">
        <w:rPr>
          <w:rStyle w:val="Rimandonotaapidipagina"/>
        </w:rPr>
        <w:footnoteReference w:id="6"/>
      </w:r>
      <w:r w:rsidR="0034026F" w:rsidRPr="00EC0C82">
        <w:t>;</w:t>
      </w:r>
    </w:p>
    <w:p w:rsidR="0034026F" w:rsidRPr="00EC0C82" w:rsidRDefault="00C11BD9" w:rsidP="00EB4EAB">
      <w:pPr>
        <w:jc w:val="both"/>
      </w:pPr>
      <w:r w:rsidRPr="00EC0C82">
        <w:t>7) di avere un’adeguata conoscenza della lingua italiana</w:t>
      </w:r>
      <w:r w:rsidRPr="00EC0C82">
        <w:rPr>
          <w:rStyle w:val="Rimandonotaapidipagina"/>
        </w:rPr>
        <w:footnoteReference w:id="7"/>
      </w:r>
      <w:r w:rsidRPr="00EC0C82">
        <w:t>;</w:t>
      </w:r>
    </w:p>
    <w:p w:rsidR="00C11BD9" w:rsidRPr="00EC0C82" w:rsidRDefault="00C11BD9" w:rsidP="00EB4EAB">
      <w:pPr>
        <w:jc w:val="both"/>
      </w:pPr>
      <w:r w:rsidRPr="00EC0C82">
        <w:t xml:space="preserve">8) di non avere un grado di parentela o di affinità, fino al quarto grado compreso, con un professore appartenente </w:t>
      </w:r>
      <w:r w:rsidR="007B33DE" w:rsidRPr="00EC0C82">
        <w:t>al Dipartimento o alla struttura che</w:t>
      </w:r>
      <w:r w:rsidR="00DA3FF9">
        <w:t xml:space="preserve"> emana il bando</w:t>
      </w:r>
      <w:r w:rsidRPr="00EC0C82">
        <w:t>, ovvero con il Rettore, il Direttore Generale o un componente del Consiglio di Amministrazione dell’Università degli Studi di Roma “La Sapienza”;</w:t>
      </w:r>
    </w:p>
    <w:p w:rsidR="001F6960" w:rsidRPr="00EC0C82" w:rsidRDefault="00DA3FF9" w:rsidP="00EB4EAB">
      <w:pPr>
        <w:jc w:val="both"/>
      </w:pPr>
      <w:r>
        <w:t>9)</w:t>
      </w:r>
      <w:r w:rsidR="001F6960" w:rsidRPr="00EC0C82">
        <w:t>di eleggere quale recapito, agli effetti del presente bando di selezione:</w:t>
      </w:r>
    </w:p>
    <w:p w:rsidR="001F6960" w:rsidRPr="00EC0C82" w:rsidRDefault="001F6960" w:rsidP="00EB4EAB">
      <w:pPr>
        <w:jc w:val="both"/>
      </w:pPr>
      <w:r w:rsidRPr="00EC0C82">
        <w:t xml:space="preserve">Via ............................ n. ................ </w:t>
      </w:r>
      <w:r w:rsidR="00F4396B" w:rsidRPr="00EC0C82">
        <w:t>C.A.P. ……………</w:t>
      </w:r>
      <w:proofErr w:type="gramStart"/>
      <w:r w:rsidR="00F4396B" w:rsidRPr="00EC0C82">
        <w:t>…….</w:t>
      </w:r>
      <w:proofErr w:type="gramEnd"/>
      <w:r w:rsidRPr="00EC0C82">
        <w:t xml:space="preserve">., </w:t>
      </w:r>
      <w:r w:rsidR="00F4396B" w:rsidRPr="00EC0C82">
        <w:t>città ……………………………… (prov. …</w:t>
      </w:r>
      <w:proofErr w:type="gramStart"/>
      <w:r w:rsidR="00F4396B" w:rsidRPr="00EC0C82">
        <w:t>…….</w:t>
      </w:r>
      <w:proofErr w:type="gramEnd"/>
      <w:r w:rsidR="00F4396B" w:rsidRPr="00EC0C82">
        <w:t xml:space="preserve">.) </w:t>
      </w:r>
      <w:r w:rsidRPr="00EC0C82">
        <w:t>telefono .................</w:t>
      </w:r>
      <w:r w:rsidR="00F4396B" w:rsidRPr="00EC0C82">
        <w:t>.............................. riservandosi di comunicare tempestivamente a codesta Università ogni eventuale v</w:t>
      </w:r>
      <w:r w:rsidR="00EB4EAB" w:rsidRPr="00EC0C82">
        <w:t>ariazione del recapito medesimo</w:t>
      </w:r>
      <w:r w:rsidR="00F4396B" w:rsidRPr="00EC0C82">
        <w:t>;</w:t>
      </w:r>
    </w:p>
    <w:p w:rsidR="00F4396B" w:rsidRPr="00EC0C82" w:rsidRDefault="00F4396B" w:rsidP="00EB4EAB">
      <w:pPr>
        <w:jc w:val="both"/>
      </w:pPr>
      <w:r w:rsidRPr="00EC0C82">
        <w:lastRenderedPageBreak/>
        <w:t>1</w:t>
      </w:r>
      <w:r w:rsidR="00DA3FF9">
        <w:t>0</w:t>
      </w:r>
      <w:r w:rsidRPr="00EC0C82">
        <w:t>) di voler ricevere ogni comunicazione, ivi compresa la convocazione per il colloquio, al seguente indirizzo di posta elettronica certificata, senza che l’Università “La Sapienza” abbia altro obbligo di avviso: ……………………………………………………………</w:t>
      </w:r>
      <w:proofErr w:type="gramStart"/>
      <w:r w:rsidR="00EB4EAB" w:rsidRPr="00EC0C82">
        <w:t>…….</w:t>
      </w:r>
      <w:proofErr w:type="gramEnd"/>
      <w:r w:rsidRPr="00EC0C82">
        <w:t>……;</w:t>
      </w:r>
    </w:p>
    <w:p w:rsidR="00F91DA0" w:rsidRDefault="004448AC" w:rsidP="00F91DA0">
      <w:pPr>
        <w:jc w:val="both"/>
      </w:pPr>
      <w:r>
        <w:t>1</w:t>
      </w:r>
      <w:r w:rsidR="00DA3FF9">
        <w:t>1</w:t>
      </w:r>
      <w:r w:rsidR="00F91DA0" w:rsidRPr="00EC0C82">
        <w:t xml:space="preserve">) di essere in possesso dei </w:t>
      </w:r>
      <w:r w:rsidR="00F91DA0">
        <w:t xml:space="preserve">seguenti </w:t>
      </w:r>
      <w:r w:rsidR="00F91DA0" w:rsidRPr="00EC0C82">
        <w:t>requisiti previsti per la partecipazione al</w:t>
      </w:r>
      <w:r w:rsidR="00F91DA0">
        <w:t>la presente procedura selettiva:</w:t>
      </w:r>
    </w:p>
    <w:p w:rsidR="007B33DE" w:rsidRPr="00EC0C82" w:rsidRDefault="007B33DE" w:rsidP="00DA3FF9">
      <w:pPr>
        <w:jc w:val="both"/>
      </w:pPr>
    </w:p>
    <w:p w:rsidR="0034026F" w:rsidRPr="00EC0C82" w:rsidRDefault="00BB0950" w:rsidP="00EB4EAB">
      <w:pPr>
        <w:jc w:val="both"/>
      </w:pPr>
      <w:proofErr w:type="gramStart"/>
      <w:r>
        <w:t>..</w:t>
      </w:r>
      <w:proofErr w:type="gramEnd"/>
      <w:r w:rsidR="0034026F" w:rsidRPr="00EC0C82">
        <w:t>I</w:t>
      </w:r>
      <w:r>
        <w:t>..</w:t>
      </w:r>
      <w:r w:rsidR="0034026F" w:rsidRPr="00EC0C82">
        <w:t xml:space="preserve"> </w:t>
      </w:r>
      <w:proofErr w:type="spellStart"/>
      <w:proofErr w:type="gramStart"/>
      <w:r w:rsidR="0034026F" w:rsidRPr="00EC0C82">
        <w:t>sottoscritt</w:t>
      </w:r>
      <w:proofErr w:type="spellEnd"/>
      <w:r w:rsidR="00FB597E">
        <w:t>..</w:t>
      </w:r>
      <w:proofErr w:type="gramEnd"/>
      <w:r w:rsidR="00FB597E">
        <w:t xml:space="preserve"> </w:t>
      </w:r>
      <w:r w:rsidR="0034026F" w:rsidRPr="00EC0C82">
        <w:t>allega alla domanda:</w:t>
      </w:r>
    </w:p>
    <w:p w:rsidR="0034026F" w:rsidRPr="00EC0C82" w:rsidRDefault="0034026F" w:rsidP="00EB4EAB">
      <w:pPr>
        <w:jc w:val="both"/>
      </w:pPr>
      <w:r w:rsidRPr="00EC0C82">
        <w:t xml:space="preserve">1) fotocopia di </w:t>
      </w:r>
      <w:r w:rsidR="00D051ED" w:rsidRPr="00EC0C82">
        <w:t>un documento di riconoscimento</w:t>
      </w:r>
      <w:r w:rsidR="004B283D" w:rsidRPr="00EC0C82">
        <w:t xml:space="preserve"> (firmata e in formato PDF)</w:t>
      </w:r>
      <w:r w:rsidR="00D051ED" w:rsidRPr="00EC0C82">
        <w:t>;</w:t>
      </w:r>
    </w:p>
    <w:p w:rsidR="00D051ED" w:rsidRPr="00EC0C82" w:rsidRDefault="00D051ED" w:rsidP="00EB4EAB">
      <w:pPr>
        <w:autoSpaceDE w:val="0"/>
        <w:autoSpaceDN w:val="0"/>
        <w:adjustRightInd w:val="0"/>
        <w:spacing w:before="120"/>
        <w:ind w:right="-2"/>
        <w:jc w:val="both"/>
        <w:rPr>
          <w:rFonts w:cs="Arial"/>
        </w:rPr>
      </w:pPr>
      <w:r w:rsidRPr="00EC0C82">
        <w:rPr>
          <w:rFonts w:cs="Arial"/>
          <w:i/>
          <w:iCs/>
        </w:rPr>
        <w:t xml:space="preserve">2) curriculum vitae </w:t>
      </w:r>
      <w:r w:rsidRPr="00EC0C82">
        <w:rPr>
          <w:rFonts w:cs="Arial"/>
        </w:rPr>
        <w:t>scientifico professionale;</w:t>
      </w:r>
    </w:p>
    <w:p w:rsidR="00C57713" w:rsidRPr="00C57713" w:rsidRDefault="00DA3FF9" w:rsidP="00C57713">
      <w:pPr>
        <w:autoSpaceDE w:val="0"/>
        <w:autoSpaceDN w:val="0"/>
        <w:adjustRightInd w:val="0"/>
        <w:spacing w:before="120"/>
        <w:ind w:right="-2"/>
        <w:jc w:val="both"/>
        <w:rPr>
          <w:rFonts w:cs="Arial"/>
        </w:rPr>
      </w:pPr>
      <w:r>
        <w:rPr>
          <w:rFonts w:cs="Arial"/>
        </w:rPr>
        <w:t>3</w:t>
      </w:r>
      <w:r w:rsidR="00C57713" w:rsidRPr="00C57713">
        <w:rPr>
          <w:rFonts w:cs="Arial"/>
        </w:rPr>
        <w:t xml:space="preserve">) una versione del </w:t>
      </w:r>
      <w:r w:rsidR="00C57713" w:rsidRPr="00C57713">
        <w:rPr>
          <w:rFonts w:cs="Arial"/>
          <w:i/>
        </w:rPr>
        <w:t>curriculum vitae</w:t>
      </w:r>
      <w:r w:rsidR="00C57713" w:rsidRPr="00C57713">
        <w:rPr>
          <w:rFonts w:cs="Arial"/>
        </w:rPr>
        <w:t>, priva di dati di cui non è opportuna la pubblicazione (dati anagrafici, codice fiscale, numero di telefono, indirizzo mail, residenza anagrafica), redatta in modo da garantire la conformità del medesimo a quanto prescritto dall’art. 4 del Codice in materia di protezione dei dati personali e dall’art. 26 del D. Lgs. 14 marzo 2013, n. 33, al fine della pubblicazione, e contrassegna</w:t>
      </w:r>
      <w:r w:rsidR="00C57713">
        <w:rPr>
          <w:rFonts w:cs="Arial"/>
        </w:rPr>
        <w:t>ta</w:t>
      </w:r>
      <w:r w:rsidR="00C57713" w:rsidRPr="00C57713">
        <w:rPr>
          <w:rFonts w:cs="Arial"/>
        </w:rPr>
        <w:t xml:space="preserve"> per la destinazione “ai fini della pubblicazione”.</w:t>
      </w:r>
    </w:p>
    <w:p w:rsidR="008002E1" w:rsidRPr="00EC0C82" w:rsidRDefault="008002E1" w:rsidP="00EB4EAB">
      <w:pPr>
        <w:autoSpaceDE w:val="0"/>
        <w:autoSpaceDN w:val="0"/>
        <w:adjustRightInd w:val="0"/>
        <w:spacing w:before="120"/>
        <w:ind w:right="-2"/>
        <w:jc w:val="both"/>
        <w:rPr>
          <w:rFonts w:cs="Arial"/>
        </w:rPr>
      </w:pPr>
      <w:proofErr w:type="gramStart"/>
      <w:r w:rsidRPr="008002E1">
        <w:rPr>
          <w:rFonts w:cs="Arial"/>
        </w:rPr>
        <w:t>..</w:t>
      </w:r>
      <w:proofErr w:type="gramEnd"/>
      <w:r w:rsidRPr="008002E1">
        <w:rPr>
          <w:rFonts w:cs="Arial"/>
        </w:rPr>
        <w:t xml:space="preserve">l.. </w:t>
      </w:r>
      <w:proofErr w:type="spellStart"/>
      <w:r w:rsidRPr="008002E1">
        <w:rPr>
          <w:rFonts w:cs="Arial"/>
        </w:rPr>
        <w:t>sottoscritt</w:t>
      </w:r>
      <w:proofErr w:type="spellEnd"/>
      <w:r w:rsidRPr="008002E1">
        <w:rPr>
          <w:rFonts w:cs="Arial"/>
        </w:rPr>
        <w:t xml:space="preserve">… esprime il proprio consenso affinché i dati personali forniti con la presente domanda possano essere trattati nel rispetto del </w:t>
      </w:r>
      <w:r w:rsidRPr="008002E1">
        <w:rPr>
          <w:rFonts w:cs="Arial"/>
          <w:bCs/>
        </w:rPr>
        <w:t xml:space="preserve">regolamento europeo n. 679/2016 e del </w:t>
      </w:r>
      <w:proofErr w:type="spellStart"/>
      <w:r w:rsidRPr="008002E1">
        <w:rPr>
          <w:rFonts w:cs="Arial"/>
          <w:bCs/>
        </w:rPr>
        <w:t>D.Lgs.</w:t>
      </w:r>
      <w:proofErr w:type="spellEnd"/>
      <w:r w:rsidRPr="008002E1">
        <w:rPr>
          <w:rFonts w:cs="Arial"/>
        </w:rPr>
        <w:t xml:space="preserve"> n. 675/1996, per gli adempimenti connessi alla procedura concorsuale e </w:t>
      </w:r>
      <w:r>
        <w:rPr>
          <w:rFonts w:cs="Arial"/>
        </w:rPr>
        <w:t>a</w:t>
      </w:r>
      <w:r w:rsidRPr="008002E1">
        <w:rPr>
          <w:rFonts w:cs="Arial"/>
        </w:rPr>
        <w:t>ll’eventuale stipula e gestione del contratto di lavoro</w:t>
      </w:r>
      <w:r>
        <w:rPr>
          <w:rFonts w:cs="Arial"/>
        </w:rPr>
        <w:t>.</w:t>
      </w:r>
    </w:p>
    <w:p w:rsidR="0034026F" w:rsidRPr="00EC0C82" w:rsidRDefault="0034026F" w:rsidP="00EB4EAB">
      <w:pPr>
        <w:jc w:val="both"/>
      </w:pPr>
      <w:r w:rsidRPr="00EC0C82">
        <w:t xml:space="preserve">Luogo e data ………………………. </w:t>
      </w:r>
    </w:p>
    <w:p w:rsidR="0034026F" w:rsidRPr="00EC0C82" w:rsidRDefault="0034026F" w:rsidP="00EB4EAB">
      <w:pPr>
        <w:jc w:val="both"/>
      </w:pPr>
    </w:p>
    <w:p w:rsidR="00EB4EAB" w:rsidRPr="00EC0C82" w:rsidRDefault="0034026F" w:rsidP="00EB4EAB">
      <w:pPr>
        <w:ind w:left="2835"/>
        <w:jc w:val="center"/>
      </w:pPr>
      <w:r w:rsidRPr="00EC0C82">
        <w:t>Firma</w:t>
      </w:r>
      <w:r w:rsidR="00EB4EAB" w:rsidRPr="00EC0C82">
        <w:t xml:space="preserve"> ………………</w:t>
      </w:r>
      <w:proofErr w:type="gramStart"/>
      <w:r w:rsidR="00EB4EAB" w:rsidRPr="00EC0C82">
        <w:t>…….</w:t>
      </w:r>
      <w:proofErr w:type="gramEnd"/>
      <w:r w:rsidR="00EB4EAB" w:rsidRPr="00EC0C82">
        <w:t>.……………………………..</w:t>
      </w:r>
    </w:p>
    <w:p w:rsidR="0034026F" w:rsidRPr="00EC0C82" w:rsidRDefault="0034026F" w:rsidP="0010691D">
      <w:pPr>
        <w:jc w:val="right"/>
      </w:pPr>
      <w:r w:rsidRPr="00EC0C82">
        <w:t>(non soggetta ad autentica ai sensi dell'art. 39 del D.P.R. 28.12.2000, n. 445)</w:t>
      </w:r>
    </w:p>
    <w:sectPr w:rsidR="0034026F" w:rsidRPr="00EC0C82">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441B" w:rsidRDefault="00DD441B" w:rsidP="0034026F">
      <w:pPr>
        <w:spacing w:after="0" w:line="240" w:lineRule="auto"/>
      </w:pPr>
      <w:r>
        <w:separator/>
      </w:r>
    </w:p>
  </w:endnote>
  <w:endnote w:type="continuationSeparator" w:id="0">
    <w:p w:rsidR="00DD441B" w:rsidRDefault="00DD441B" w:rsidP="003402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35B9" w:rsidRDefault="009D35B9">
    <w:pPr>
      <w:pStyle w:val="Pidipagina"/>
      <w:jc w:val="right"/>
    </w:pPr>
    <w:r>
      <w:fldChar w:fldCharType="begin"/>
    </w:r>
    <w:r>
      <w:instrText>PAGE   \* MERGEFORMAT</w:instrText>
    </w:r>
    <w:r>
      <w:fldChar w:fldCharType="separate"/>
    </w:r>
    <w:r w:rsidR="00AD7F80">
      <w:rPr>
        <w:noProof/>
      </w:rPr>
      <w:t>2</w:t>
    </w:r>
    <w:r>
      <w:fldChar w:fldCharType="end"/>
    </w:r>
  </w:p>
  <w:p w:rsidR="009D35B9" w:rsidRDefault="009D35B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441B" w:rsidRDefault="00DD441B" w:rsidP="0034026F">
      <w:pPr>
        <w:spacing w:after="0" w:line="240" w:lineRule="auto"/>
      </w:pPr>
      <w:r>
        <w:separator/>
      </w:r>
    </w:p>
  </w:footnote>
  <w:footnote w:type="continuationSeparator" w:id="0">
    <w:p w:rsidR="00DD441B" w:rsidRDefault="00DD441B" w:rsidP="0034026F">
      <w:pPr>
        <w:spacing w:after="0" w:line="240" w:lineRule="auto"/>
      </w:pPr>
      <w:r>
        <w:continuationSeparator/>
      </w:r>
    </w:p>
  </w:footnote>
  <w:footnote w:id="1">
    <w:p w:rsidR="000733A8" w:rsidRDefault="0034026F">
      <w:pPr>
        <w:pStyle w:val="Testonotaapidipagina"/>
      </w:pPr>
      <w:r>
        <w:rPr>
          <w:rStyle w:val="Rimandonotaapidipagina"/>
        </w:rPr>
        <w:footnoteRef/>
      </w:r>
      <w:r>
        <w:t xml:space="preserve"> Solo per i cittadini italiani.</w:t>
      </w:r>
    </w:p>
  </w:footnote>
  <w:footnote w:id="2">
    <w:p w:rsidR="000733A8" w:rsidRDefault="00F2700E">
      <w:pPr>
        <w:pStyle w:val="Testonotaapidipagina"/>
      </w:pPr>
      <w:r>
        <w:rPr>
          <w:rStyle w:val="Rimandonotaapidipagina"/>
        </w:rPr>
        <w:footnoteRef/>
      </w:r>
      <w:r>
        <w:t xml:space="preserve"> Indicare eventualmente i motivi della non iscrizione o della cancellazione dalle liste elettorali.</w:t>
      </w:r>
    </w:p>
  </w:footnote>
  <w:footnote w:id="3">
    <w:p w:rsidR="000733A8" w:rsidRDefault="00F2700E">
      <w:pPr>
        <w:pStyle w:val="Testonotaapidipagina"/>
      </w:pPr>
      <w:r>
        <w:rPr>
          <w:rStyle w:val="Rimandonotaapidipagina"/>
        </w:rPr>
        <w:footnoteRef/>
      </w:r>
      <w:r>
        <w:t xml:space="preserve"> Indicare eventualmente i motivi del mancato godimento dei diritti politici nello Stato di appartenenza o provenienza.</w:t>
      </w:r>
    </w:p>
  </w:footnote>
  <w:footnote w:id="4">
    <w:p w:rsidR="000733A8" w:rsidRDefault="00C11BD9">
      <w:pPr>
        <w:pStyle w:val="Testonotaapidipagina"/>
      </w:pPr>
      <w:r>
        <w:rPr>
          <w:rStyle w:val="Rimandonotaapidipagina"/>
        </w:rPr>
        <w:footnoteRef/>
      </w:r>
      <w:r>
        <w:t xml:space="preserve"> </w:t>
      </w:r>
      <w:r w:rsidRPr="00C11BD9">
        <w:t>In caso contrario indicare l</w:t>
      </w:r>
      <w:r w:rsidR="00274C73">
        <w:t>e condanne riportate, la data della</w:t>
      </w:r>
      <w:r w:rsidRPr="00C11BD9">
        <w:t xml:space="preserve"> sentenza dell’autorità giudiziaria che l’ha emessa, da indicare anche se è stata concessa amnistia, perdono giudiziale, condono, indulto, non menzione ecc., e anche se nulla risulta sul casellario giudiziale. I procedimenti penali devono essere indicati qualsiasi sia la natura degli stessi.</w:t>
      </w:r>
    </w:p>
  </w:footnote>
  <w:footnote w:id="5">
    <w:p w:rsidR="000733A8" w:rsidRDefault="00C11BD9">
      <w:pPr>
        <w:pStyle w:val="Testonotaapidipagina"/>
      </w:pPr>
      <w:r>
        <w:rPr>
          <w:rStyle w:val="Rimandonotaapidipagina"/>
        </w:rPr>
        <w:footnoteRef/>
      </w:r>
      <w:r>
        <w:t xml:space="preserve"> Solo per i cittadini italiani.</w:t>
      </w:r>
    </w:p>
  </w:footnote>
  <w:footnote w:id="6">
    <w:p w:rsidR="000733A8" w:rsidRDefault="00C11BD9">
      <w:pPr>
        <w:pStyle w:val="Testonotaapidipagina"/>
      </w:pPr>
      <w:r>
        <w:rPr>
          <w:rStyle w:val="Rimandonotaapidipagina"/>
        </w:rPr>
        <w:footnoteRef/>
      </w:r>
      <w:r>
        <w:t xml:space="preserve"> </w:t>
      </w:r>
      <w:r w:rsidRPr="00C11BD9">
        <w:t>In caso contrario indicare il provvedimento riportato, la data dello stesso e l’Autorità che lo ha emanato.</w:t>
      </w:r>
    </w:p>
  </w:footnote>
  <w:footnote w:id="7">
    <w:p w:rsidR="000733A8" w:rsidRDefault="00C11BD9">
      <w:pPr>
        <w:pStyle w:val="Testonotaapidipagina"/>
      </w:pPr>
      <w:r>
        <w:rPr>
          <w:rStyle w:val="Rimandonotaapidipagina"/>
        </w:rPr>
        <w:footnoteRef/>
      </w:r>
      <w:r>
        <w:t xml:space="preserve"> Solo per i cittadini stranieri.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852B43"/>
    <w:multiLevelType w:val="hybridMultilevel"/>
    <w:tmpl w:val="FFFFFFFF"/>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15:restartNumberingAfterBreak="0">
    <w:nsid w:val="5BCB4A4F"/>
    <w:multiLevelType w:val="hybridMultilevel"/>
    <w:tmpl w:val="FFFFFFFF"/>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CE6"/>
    <w:rsid w:val="00000D3C"/>
    <w:rsid w:val="000663A2"/>
    <w:rsid w:val="000733A8"/>
    <w:rsid w:val="0009060B"/>
    <w:rsid w:val="0009685F"/>
    <w:rsid w:val="000A1008"/>
    <w:rsid w:val="000D6187"/>
    <w:rsid w:val="00100C2E"/>
    <w:rsid w:val="00106083"/>
    <w:rsid w:val="0010691D"/>
    <w:rsid w:val="00116C6F"/>
    <w:rsid w:val="0017077A"/>
    <w:rsid w:val="001B6C68"/>
    <w:rsid w:val="001E0CF9"/>
    <w:rsid w:val="001F6960"/>
    <w:rsid w:val="00234BB2"/>
    <w:rsid w:val="00251BAC"/>
    <w:rsid w:val="00274C73"/>
    <w:rsid w:val="002E3A8B"/>
    <w:rsid w:val="002F5CE6"/>
    <w:rsid w:val="00320FC3"/>
    <w:rsid w:val="00324B72"/>
    <w:rsid w:val="0034026F"/>
    <w:rsid w:val="0039599D"/>
    <w:rsid w:val="003D07F6"/>
    <w:rsid w:val="003F1A73"/>
    <w:rsid w:val="004448AC"/>
    <w:rsid w:val="00475495"/>
    <w:rsid w:val="004908C2"/>
    <w:rsid w:val="004B283D"/>
    <w:rsid w:val="004F73B6"/>
    <w:rsid w:val="00591D17"/>
    <w:rsid w:val="005E3AFB"/>
    <w:rsid w:val="005E5580"/>
    <w:rsid w:val="006766F8"/>
    <w:rsid w:val="006B6E9D"/>
    <w:rsid w:val="006C36F9"/>
    <w:rsid w:val="006D2A4E"/>
    <w:rsid w:val="006E4583"/>
    <w:rsid w:val="00722852"/>
    <w:rsid w:val="00756780"/>
    <w:rsid w:val="00762C6B"/>
    <w:rsid w:val="00786B86"/>
    <w:rsid w:val="007B33DE"/>
    <w:rsid w:val="008002E1"/>
    <w:rsid w:val="00887247"/>
    <w:rsid w:val="008C613C"/>
    <w:rsid w:val="008F23C4"/>
    <w:rsid w:val="009D35B9"/>
    <w:rsid w:val="00A40796"/>
    <w:rsid w:val="00A84FC7"/>
    <w:rsid w:val="00A970A7"/>
    <w:rsid w:val="00AD7F80"/>
    <w:rsid w:val="00B12211"/>
    <w:rsid w:val="00B472E0"/>
    <w:rsid w:val="00BB0950"/>
    <w:rsid w:val="00BB5184"/>
    <w:rsid w:val="00BE050B"/>
    <w:rsid w:val="00C02CC7"/>
    <w:rsid w:val="00C11BD9"/>
    <w:rsid w:val="00C24969"/>
    <w:rsid w:val="00C418F0"/>
    <w:rsid w:val="00C57713"/>
    <w:rsid w:val="00CC505C"/>
    <w:rsid w:val="00D051ED"/>
    <w:rsid w:val="00D31B3E"/>
    <w:rsid w:val="00D972F9"/>
    <w:rsid w:val="00DA3FF9"/>
    <w:rsid w:val="00DD441B"/>
    <w:rsid w:val="00E06918"/>
    <w:rsid w:val="00E4183F"/>
    <w:rsid w:val="00EA18EF"/>
    <w:rsid w:val="00EB4EAB"/>
    <w:rsid w:val="00EB6E39"/>
    <w:rsid w:val="00EC0C82"/>
    <w:rsid w:val="00F2700E"/>
    <w:rsid w:val="00F4396B"/>
    <w:rsid w:val="00F465DF"/>
    <w:rsid w:val="00F9074D"/>
    <w:rsid w:val="00F91DA0"/>
    <w:rsid w:val="00FB597E"/>
    <w:rsid w:val="00FC3FD1"/>
    <w:rsid w:val="00FD02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119715"/>
  <w14:defaultImageDpi w14:val="0"/>
  <w15:docId w15:val="{D4E5CAC3-3905-4B76-9E02-A28460463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rFonts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rsid w:val="0034026F"/>
    <w:rPr>
      <w:rFonts w:cs="Times New Roman"/>
      <w:color w:val="0000FF"/>
      <w:u w:val="single"/>
    </w:rPr>
  </w:style>
  <w:style w:type="paragraph" w:styleId="Testonotaapidipagina">
    <w:name w:val="footnote text"/>
    <w:basedOn w:val="Normale"/>
    <w:link w:val="TestonotaapidipaginaCarattere"/>
    <w:uiPriority w:val="99"/>
    <w:semiHidden/>
    <w:unhideWhenUsed/>
    <w:rsid w:val="0034026F"/>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locked/>
    <w:rsid w:val="0034026F"/>
    <w:rPr>
      <w:rFonts w:cs="Times New Roman"/>
      <w:sz w:val="20"/>
      <w:szCs w:val="20"/>
    </w:rPr>
  </w:style>
  <w:style w:type="character" w:styleId="Rimandonotaapidipagina">
    <w:name w:val="footnote reference"/>
    <w:basedOn w:val="Carpredefinitoparagrafo"/>
    <w:uiPriority w:val="99"/>
    <w:semiHidden/>
    <w:unhideWhenUsed/>
    <w:rsid w:val="0034026F"/>
    <w:rPr>
      <w:rFonts w:cs="Times New Roman"/>
      <w:vertAlign w:val="superscript"/>
    </w:rPr>
  </w:style>
  <w:style w:type="paragraph" w:styleId="Paragrafoelenco">
    <w:name w:val="List Paragraph"/>
    <w:basedOn w:val="Normale"/>
    <w:uiPriority w:val="34"/>
    <w:qFormat/>
    <w:rsid w:val="00F91DA0"/>
    <w:pPr>
      <w:ind w:left="720"/>
      <w:contextualSpacing/>
    </w:pPr>
  </w:style>
  <w:style w:type="paragraph" w:styleId="Testofumetto">
    <w:name w:val="Balloon Text"/>
    <w:basedOn w:val="Normale"/>
    <w:link w:val="TestofumettoCarattere"/>
    <w:uiPriority w:val="99"/>
    <w:semiHidden/>
    <w:unhideWhenUsed/>
    <w:rsid w:val="004908C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locked/>
    <w:rsid w:val="004908C2"/>
    <w:rPr>
      <w:rFonts w:ascii="Segoe UI" w:hAnsi="Segoe UI" w:cs="Segoe UI"/>
      <w:sz w:val="18"/>
      <w:szCs w:val="18"/>
    </w:rPr>
  </w:style>
  <w:style w:type="paragraph" w:styleId="Intestazione">
    <w:name w:val="header"/>
    <w:basedOn w:val="Normale"/>
    <w:link w:val="IntestazioneCarattere"/>
    <w:uiPriority w:val="99"/>
    <w:unhideWhenUsed/>
    <w:rsid w:val="009D35B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locked/>
    <w:rsid w:val="009D35B9"/>
    <w:rPr>
      <w:rFonts w:cs="Times New Roman"/>
    </w:rPr>
  </w:style>
  <w:style w:type="paragraph" w:styleId="Pidipagina">
    <w:name w:val="footer"/>
    <w:basedOn w:val="Normale"/>
    <w:link w:val="PidipaginaCarattere"/>
    <w:uiPriority w:val="99"/>
    <w:unhideWhenUsed/>
    <w:rsid w:val="009D35B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9D35B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Il%20mio%20Drive\PC%20documenti\SPBA\Allegato%20A%20.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2132CF-433D-4D62-993D-104B7341C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Allegato A </Template>
  <TotalTime>1</TotalTime>
  <Pages>2</Pages>
  <Words>547</Words>
  <Characters>3118</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Università Degli Studi di Roma La Sapienza</Company>
  <LinksUpToDate>false</LinksUpToDate>
  <CharactersWithSpaces>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Mauro</dc:creator>
  <cp:keywords/>
  <dc:description/>
  <cp:lastModifiedBy>Olivia  Mauro </cp:lastModifiedBy>
  <cp:revision>2</cp:revision>
  <cp:lastPrinted>2016-03-21T08:50:00Z</cp:lastPrinted>
  <dcterms:created xsi:type="dcterms:W3CDTF">2025-03-07T11:37:00Z</dcterms:created>
  <dcterms:modified xsi:type="dcterms:W3CDTF">2025-03-07T11:37:00Z</dcterms:modified>
</cp:coreProperties>
</file>