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A7" w:rsidRDefault="007104A3">
      <w:pPr>
        <w:jc w:val="right"/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 A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40A7" w:rsidRDefault="008E40A7">
      <w:pPr>
        <w:ind w:left="7452" w:firstLine="336"/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ind w:left="7452" w:firstLine="336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4836" w:firstLin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</w:t>
      </w:r>
    </w:p>
    <w:p w:rsidR="008E40A7" w:rsidRDefault="007104A3">
      <w:pPr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Dipartimento di Ingegneria Strutturale e Geotecnica</w:t>
      </w:r>
    </w:p>
    <w:p w:rsidR="008E40A7" w:rsidRDefault="007104A3">
      <w:pPr>
        <w:ind w:left="4596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Università degli Studi di Roma La Sapienza</w:t>
      </w:r>
    </w:p>
    <w:p w:rsidR="008E40A7" w:rsidRDefault="007104A3">
      <w:pPr>
        <w:ind w:left="5664" w:firstLine="708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color w:val="0070C0"/>
          <w:sz w:val="20"/>
          <w:szCs w:val="20"/>
          <w:u w:val="single"/>
        </w:rPr>
        <w:t>concorsi.</w:t>
      </w:r>
      <w:hyperlink r:id="rId6" w:history="1">
        <w:r>
          <w:rPr>
            <w:rStyle w:val="Collegamentoipertestuale"/>
            <w:rFonts w:ascii="Arial" w:hAnsi="Arial" w:cs="Arial"/>
            <w:color w:val="0070C0"/>
            <w:sz w:val="20"/>
            <w:szCs w:val="20"/>
          </w:rPr>
          <w:t>disgpec@cert.uniroma1.it</w:t>
        </w:r>
      </w:hyperlink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a 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gramEnd"/>
      <w:r>
        <w:rPr>
          <w:rFonts w:ascii="Arial" w:hAnsi="Arial" w:cs="Arial"/>
          <w:sz w:val="20"/>
          <w:szCs w:val="20"/>
        </w:rPr>
        <w:t xml:space="preserve">prov.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) il …………………………………………………………….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</w:t>
      </w:r>
      <w:proofErr w:type="gramStart"/>
      <w:r>
        <w:rPr>
          <w:rFonts w:ascii="Arial" w:hAnsi="Arial" w:cs="Arial"/>
          <w:sz w:val="20"/>
          <w:szCs w:val="20"/>
        </w:rPr>
        <w:t>Fiscale:…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………………………………………….................................................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a …………………………… (prov. …….)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via……………………………………………………………………n. ………...CAP……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telefonici……………………………………………………………………………………………….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</w:pPr>
      <w:r>
        <w:rPr>
          <w:rFonts w:ascii="Arial" w:hAnsi="Arial" w:cs="Arial"/>
          <w:sz w:val="20"/>
          <w:szCs w:val="20"/>
        </w:rPr>
        <w:t>chiedo di poter partecipare all</w:t>
      </w:r>
      <w:r>
        <w:rPr>
          <w:rFonts w:ascii="Arial" w:hAnsi="Arial" w:cs="Arial"/>
          <w:sz w:val="20"/>
          <w:szCs w:val="20"/>
        </w:rPr>
        <w:t xml:space="preserve">a procedura comparativa </w:t>
      </w:r>
      <w:r>
        <w:rPr>
          <w:rFonts w:ascii="Arial" w:hAnsi="Arial" w:cs="Arial"/>
          <w:b/>
          <w:sz w:val="20"/>
          <w:szCs w:val="20"/>
        </w:rPr>
        <w:t>Bando ICE n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/2018</w:t>
      </w:r>
      <w:r>
        <w:rPr>
          <w:rFonts w:ascii="Arial" w:hAnsi="Arial" w:cs="Arial"/>
          <w:sz w:val="20"/>
          <w:szCs w:val="20"/>
        </w:rPr>
        <w:t xml:space="preserve">  per la stipula di un contratto di lavoro autonomo, avente ad oggetto ………………………………………………………………………………………………………………...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art. 46 e 47 del D.P.R</w:t>
      </w:r>
      <w:r>
        <w:rPr>
          <w:rFonts w:ascii="Arial" w:hAnsi="Arial" w:cs="Arial"/>
          <w:sz w:val="20"/>
          <w:szCs w:val="20"/>
        </w:rPr>
        <w:t>.28.12.2000 n.445 e consapevole delle sanzioni penali, nel caso dichiarazioni non veritiere e falsità negli atti, richiamate dall’art. 76 D.P.R.445 del 28.12.2000, dichiara sotto la propria responsabilità: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di aver conseguito il diploma ……………...........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di essere in possesso dei seguenti titoli (indicare ciascun titolo completo di tutti gli estremi identificativi ed il punteggio dei titoli di studio posseduti </w:t>
      </w:r>
      <w:proofErr w:type="spellStart"/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di essere cittadino ...............................................................……………………………………………...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di n</w:t>
      </w:r>
      <w:r>
        <w:rPr>
          <w:rFonts w:ascii="Arial" w:hAnsi="Arial" w:cs="Arial"/>
          <w:sz w:val="20"/>
          <w:szCs w:val="20"/>
        </w:rPr>
        <w:t>on aver mai riportato condanne penali e di non aver procedimenti penali in corso;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riportato la seguente condanna ..............emessa dal ………........... .in data ...……… ….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avere in corso i seguenti procedimenti penali </w:t>
      </w:r>
      <w:r>
        <w:rPr>
          <w:rFonts w:ascii="Arial" w:hAnsi="Arial" w:cs="Arial"/>
          <w:sz w:val="20"/>
          <w:szCs w:val="20"/>
        </w:rPr>
        <w:t>pendenti.............................................;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di non avere un grado di parentela o affinità fino al quarto grado compreso, con un professore appartenente al Dipartimento che bandisce la selezione, ovvero con il Rettore, il Direttore Generale o </w:t>
      </w:r>
      <w:r>
        <w:rPr>
          <w:rFonts w:ascii="Arial" w:hAnsi="Arial" w:cs="Arial"/>
          <w:sz w:val="20"/>
          <w:szCs w:val="20"/>
        </w:rPr>
        <w:t>un componente del Consiglio di Amministrazione dell’Università degli Studi di Roma “La Sapienza”;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di voler ricevere le comunicazioni relative alla presente procedura selettiva al seguente indirizzo di posta elettronica 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 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allega alla presente domanda:</w:t>
      </w:r>
    </w:p>
    <w:p w:rsidR="008E40A7" w:rsidRDefault="007104A3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Curriculum vitae della propria attività scientifica e professionale;</w:t>
      </w:r>
    </w:p>
    <w:p w:rsidR="008E40A7" w:rsidRDefault="007104A3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Elenco Pubblicazioni;</w:t>
      </w:r>
    </w:p>
    <w:p w:rsidR="008E40A7" w:rsidRDefault="007104A3">
      <w:pPr>
        <w:ind w:left="1080"/>
      </w:pPr>
      <w:r>
        <w:rPr>
          <w:rStyle w:val="Enfasicorsivo"/>
          <w:rFonts w:ascii="Arial" w:hAnsi="Arial" w:cs="Arial"/>
          <w:i w:val="0"/>
          <w:sz w:val="20"/>
          <w:szCs w:val="20"/>
          <w:shd w:val="clear" w:color="auto" w:fill="FFFFFF"/>
        </w:rPr>
        <w:t xml:space="preserve">- Autorizzazione al trattamento dei proprio dati personali, ai sensi del D.lgs. 196 </w:t>
      </w:r>
      <w:r>
        <w:rPr>
          <w:rStyle w:val="Enfasicorsivo"/>
          <w:rFonts w:ascii="Arial" w:hAnsi="Arial" w:cs="Arial"/>
          <w:i w:val="0"/>
          <w:sz w:val="20"/>
          <w:szCs w:val="20"/>
          <w:shd w:val="clear" w:color="auto" w:fill="FFFFFF"/>
        </w:rPr>
        <w:t>del 30 giugno 2003;</w:t>
      </w:r>
    </w:p>
    <w:p w:rsidR="008E40A7" w:rsidRDefault="007104A3">
      <w:pPr>
        <w:autoSpaceDE w:val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dichiarazione sostitutiva resa ai sensi del DPR n. 445/2000 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ss.mm.ii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recante informazioni relative allo svolgimento di eventuali altri incarichi c/o altri Enti (Allegato B);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Il sottoscritto dichiara di non essere dipendente di </w:t>
      </w:r>
      <w:r>
        <w:rPr>
          <w:rFonts w:ascii="Arial" w:hAnsi="Arial" w:cs="Arial"/>
          <w:sz w:val="20"/>
          <w:szCs w:val="20"/>
        </w:rPr>
        <w:t xml:space="preserve">una Pubblica Amministrazione 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Ovvero 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Il sottoscritto dichiara di essere dipendente della Pubblica Amministrazione  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si impegna a richiedere al proprio ente di appartenenza la prevista autoriz</w:t>
      </w:r>
      <w:r>
        <w:rPr>
          <w:rFonts w:ascii="Arial" w:hAnsi="Arial" w:cs="Arial"/>
          <w:sz w:val="20"/>
          <w:szCs w:val="20"/>
        </w:rPr>
        <w:t>zazione allo svolgimento del presente incarico in caso risulti vincitore.</w:t>
      </w: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Dipartimento non assume alcuna responsabilità in caso di irreperibilità del destinatario e per dispersione di comunicazioni dipendente da mancata, tardiva o inesatta comunicazione</w:t>
      </w:r>
      <w:r>
        <w:rPr>
          <w:rFonts w:ascii="Arial" w:hAnsi="Arial" w:cs="Arial"/>
          <w:sz w:val="20"/>
          <w:szCs w:val="20"/>
        </w:rPr>
        <w:t xml:space="preserve"> da parte del candidato dell'indirizzo di posta elettronica indicato nella domanda.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…………………………………………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(La firma è obbligatoria, pena la nullità della dichiarazione, e deve essere leggibile, e non necessita di autenticazione ai sensi dell’art. 39, del D.P.R. 445/2000). </w:t>
      </w:r>
    </w:p>
    <w:p w:rsidR="008E40A7" w:rsidRDefault="008E40A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ind w:left="8496"/>
        <w:jc w:val="both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left="8496" w:right="-2"/>
        <w:jc w:val="right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right="-2"/>
        <w:rPr>
          <w:rFonts w:ascii="Arial" w:hAnsi="Arial" w:cs="Arial"/>
          <w:b/>
          <w:sz w:val="20"/>
          <w:szCs w:val="20"/>
        </w:rPr>
      </w:pPr>
    </w:p>
    <w:p w:rsidR="008E40A7" w:rsidRDefault="008E40A7">
      <w:pPr>
        <w:spacing w:line="280" w:lineRule="exact"/>
        <w:ind w:left="8496" w:right="-2"/>
        <w:jc w:val="right"/>
        <w:rPr>
          <w:rFonts w:ascii="Arial" w:hAnsi="Arial" w:cs="Arial"/>
          <w:b/>
          <w:sz w:val="20"/>
          <w:szCs w:val="20"/>
        </w:rPr>
      </w:pPr>
    </w:p>
    <w:p w:rsidR="008E40A7" w:rsidRDefault="007104A3">
      <w:pPr>
        <w:spacing w:line="280" w:lineRule="exact"/>
        <w:ind w:left="8496" w:right="-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8E40A7" w:rsidRDefault="008E40A7">
      <w:pPr>
        <w:ind w:left="1080"/>
        <w:rPr>
          <w:rFonts w:ascii="Arial" w:hAnsi="Arial" w:cs="Arial"/>
          <w:sz w:val="20"/>
          <w:szCs w:val="20"/>
        </w:rPr>
      </w:pPr>
    </w:p>
    <w:p w:rsidR="008E40A7" w:rsidRDefault="008E40A7">
      <w:pPr>
        <w:ind w:left="1080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Direttore del </w:t>
      </w:r>
    </w:p>
    <w:p w:rsidR="008E40A7" w:rsidRDefault="007104A3">
      <w:pPr>
        <w:ind w:left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Dipartimento di Ingegneria </w:t>
      </w:r>
      <w:r>
        <w:rPr>
          <w:rFonts w:ascii="Arial" w:hAnsi="Arial" w:cs="Arial"/>
          <w:sz w:val="20"/>
          <w:szCs w:val="20"/>
        </w:rPr>
        <w:t>Strutturale e Geotecnica</w:t>
      </w:r>
    </w:p>
    <w:p w:rsidR="008E40A7" w:rsidRDefault="007104A3">
      <w:pPr>
        <w:ind w:left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Sapienza Università di Roma </w:t>
      </w:r>
    </w:p>
    <w:p w:rsidR="008E40A7" w:rsidRDefault="007104A3">
      <w:pPr>
        <w:ind w:left="1134" w:hanging="1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</w:t>
      </w:r>
    </w:p>
    <w:p w:rsidR="008E40A7" w:rsidRDefault="008E40A7">
      <w:pPr>
        <w:ind w:left="1134" w:hanging="1134"/>
        <w:jc w:val="right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1134" w:hanging="1134"/>
        <w:jc w:val="both"/>
      </w:pPr>
      <w:r>
        <w:rPr>
          <w:rFonts w:ascii="Arial" w:hAnsi="Arial" w:cs="Arial"/>
          <w:sz w:val="20"/>
          <w:szCs w:val="20"/>
        </w:rPr>
        <w:t>OGGETTO: Informazioni di cui all’art. 15, c. 1, lett. c) del Decreto Legislativo n. 33/2013 (Riordino della</w:t>
      </w:r>
      <w:r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>
        <w:rPr>
          <w:rFonts w:ascii="Arial" w:hAnsi="Arial" w:cs="Arial"/>
          <w:sz w:val="20"/>
          <w:szCs w:val="20"/>
        </w:rPr>
        <w:t xml:space="preserve">disciplina riguardante gli obblighi di </w:t>
      </w:r>
      <w:r>
        <w:rPr>
          <w:rFonts w:ascii="Arial" w:hAnsi="Arial" w:cs="Arial"/>
          <w:sz w:val="20"/>
          <w:szCs w:val="20"/>
        </w:rPr>
        <w:t xml:space="preserve">pubblicità, trasparenza e diffusione di informazioni da parte delle pubbliche amministrazioni) - Dichiarazione sostitutiva ai sensi del D.P.R. n. 445/2000 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ss.mm.ii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_, ___________________________________________________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_  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a </w:t>
      </w:r>
      <w:r>
        <w:rPr>
          <w:rFonts w:ascii="Arial" w:hAnsi="Arial" w:cs="Arial"/>
          <w:sz w:val="20"/>
          <w:szCs w:val="20"/>
        </w:rPr>
        <w:softHyphen/>
        <w:t>______________________________________ (prov. __________),</w:t>
      </w: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(*) ______________________, per le finalità   di cui all’art. 15, c.1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33/2013,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</w:t>
      </w: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□ di non svolgere incarichi,</w:t>
      </w:r>
      <w:r>
        <w:rPr>
          <w:rFonts w:ascii="Arial" w:hAnsi="Arial" w:cs="Arial"/>
          <w:sz w:val="20"/>
          <w:szCs w:val="20"/>
        </w:rPr>
        <w:t xml:space="preserve"> di non di rivestire cariche presso enti di diritto privato regolati o finanziati </w:t>
      </w:r>
      <w:r>
        <w:rPr>
          <w:rFonts w:ascii="Arial" w:hAnsi="Arial" w:cs="Arial"/>
          <w:sz w:val="20"/>
          <w:szCs w:val="20"/>
        </w:rPr>
        <w:tab/>
        <w:t xml:space="preserve"> dalla pubblica amministrazione né di svolgere attività professionali     </w:t>
      </w:r>
    </w:p>
    <w:p w:rsidR="008E40A7" w:rsidRDefault="008E40A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pStyle w:val="Paragrafoelenc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ovvero</w:t>
      </w:r>
    </w:p>
    <w:p w:rsidR="008E40A7" w:rsidRDefault="008E40A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pStyle w:val="Paragrafoelenc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di svolgere i seguenti incarichi o di rivestire le seguenti cariche presso enti di </w:t>
      </w:r>
      <w:r>
        <w:rPr>
          <w:rFonts w:ascii="Arial" w:hAnsi="Arial" w:cs="Arial"/>
          <w:sz w:val="20"/>
          <w:szCs w:val="20"/>
        </w:rPr>
        <w:t>diritto privato regolati                                                                                                  o finanziati dalla pubblica amministrazione ovvero di svolgere le seguenti attività professionali:</w:t>
      </w: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_______________________________________________________________________________.</w:t>
      </w:r>
    </w:p>
    <w:p w:rsidR="008E40A7" w:rsidRDefault="008E40A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z w:val="20"/>
          <w:szCs w:val="20"/>
        </w:rPr>
        <w:t>unisco alla presente dichiarazione la fotocopia del seguente documento di identità:</w:t>
      </w: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______________________________________________________, n. _____________________________,</w:t>
      </w: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 ___________________________________il ______________________________</w:t>
      </w:r>
      <w:r>
        <w:rPr>
          <w:rFonts w:ascii="Arial" w:hAnsi="Arial" w:cs="Arial"/>
          <w:sz w:val="20"/>
          <w:szCs w:val="20"/>
        </w:rPr>
        <w:t>_.</w:t>
      </w:r>
    </w:p>
    <w:p w:rsidR="008E40A7" w:rsidRDefault="008E40A7">
      <w:pPr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___________________</w:t>
      </w:r>
    </w:p>
    <w:p w:rsidR="008E40A7" w:rsidRDefault="007104A3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8E40A7" w:rsidRDefault="008E40A7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8E40A7" w:rsidRDefault="008E40A7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8E40A7" w:rsidRDefault="007104A3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FIRMA </w:t>
      </w:r>
    </w:p>
    <w:p w:rsidR="008E40A7" w:rsidRDefault="007104A3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E40A7" w:rsidRDefault="007104A3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8E40A7" w:rsidRDefault="007104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indicare la qualità </w:t>
      </w:r>
    </w:p>
    <w:p w:rsidR="008E40A7" w:rsidRDefault="008E40A7">
      <w:pPr>
        <w:rPr>
          <w:rFonts w:ascii="Arial" w:hAnsi="Arial" w:cs="Arial"/>
          <w:sz w:val="20"/>
          <w:szCs w:val="20"/>
        </w:rPr>
      </w:pPr>
    </w:p>
    <w:p w:rsidR="008E40A7" w:rsidRDefault="008E40A7">
      <w:pPr>
        <w:rPr>
          <w:rFonts w:ascii="Arial" w:hAnsi="Arial" w:cs="Arial"/>
          <w:b/>
          <w:sz w:val="20"/>
          <w:szCs w:val="20"/>
        </w:rPr>
      </w:pPr>
    </w:p>
    <w:p w:rsidR="008E40A7" w:rsidRDefault="008E40A7"/>
    <w:sectPr w:rsidR="008E40A7">
      <w:headerReference w:type="default" r:id="rId7"/>
      <w:headerReference w:type="first" r:id="rId8"/>
      <w:footerReference w:type="first" r:id="rId9"/>
      <w:pgSz w:w="11900" w:h="16840"/>
      <w:pgMar w:top="2552" w:right="1077" w:bottom="1701" w:left="1077" w:header="709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A3" w:rsidRDefault="007104A3">
      <w:r>
        <w:separator/>
      </w:r>
    </w:p>
  </w:endnote>
  <w:endnote w:type="continuationSeparator" w:id="0">
    <w:p w:rsidR="007104A3" w:rsidRDefault="0071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EB4" w:rsidRDefault="007104A3">
    <w:pPr>
      <w:pStyle w:val="Pidipagina"/>
      <w:spacing w:line="180" w:lineRule="exact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UNIVERSITà</w:t>
    </w:r>
    <w:proofErr w:type="spellEnd"/>
    <w:r>
      <w:rPr>
        <w:rFonts w:ascii="Arial" w:hAnsi="Arial"/>
        <w:sz w:val="14"/>
        <w:szCs w:val="22"/>
      </w:rPr>
      <w:t xml:space="preserve"> DEGLI Studi di Roma</w:t>
    </w:r>
    <w:r>
      <w:rPr>
        <w:rFonts w:ascii="Arial" w:hAnsi="Arial"/>
        <w:sz w:val="14"/>
        <w:szCs w:val="22"/>
      </w:rPr>
      <w:t xml:space="preserve"> “La Sapienza”</w:t>
    </w:r>
  </w:p>
  <w:p w:rsidR="001B2EB4" w:rsidRDefault="007104A3">
    <w:pPr>
      <w:pStyle w:val="Pidipagina"/>
      <w:spacing w:line="180" w:lineRule="exact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Via </w:t>
    </w:r>
    <w:proofErr w:type="spellStart"/>
    <w:r>
      <w:rPr>
        <w:rFonts w:ascii="Arial" w:hAnsi="Arial"/>
        <w:sz w:val="14"/>
        <w:szCs w:val="22"/>
      </w:rPr>
      <w:t>Eudossiana</w:t>
    </w:r>
    <w:proofErr w:type="spellEnd"/>
    <w:r>
      <w:rPr>
        <w:rFonts w:ascii="Arial" w:hAnsi="Arial"/>
        <w:sz w:val="14"/>
        <w:szCs w:val="22"/>
      </w:rPr>
      <w:t>, 18 - 00184 Roma</w:t>
    </w:r>
  </w:p>
  <w:p w:rsidR="001B2EB4" w:rsidRDefault="007104A3">
    <w:pPr>
      <w:pStyle w:val="Pidipagina"/>
      <w:spacing w:line="180" w:lineRule="exact"/>
    </w:pPr>
    <w:hyperlink r:id="rId1" w:history="1">
      <w:r>
        <w:rPr>
          <w:rStyle w:val="Collegamentoipertestuale"/>
          <w:rFonts w:ascii="Arial" w:hAnsi="Arial"/>
          <w:sz w:val="14"/>
          <w:szCs w:val="22"/>
        </w:rPr>
        <w:t>www.disg.uniroma1.it</w:t>
      </w:r>
    </w:hyperlink>
    <w:r>
      <w:rPr>
        <w:rFonts w:ascii="Arial" w:hAnsi="Arial"/>
        <w:sz w:val="14"/>
        <w:szCs w:val="22"/>
      </w:rPr>
      <w:t xml:space="preserve"> C.F. 80209930587 </w:t>
    </w:r>
    <w:proofErr w:type="spellStart"/>
    <w:r>
      <w:rPr>
        <w:rFonts w:ascii="Arial" w:hAnsi="Arial"/>
        <w:sz w:val="14"/>
        <w:szCs w:val="22"/>
      </w:rPr>
      <w:t>p.IVA</w:t>
    </w:r>
    <w:proofErr w:type="spellEnd"/>
    <w:r>
      <w:rPr>
        <w:rFonts w:ascii="Arial" w:hAnsi="Arial"/>
        <w:sz w:val="14"/>
        <w:szCs w:val="22"/>
      </w:rPr>
      <w:t xml:space="preserve"> 02133771002</w:t>
    </w:r>
  </w:p>
  <w:p w:rsidR="001B2EB4" w:rsidRDefault="007104A3">
    <w:pPr>
      <w:pStyle w:val="Pidipagina"/>
      <w:rPr>
        <w:rFonts w:ascii="Arial" w:hAnsi="Arial"/>
        <w:b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A3" w:rsidRDefault="007104A3">
      <w:r>
        <w:rPr>
          <w:color w:val="000000"/>
        </w:rPr>
        <w:separator/>
      </w:r>
    </w:p>
  </w:footnote>
  <w:footnote w:type="continuationSeparator" w:id="0">
    <w:p w:rsidR="007104A3" w:rsidRDefault="0071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EB4" w:rsidRDefault="007104A3">
    <w:pPr>
      <w:pStyle w:val="Intestazione"/>
      <w:spacing w:line="280" w:lineRule="exact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7" cy="1617345"/>
          <wp:effectExtent l="0" t="0" r="0" b="1905"/>
          <wp:wrapNone/>
          <wp:docPr id="1" name="Immagine 2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7" cy="1617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B2EB4" w:rsidRDefault="007104A3">
    <w:pPr>
      <w:pStyle w:val="Intestazione"/>
      <w:spacing w:line="280" w:lineRule="exact"/>
      <w:rPr>
        <w:rFonts w:ascii="Arial" w:hAnsi="Arial"/>
        <w:sz w:val="20"/>
      </w:rPr>
    </w:pPr>
  </w:p>
  <w:p w:rsidR="001B2EB4" w:rsidRDefault="007104A3">
    <w:pPr>
      <w:pStyle w:val="Intestazione"/>
      <w:spacing w:line="280" w:lineRule="exact"/>
      <w:rPr>
        <w:rFonts w:ascii="Arial" w:hAnsi="Arial"/>
        <w:sz w:val="20"/>
      </w:rPr>
    </w:pPr>
  </w:p>
  <w:p w:rsidR="001B2EB4" w:rsidRDefault="007104A3">
    <w:pPr>
      <w:pStyle w:val="Intestazione"/>
      <w:spacing w:line="280" w:lineRule="exact"/>
      <w:rPr>
        <w:rFonts w:ascii="Arial" w:hAnsi="Arial"/>
        <w:sz w:val="20"/>
      </w:rPr>
    </w:pPr>
  </w:p>
  <w:p w:rsidR="001B2EB4" w:rsidRDefault="007104A3">
    <w:pPr>
      <w:pStyle w:val="Intestazione"/>
      <w:spacing w:line="280" w:lineRule="exact"/>
      <w:jc w:val="right"/>
    </w:pPr>
    <w:r>
      <w:rPr>
        <w:rStyle w:val="Numeropagina"/>
        <w:rFonts w:ascii="Arial" w:hAnsi="Arial"/>
        <w:sz w:val="20"/>
      </w:rPr>
      <w:t xml:space="preserve">Pag. </w:t>
    </w: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>
      <w:rPr>
        <w:rStyle w:val="Numeropagina"/>
        <w:rFonts w:ascii="Arial" w:hAnsi="Arial"/>
        <w:sz w:val="20"/>
      </w:rPr>
      <w:fldChar w:fldCharType="separate"/>
    </w:r>
    <w:r>
      <w:rPr>
        <w:rStyle w:val="Numeropagina"/>
        <w:rFonts w:ascii="Arial" w:hAnsi="Arial"/>
        <w:sz w:val="20"/>
      </w:rPr>
      <w:t>7</w:t>
    </w:r>
    <w:r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EB4" w:rsidRDefault="007104A3">
    <w:pPr>
      <w:pStyle w:val="Intestazione"/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-462915</wp:posOffset>
          </wp:positionH>
          <wp:positionV relativeFrom="page">
            <wp:posOffset>0</wp:posOffset>
          </wp:positionV>
          <wp:extent cx="2811149" cy="1617345"/>
          <wp:effectExtent l="0" t="0" r="8251" b="1905"/>
          <wp:wrapNone/>
          <wp:docPr id="2" name="Immagine 1" descr="docOpera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1149" cy="1617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40A7"/>
    <w:rsid w:val="00660040"/>
    <w:rsid w:val="007104A3"/>
    <w:rsid w:val="008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4C9C6-D517-4608-B02B-482A2EC2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rPr>
      <w:i/>
      <w:i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gpec@cert.uniroma1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g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Menarini</dc:creator>
  <dc:description/>
  <cp:lastModifiedBy>Donatella Menarini</cp:lastModifiedBy>
  <cp:revision>2</cp:revision>
  <dcterms:created xsi:type="dcterms:W3CDTF">2018-06-06T13:31:00Z</dcterms:created>
  <dcterms:modified xsi:type="dcterms:W3CDTF">2018-06-06T13:31:00Z</dcterms:modified>
</cp:coreProperties>
</file>