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084D6" w14:textId="19349293" w:rsidR="001544A8" w:rsidRDefault="001544A8" w:rsidP="001544A8">
      <w:pPr>
        <w:ind w:left="142" w:firstLine="142"/>
        <w:jc w:val="both"/>
      </w:pPr>
      <w:bookmarkStart w:id="0" w:name="_GoBack"/>
      <w:bookmarkEnd w:id="0"/>
      <w:r>
        <w:t>Allegato A al Bando di selezione BSR_J_</w:t>
      </w:r>
      <w:r w:rsidR="00211FC6">
        <w:t>6</w:t>
      </w:r>
      <w:r>
        <w:t>/202</w:t>
      </w:r>
      <w:r w:rsidR="00F421D4">
        <w:t>3</w:t>
      </w:r>
      <w:r>
        <w:t xml:space="preserve"> </w:t>
      </w:r>
    </w:p>
    <w:p w14:paraId="56C4C535" w14:textId="77777777" w:rsidR="001544A8" w:rsidRDefault="001544A8" w:rsidP="001544A8">
      <w:pPr>
        <w:ind w:left="142" w:firstLine="142"/>
        <w:jc w:val="both"/>
      </w:pPr>
    </w:p>
    <w:p w14:paraId="55CE5653" w14:textId="77777777" w:rsidR="001544A8" w:rsidRDefault="001544A8" w:rsidP="001544A8">
      <w:pPr>
        <w:ind w:left="142"/>
        <w:jc w:val="both"/>
      </w:pPr>
      <w:r w:rsidRPr="00D66B87">
        <w:rPr>
          <w:rFonts w:ascii="Palatino Linotype" w:hAnsi="Palatino Linotype"/>
          <w:sz w:val="22"/>
          <w:szCs w:val="22"/>
        </w:rPr>
        <w:t>SCHEMA ESEMPLIFICATIVO DELLA DOMANDA (NON SOGGETTA AD IMPOSTA DI BOLLO)</w:t>
      </w:r>
    </w:p>
    <w:p w14:paraId="1192BA24" w14:textId="77777777" w:rsidR="001544A8" w:rsidRDefault="001544A8" w:rsidP="001544A8">
      <w:pPr>
        <w:ind w:left="142" w:firstLine="142"/>
        <w:jc w:val="both"/>
      </w:pPr>
    </w:p>
    <w:p w14:paraId="44FBA875" w14:textId="77777777" w:rsidR="001544A8" w:rsidRPr="00BB41A6" w:rsidRDefault="001544A8" w:rsidP="001544A8">
      <w:pPr>
        <w:jc w:val="right"/>
        <w:rPr>
          <w:rFonts w:ascii="Palatino Linotype" w:hAnsi="Palatino Linotype"/>
          <w:sz w:val="22"/>
          <w:szCs w:val="22"/>
        </w:rPr>
      </w:pPr>
      <w:r w:rsidRPr="00BB41A6">
        <w:rPr>
          <w:rFonts w:ascii="Palatino Linotype" w:hAnsi="Palatino Linotype"/>
          <w:sz w:val="22"/>
          <w:szCs w:val="22"/>
        </w:rPr>
        <w:t xml:space="preserve">Al Direttore del Centro di Ricerca CERI </w:t>
      </w:r>
    </w:p>
    <w:p w14:paraId="057A5EE2" w14:textId="77777777" w:rsidR="001544A8" w:rsidRPr="00BB41A6" w:rsidRDefault="001544A8" w:rsidP="001544A8">
      <w:pPr>
        <w:jc w:val="right"/>
        <w:rPr>
          <w:rFonts w:ascii="Palatino Linotype" w:hAnsi="Palatino Linotype"/>
          <w:sz w:val="22"/>
          <w:szCs w:val="22"/>
        </w:rPr>
      </w:pPr>
      <w:r w:rsidRPr="00BB41A6">
        <w:rPr>
          <w:rFonts w:ascii="Palatino Linotype" w:hAnsi="Palatino Linotype"/>
          <w:sz w:val="22"/>
          <w:szCs w:val="22"/>
        </w:rPr>
        <w:t>“Previsione, Prevenzione e Controllo dei Rischi Geologici”</w:t>
      </w:r>
    </w:p>
    <w:p w14:paraId="4296B76D" w14:textId="77777777" w:rsidR="001544A8" w:rsidRPr="00BB41A6" w:rsidRDefault="001544A8" w:rsidP="001544A8">
      <w:pPr>
        <w:jc w:val="right"/>
        <w:rPr>
          <w:rFonts w:ascii="Palatino Linotype" w:hAnsi="Palatino Linotype"/>
          <w:sz w:val="22"/>
          <w:szCs w:val="22"/>
        </w:rPr>
      </w:pPr>
      <w:r w:rsidRPr="00BB41A6">
        <w:rPr>
          <w:rFonts w:ascii="Palatino Linotype" w:hAnsi="Palatino Linotype"/>
          <w:sz w:val="22"/>
          <w:szCs w:val="22"/>
        </w:rPr>
        <w:t>ceri@cert.uniroma1.it</w:t>
      </w:r>
    </w:p>
    <w:p w14:paraId="2B07BAB3" w14:textId="77777777" w:rsidR="001544A8" w:rsidRDefault="001544A8" w:rsidP="001544A8">
      <w:pPr>
        <w:ind w:left="142" w:firstLine="142"/>
        <w:jc w:val="both"/>
      </w:pPr>
    </w:p>
    <w:p w14:paraId="1AEDD116" w14:textId="77777777" w:rsidR="001544A8" w:rsidRDefault="001544A8" w:rsidP="001544A8">
      <w:pPr>
        <w:ind w:left="142" w:firstLine="142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>...</w:t>
      </w:r>
      <w:proofErr w:type="gramStart"/>
      <w:r w:rsidRPr="00D66B87">
        <w:rPr>
          <w:rFonts w:ascii="Palatino Linotype" w:hAnsi="Palatino Linotype"/>
          <w:sz w:val="22"/>
          <w:szCs w:val="22"/>
        </w:rPr>
        <w:t>l.....</w:t>
      </w:r>
      <w:proofErr w:type="gramEnd"/>
      <w:r w:rsidRPr="00D66B87">
        <w:rPr>
          <w:rFonts w:ascii="Palatino Linotype" w:hAnsi="Palatino Linotype"/>
          <w:sz w:val="22"/>
          <w:szCs w:val="22"/>
        </w:rPr>
        <w:t>sottoscritt....................................................................................</w:t>
      </w:r>
      <w:r>
        <w:rPr>
          <w:rFonts w:ascii="Palatino Linotype" w:hAnsi="Palatino Linotype"/>
          <w:sz w:val="22"/>
          <w:szCs w:val="22"/>
        </w:rPr>
        <w:t>...................................................</w:t>
      </w:r>
    </w:p>
    <w:p w14:paraId="307B0BCA" w14:textId="77777777" w:rsidR="001544A8" w:rsidRDefault="001544A8" w:rsidP="001544A8">
      <w:pPr>
        <w:ind w:left="284"/>
        <w:jc w:val="both"/>
        <w:rPr>
          <w:rFonts w:ascii="Palatino Linotype" w:hAnsi="Palatino Linotype"/>
          <w:sz w:val="22"/>
          <w:szCs w:val="22"/>
        </w:rPr>
      </w:pPr>
    </w:p>
    <w:p w14:paraId="7B801334" w14:textId="77777777" w:rsidR="001544A8" w:rsidRDefault="001544A8" w:rsidP="001544A8">
      <w:pPr>
        <w:ind w:left="284"/>
        <w:jc w:val="both"/>
        <w:rPr>
          <w:rFonts w:ascii="Palatino Linotype" w:hAnsi="Palatino Linotype"/>
          <w:sz w:val="22"/>
          <w:szCs w:val="22"/>
        </w:rPr>
      </w:pPr>
      <w:proofErr w:type="spellStart"/>
      <w:proofErr w:type="gramStart"/>
      <w:r w:rsidRPr="00D66B87">
        <w:rPr>
          <w:rFonts w:ascii="Palatino Linotype" w:hAnsi="Palatino Linotype"/>
          <w:sz w:val="22"/>
          <w:szCs w:val="22"/>
        </w:rPr>
        <w:t>nat</w:t>
      </w:r>
      <w:proofErr w:type="spellEnd"/>
      <w:r w:rsidRPr="00D66B87">
        <w:rPr>
          <w:rFonts w:ascii="Palatino Linotype" w:hAnsi="Palatino Linotype"/>
          <w:sz w:val="22"/>
          <w:szCs w:val="22"/>
        </w:rPr>
        <w:t>....</w:t>
      </w:r>
      <w:proofErr w:type="gramEnd"/>
      <w:r w:rsidRPr="00D66B87">
        <w:rPr>
          <w:rFonts w:ascii="Palatino Linotype" w:hAnsi="Palatino Linotype"/>
          <w:sz w:val="22"/>
          <w:szCs w:val="22"/>
        </w:rPr>
        <w:t>.a......................................... (</w:t>
      </w:r>
      <w:proofErr w:type="spellStart"/>
      <w:r w:rsidRPr="00D66B87">
        <w:rPr>
          <w:rFonts w:ascii="Palatino Linotype" w:hAnsi="Palatino Linotype"/>
          <w:sz w:val="22"/>
          <w:szCs w:val="22"/>
        </w:rPr>
        <w:t>prov</w:t>
      </w:r>
      <w:proofErr w:type="spellEnd"/>
      <w:r w:rsidRPr="00D66B87">
        <w:rPr>
          <w:rFonts w:ascii="Palatino Linotype" w:hAnsi="Palatino Linotype"/>
          <w:sz w:val="22"/>
          <w:szCs w:val="22"/>
        </w:rPr>
        <w:t xml:space="preserve"> di..........................) il..............................</w:t>
      </w:r>
      <w:r>
        <w:rPr>
          <w:rFonts w:ascii="Palatino Linotype" w:hAnsi="Palatino Linotype"/>
          <w:sz w:val="22"/>
          <w:szCs w:val="22"/>
        </w:rPr>
        <w:t>......</w:t>
      </w:r>
      <w:r w:rsidRPr="00D66B87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 xml:space="preserve">.... </w:t>
      </w:r>
      <w:r w:rsidRPr="00D66B87">
        <w:rPr>
          <w:rFonts w:ascii="Palatino Linotype" w:hAnsi="Palatino Linotype"/>
          <w:sz w:val="22"/>
          <w:szCs w:val="22"/>
        </w:rPr>
        <w:t>e</w:t>
      </w:r>
      <w:r>
        <w:rPr>
          <w:rFonts w:ascii="Palatino Linotype" w:hAnsi="Palatino Linotype"/>
          <w:sz w:val="22"/>
          <w:szCs w:val="22"/>
        </w:rPr>
        <w:t xml:space="preserve">  </w:t>
      </w:r>
      <w:r w:rsidRPr="00D66B87">
        <w:rPr>
          <w:rFonts w:ascii="Palatino Linotype" w:hAnsi="Palatino Linotype"/>
          <w:sz w:val="22"/>
          <w:szCs w:val="22"/>
        </w:rPr>
        <w:t xml:space="preserve"> residente </w:t>
      </w:r>
    </w:p>
    <w:p w14:paraId="7B6DB563" w14:textId="77777777" w:rsidR="001544A8" w:rsidRDefault="001544A8" w:rsidP="001544A8">
      <w:pPr>
        <w:ind w:left="284"/>
        <w:jc w:val="both"/>
        <w:rPr>
          <w:rFonts w:ascii="Palatino Linotype" w:hAnsi="Palatino Linotype"/>
          <w:sz w:val="22"/>
          <w:szCs w:val="22"/>
        </w:rPr>
      </w:pPr>
    </w:p>
    <w:p w14:paraId="3AD48EC7" w14:textId="77777777" w:rsidR="001544A8" w:rsidRDefault="001544A8" w:rsidP="001544A8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>in......................................................................... (</w:t>
      </w:r>
      <w:proofErr w:type="spellStart"/>
      <w:r w:rsidRPr="00D66B87">
        <w:rPr>
          <w:rFonts w:ascii="Palatino Linotype" w:hAnsi="Palatino Linotype"/>
          <w:sz w:val="22"/>
          <w:szCs w:val="22"/>
        </w:rPr>
        <w:t>prov</w:t>
      </w:r>
      <w:proofErr w:type="spellEnd"/>
      <w:r w:rsidRPr="00D66B87">
        <w:rPr>
          <w:rFonts w:ascii="Palatino Linotype" w:hAnsi="Palatino Linotype"/>
          <w:sz w:val="22"/>
          <w:szCs w:val="22"/>
        </w:rPr>
        <w:t xml:space="preserve"> di .........................) </w:t>
      </w:r>
    </w:p>
    <w:p w14:paraId="07762CDB" w14:textId="77777777" w:rsidR="001544A8" w:rsidRDefault="001544A8" w:rsidP="001544A8">
      <w:pPr>
        <w:ind w:left="284"/>
        <w:jc w:val="both"/>
        <w:rPr>
          <w:rFonts w:ascii="Palatino Linotype" w:hAnsi="Palatino Linotype"/>
          <w:sz w:val="22"/>
          <w:szCs w:val="22"/>
        </w:rPr>
      </w:pPr>
    </w:p>
    <w:p w14:paraId="5BA388C0" w14:textId="77777777" w:rsidR="001544A8" w:rsidRDefault="001544A8" w:rsidP="001544A8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 xml:space="preserve">cap...................................via....................................................................n.............. </w:t>
      </w:r>
    </w:p>
    <w:p w14:paraId="2BC21A9F" w14:textId="77777777" w:rsidR="001544A8" w:rsidRDefault="001544A8" w:rsidP="001544A8">
      <w:pPr>
        <w:ind w:left="284"/>
        <w:jc w:val="both"/>
        <w:rPr>
          <w:rFonts w:ascii="Palatino Linotype" w:hAnsi="Palatino Linotype"/>
          <w:sz w:val="22"/>
          <w:szCs w:val="22"/>
        </w:rPr>
      </w:pPr>
    </w:p>
    <w:p w14:paraId="50841CAE" w14:textId="77777777" w:rsidR="001544A8" w:rsidRDefault="001544A8" w:rsidP="001544A8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>recapito telefonico</w:t>
      </w:r>
      <w:r>
        <w:rPr>
          <w:rFonts w:ascii="Palatino Linotype" w:hAnsi="Palatino Linotype"/>
          <w:sz w:val="22"/>
          <w:szCs w:val="22"/>
        </w:rPr>
        <w:t>…………………………….</w:t>
      </w:r>
    </w:p>
    <w:p w14:paraId="774D0DA8" w14:textId="77777777" w:rsidR="001544A8" w:rsidRDefault="001544A8" w:rsidP="001544A8">
      <w:pPr>
        <w:ind w:left="284"/>
        <w:jc w:val="both"/>
        <w:rPr>
          <w:rFonts w:ascii="Palatino Linotype" w:hAnsi="Palatino Linotype"/>
          <w:sz w:val="22"/>
          <w:szCs w:val="22"/>
        </w:rPr>
      </w:pPr>
    </w:p>
    <w:p w14:paraId="6211ED0D" w14:textId="77777777" w:rsidR="001544A8" w:rsidRDefault="001544A8" w:rsidP="001544A8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>email (la stessa utilizzata per la candidatura) ……………………………………………</w:t>
      </w:r>
      <w:proofErr w:type="gramStart"/>
      <w:r w:rsidRPr="00D66B87">
        <w:rPr>
          <w:rFonts w:ascii="Palatino Linotype" w:hAnsi="Palatino Linotype"/>
          <w:sz w:val="22"/>
          <w:szCs w:val="22"/>
        </w:rPr>
        <w:t>…….</w:t>
      </w:r>
      <w:proofErr w:type="gramEnd"/>
      <w:r w:rsidRPr="00D66B87">
        <w:rPr>
          <w:rFonts w:ascii="Palatino Linotype" w:hAnsi="Palatino Linotype"/>
          <w:sz w:val="22"/>
          <w:szCs w:val="22"/>
        </w:rPr>
        <w:t xml:space="preserve">. </w:t>
      </w:r>
    </w:p>
    <w:p w14:paraId="64BFF1D9" w14:textId="77777777" w:rsidR="001544A8" w:rsidRDefault="001544A8" w:rsidP="001544A8">
      <w:pPr>
        <w:ind w:left="284"/>
        <w:jc w:val="both"/>
        <w:rPr>
          <w:rFonts w:ascii="Palatino Linotype" w:hAnsi="Palatino Linotype"/>
          <w:sz w:val="22"/>
          <w:szCs w:val="22"/>
        </w:rPr>
      </w:pPr>
    </w:p>
    <w:p w14:paraId="32AE01C7" w14:textId="77777777" w:rsidR="001544A8" w:rsidRDefault="001544A8" w:rsidP="001544A8">
      <w:pPr>
        <w:ind w:left="284"/>
        <w:jc w:val="both"/>
        <w:rPr>
          <w:rFonts w:ascii="Palatino Linotype" w:hAnsi="Palatino Linotype"/>
          <w:sz w:val="22"/>
          <w:szCs w:val="22"/>
        </w:rPr>
      </w:pPr>
    </w:p>
    <w:p w14:paraId="5886F101" w14:textId="5473C603" w:rsidR="001544A8" w:rsidRPr="00BB41A6" w:rsidRDefault="001544A8" w:rsidP="001544A8">
      <w:pPr>
        <w:spacing w:line="276" w:lineRule="auto"/>
        <w:ind w:left="142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 xml:space="preserve">chiede di essere </w:t>
      </w:r>
      <w:proofErr w:type="spellStart"/>
      <w:proofErr w:type="gramStart"/>
      <w:r w:rsidRPr="00D66B87">
        <w:rPr>
          <w:rFonts w:ascii="Palatino Linotype" w:hAnsi="Palatino Linotype"/>
          <w:sz w:val="22"/>
          <w:szCs w:val="22"/>
        </w:rPr>
        <w:t>ammess</w:t>
      </w:r>
      <w:proofErr w:type="spellEnd"/>
      <w:r w:rsidRPr="00D66B87">
        <w:rPr>
          <w:rFonts w:ascii="Palatino Linotype" w:hAnsi="Palatino Linotype"/>
          <w:sz w:val="22"/>
          <w:szCs w:val="22"/>
        </w:rPr>
        <w:t>....</w:t>
      </w:r>
      <w:proofErr w:type="gramEnd"/>
      <w:r w:rsidRPr="00D66B87">
        <w:rPr>
          <w:rFonts w:ascii="Palatino Linotype" w:hAnsi="Palatino Linotype"/>
          <w:sz w:val="22"/>
          <w:szCs w:val="22"/>
        </w:rPr>
        <w:t xml:space="preserve">. a partecipare alla procedura selettiva pubblica per titoli, per l'attribuzione di una borsa di ricerca presso codesto </w:t>
      </w:r>
      <w:r>
        <w:rPr>
          <w:rFonts w:ascii="Palatino Linotype" w:hAnsi="Palatino Linotype"/>
          <w:sz w:val="22"/>
          <w:szCs w:val="22"/>
        </w:rPr>
        <w:t>centro di ricerca</w:t>
      </w:r>
      <w:r w:rsidRPr="00D66B87">
        <w:rPr>
          <w:rFonts w:ascii="Palatino Linotype" w:hAnsi="Palatino Linotype"/>
          <w:sz w:val="22"/>
          <w:szCs w:val="22"/>
        </w:rPr>
        <w:t xml:space="preserve">, titolo della ricerca </w:t>
      </w:r>
      <w:r w:rsidRPr="000C5CD5">
        <w:rPr>
          <w:rFonts w:ascii="Palatino Linotype" w:hAnsi="Palatino Linotype" w:cs="Arial"/>
          <w:b/>
          <w:i/>
          <w:iCs/>
          <w:sz w:val="22"/>
          <w:szCs w:val="22"/>
        </w:rPr>
        <w:t>“</w:t>
      </w:r>
      <w:r w:rsidR="00211FC6" w:rsidRPr="00211FC6">
        <w:rPr>
          <w:rFonts w:ascii="Palatino Linotype" w:hAnsi="Palatino Linotype" w:cs="Arial"/>
          <w:b/>
          <w:bCs/>
          <w:i/>
          <w:iCs/>
          <w:sz w:val="22"/>
          <w:szCs w:val="22"/>
        </w:rPr>
        <w:t>Sviluppo di indicatori su base</w:t>
      </w:r>
      <w:r w:rsidR="00211FC6">
        <w:rPr>
          <w:rFonts w:ascii="Palatino Linotype" w:hAnsi="Palatino Linotype" w:cs="Arial"/>
          <w:b/>
          <w:bCs/>
          <w:i/>
          <w:iCs/>
          <w:sz w:val="22"/>
          <w:szCs w:val="22"/>
        </w:rPr>
        <w:t xml:space="preserve"> </w:t>
      </w:r>
      <w:r w:rsidR="00211FC6" w:rsidRPr="00211FC6">
        <w:rPr>
          <w:rFonts w:ascii="Palatino Linotype" w:hAnsi="Palatino Linotype" w:cs="Arial"/>
          <w:b/>
          <w:bCs/>
          <w:i/>
          <w:iCs/>
          <w:sz w:val="22"/>
          <w:szCs w:val="22"/>
        </w:rPr>
        <w:t>statistica per la valutazione della vulnerabilità socio-economica ai</w:t>
      </w:r>
      <w:r w:rsidR="00211FC6">
        <w:rPr>
          <w:rFonts w:ascii="Palatino Linotype" w:hAnsi="Palatino Linotype" w:cs="Arial"/>
          <w:b/>
          <w:bCs/>
          <w:i/>
          <w:iCs/>
          <w:sz w:val="22"/>
          <w:szCs w:val="22"/>
        </w:rPr>
        <w:t xml:space="preserve"> </w:t>
      </w:r>
      <w:r w:rsidR="00211FC6" w:rsidRPr="00211FC6">
        <w:rPr>
          <w:rFonts w:ascii="Palatino Linotype" w:hAnsi="Palatino Linotype" w:cs="Arial"/>
          <w:b/>
          <w:bCs/>
          <w:i/>
          <w:iCs/>
          <w:sz w:val="22"/>
          <w:szCs w:val="22"/>
        </w:rPr>
        <w:t>rischi geologici</w:t>
      </w:r>
      <w:r w:rsidR="005851D9" w:rsidRPr="005851D9">
        <w:rPr>
          <w:rFonts w:ascii="Palatino Linotype" w:hAnsi="Palatino Linotype" w:cs="Arial"/>
          <w:b/>
          <w:bCs/>
          <w:i/>
          <w:iCs/>
          <w:sz w:val="22"/>
          <w:szCs w:val="22"/>
        </w:rPr>
        <w:t>”</w:t>
      </w:r>
      <w:r w:rsidR="00FF5BE6" w:rsidRPr="001439DC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</w:t>
      </w:r>
      <w:r>
        <w:t xml:space="preserve">- </w:t>
      </w:r>
      <w:r w:rsidRPr="00BB41A6">
        <w:rPr>
          <w:rFonts w:ascii="Palatino Linotype" w:hAnsi="Palatino Linotype"/>
          <w:sz w:val="22"/>
          <w:szCs w:val="22"/>
        </w:rPr>
        <w:t xml:space="preserve">bando </w:t>
      </w:r>
      <w:r>
        <w:rPr>
          <w:rFonts w:ascii="Palatino Linotype" w:hAnsi="Palatino Linotype"/>
          <w:sz w:val="22"/>
          <w:szCs w:val="22"/>
        </w:rPr>
        <w:t>BSR</w:t>
      </w:r>
      <w:r w:rsidRPr="00BB41A6">
        <w:rPr>
          <w:rFonts w:ascii="Palatino Linotype" w:hAnsi="Palatino Linotype"/>
          <w:sz w:val="22"/>
          <w:szCs w:val="22"/>
        </w:rPr>
        <w:t>_</w:t>
      </w:r>
      <w:r>
        <w:rPr>
          <w:rFonts w:ascii="Palatino Linotype" w:hAnsi="Palatino Linotype"/>
          <w:sz w:val="22"/>
          <w:szCs w:val="22"/>
        </w:rPr>
        <w:t>J</w:t>
      </w:r>
      <w:r w:rsidRPr="00BB41A6">
        <w:rPr>
          <w:rFonts w:ascii="Palatino Linotype" w:hAnsi="Palatino Linotype"/>
          <w:sz w:val="22"/>
          <w:szCs w:val="22"/>
        </w:rPr>
        <w:t>_</w:t>
      </w:r>
      <w:r w:rsidR="00211FC6">
        <w:rPr>
          <w:rFonts w:ascii="Palatino Linotype" w:hAnsi="Palatino Linotype"/>
          <w:sz w:val="22"/>
          <w:szCs w:val="22"/>
        </w:rPr>
        <w:t>6</w:t>
      </w:r>
      <w:r w:rsidRPr="00BB41A6">
        <w:rPr>
          <w:rFonts w:ascii="Palatino Linotype" w:hAnsi="Palatino Linotype"/>
          <w:sz w:val="22"/>
          <w:szCs w:val="22"/>
        </w:rPr>
        <w:t>_202</w:t>
      </w:r>
      <w:r w:rsidR="00F421D4">
        <w:rPr>
          <w:rFonts w:ascii="Palatino Linotype" w:hAnsi="Palatino Linotype"/>
          <w:sz w:val="22"/>
          <w:szCs w:val="22"/>
        </w:rPr>
        <w:t>3</w:t>
      </w:r>
      <w:r w:rsidRPr="00BB41A6">
        <w:rPr>
          <w:rFonts w:ascii="Palatino Linotype" w:hAnsi="Palatino Linotype"/>
          <w:sz w:val="22"/>
          <w:szCs w:val="22"/>
        </w:rPr>
        <w:t xml:space="preserve"> prot</w:t>
      </w:r>
      <w:r>
        <w:rPr>
          <w:rFonts w:ascii="Palatino Linotype" w:hAnsi="Palatino Linotype"/>
          <w:sz w:val="22"/>
          <w:szCs w:val="22"/>
        </w:rPr>
        <w:t xml:space="preserve">. n. </w:t>
      </w:r>
      <w:r w:rsidR="00CD1A22">
        <w:rPr>
          <w:rFonts w:ascii="Palatino Linotype" w:hAnsi="Palatino Linotype"/>
          <w:sz w:val="22"/>
          <w:szCs w:val="22"/>
        </w:rPr>
        <w:t>_____</w:t>
      </w:r>
      <w:r>
        <w:rPr>
          <w:rFonts w:ascii="Palatino Linotype" w:hAnsi="Palatino Linotype"/>
          <w:sz w:val="22"/>
          <w:szCs w:val="22"/>
        </w:rPr>
        <w:t xml:space="preserve"> del </w:t>
      </w:r>
      <w:r w:rsidR="00CD1A22">
        <w:rPr>
          <w:rFonts w:ascii="Palatino Linotype" w:hAnsi="Palatino Linotype"/>
          <w:sz w:val="22"/>
          <w:szCs w:val="22"/>
        </w:rPr>
        <w:t>_____</w:t>
      </w:r>
      <w:r>
        <w:rPr>
          <w:rFonts w:ascii="Palatino Linotype" w:hAnsi="Palatino Linotype"/>
          <w:sz w:val="22"/>
          <w:szCs w:val="22"/>
        </w:rPr>
        <w:t xml:space="preserve"> 202</w:t>
      </w:r>
      <w:r w:rsidR="00F421D4">
        <w:rPr>
          <w:rFonts w:ascii="Palatino Linotype" w:hAnsi="Palatino Linotype"/>
          <w:sz w:val="22"/>
          <w:szCs w:val="22"/>
        </w:rPr>
        <w:t>3</w:t>
      </w:r>
      <w:r>
        <w:rPr>
          <w:rFonts w:ascii="Palatino Linotype" w:hAnsi="Palatino Linotype"/>
          <w:sz w:val="22"/>
          <w:szCs w:val="22"/>
        </w:rPr>
        <w:t>, rep. n.</w:t>
      </w:r>
      <w:r w:rsidR="00CD1A22">
        <w:rPr>
          <w:rFonts w:ascii="Palatino Linotype" w:hAnsi="Palatino Linotype"/>
          <w:sz w:val="22"/>
          <w:szCs w:val="22"/>
        </w:rPr>
        <w:t>__</w:t>
      </w:r>
      <w:r>
        <w:rPr>
          <w:rFonts w:ascii="Palatino Linotype" w:hAnsi="Palatino Linotype"/>
          <w:sz w:val="22"/>
          <w:szCs w:val="22"/>
        </w:rPr>
        <w:t xml:space="preserve"> /202</w:t>
      </w:r>
      <w:r w:rsidR="00F421D4">
        <w:rPr>
          <w:rFonts w:ascii="Palatino Linotype" w:hAnsi="Palatino Linotype"/>
          <w:sz w:val="22"/>
          <w:szCs w:val="22"/>
        </w:rPr>
        <w:t>3</w:t>
      </w:r>
    </w:p>
    <w:p w14:paraId="4F65A1C6" w14:textId="77777777" w:rsidR="001544A8" w:rsidRDefault="001544A8" w:rsidP="001544A8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 xml:space="preserve"> Allega alla domanda i seguenti titoli valutabili: </w:t>
      </w:r>
    </w:p>
    <w:p w14:paraId="08FC17FA" w14:textId="77777777" w:rsidR="001544A8" w:rsidRDefault="001544A8" w:rsidP="001544A8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 xml:space="preserve">1. Autocertificazione/certificato di laurea in carta libera </w:t>
      </w:r>
    </w:p>
    <w:p w14:paraId="4A308CA4" w14:textId="77777777" w:rsidR="001544A8" w:rsidRDefault="001544A8" w:rsidP="001544A8">
      <w:pPr>
        <w:ind w:left="567" w:hanging="283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>2. Elenco sottoscritto di tutti i documenti e titoli scientifici che ritiene valutabili ai fini della selezione;</w:t>
      </w:r>
    </w:p>
    <w:p w14:paraId="4390399B" w14:textId="77777777" w:rsidR="001544A8" w:rsidRDefault="001544A8" w:rsidP="001544A8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 xml:space="preserve">3. Copia dei documenti e titoli scientifici inseriti nell'elenco di cui al predetto punto; </w:t>
      </w:r>
    </w:p>
    <w:p w14:paraId="0EFEDAD6" w14:textId="77777777" w:rsidR="001544A8" w:rsidRDefault="001544A8" w:rsidP="001544A8">
      <w:pPr>
        <w:ind w:left="426" w:hanging="142"/>
        <w:jc w:val="both"/>
      </w:pPr>
      <w:r w:rsidRPr="00D66B87">
        <w:rPr>
          <w:rFonts w:ascii="Palatino Linotype" w:hAnsi="Palatino Linotype"/>
          <w:sz w:val="22"/>
          <w:szCs w:val="22"/>
        </w:rPr>
        <w:t>4. Curriculum redatto in conformit</w:t>
      </w:r>
      <w:r>
        <w:rPr>
          <w:rFonts w:ascii="Palatino Linotype" w:hAnsi="Palatino Linotype"/>
          <w:sz w:val="22"/>
          <w:szCs w:val="22"/>
        </w:rPr>
        <w:t>à</w:t>
      </w:r>
      <w:r w:rsidRPr="00D66B87">
        <w:rPr>
          <w:rFonts w:ascii="Palatino Linotype" w:hAnsi="Palatino Linotype"/>
          <w:sz w:val="22"/>
          <w:szCs w:val="22"/>
        </w:rPr>
        <w:t>’ al vigente modello</w:t>
      </w:r>
      <w:r>
        <w:t xml:space="preserve"> europeo - d.lgs. 33/2013 (artt. 10, 14, 15, 15bis, 27) sottoscritto della propria attività' scientifico-professionale. </w:t>
      </w:r>
    </w:p>
    <w:p w14:paraId="621DE9F4" w14:textId="77777777" w:rsidR="001544A8" w:rsidRDefault="001544A8" w:rsidP="001544A8">
      <w:pPr>
        <w:ind w:left="284"/>
        <w:jc w:val="both"/>
      </w:pPr>
    </w:p>
    <w:p w14:paraId="30A527E8" w14:textId="77777777" w:rsidR="001544A8" w:rsidRDefault="001544A8" w:rsidP="001544A8">
      <w:pPr>
        <w:ind w:left="284"/>
        <w:jc w:val="both"/>
      </w:pPr>
      <w:r>
        <w:t xml:space="preserve">Data.................................................. </w:t>
      </w:r>
    </w:p>
    <w:p w14:paraId="4AF8C932" w14:textId="77777777" w:rsidR="001544A8" w:rsidRDefault="001544A8" w:rsidP="001544A8">
      <w:pPr>
        <w:ind w:left="284"/>
        <w:jc w:val="both"/>
      </w:pPr>
    </w:p>
    <w:p w14:paraId="454B5BCE" w14:textId="77777777" w:rsidR="001544A8" w:rsidRDefault="001544A8" w:rsidP="001544A8">
      <w:pPr>
        <w:ind w:left="284"/>
        <w:jc w:val="both"/>
      </w:pPr>
      <w:r>
        <w:t xml:space="preserve">FIRMA........................................................................................................... </w:t>
      </w:r>
    </w:p>
    <w:p w14:paraId="709E0C36" w14:textId="77777777" w:rsidR="00F421D4" w:rsidRDefault="001544A8" w:rsidP="001544A8">
      <w:pPr>
        <w:ind w:left="284"/>
        <w:jc w:val="both"/>
      </w:pPr>
      <w:r>
        <w:t>(da non autenticare)</w:t>
      </w:r>
    </w:p>
    <w:p w14:paraId="206725BB" w14:textId="6968B4E0" w:rsidR="00F421D4" w:rsidRDefault="00F421D4" w:rsidP="001544A8">
      <w:pPr>
        <w:ind w:left="284"/>
        <w:jc w:val="both"/>
      </w:pPr>
    </w:p>
    <w:p w14:paraId="70EFF50D" w14:textId="4098E158" w:rsidR="00211FC6" w:rsidRDefault="00211FC6" w:rsidP="001544A8">
      <w:pPr>
        <w:ind w:left="284"/>
        <w:jc w:val="both"/>
      </w:pPr>
    </w:p>
    <w:p w14:paraId="4409BCEB" w14:textId="44A155F1" w:rsidR="00211FC6" w:rsidRDefault="00211FC6" w:rsidP="001544A8">
      <w:pPr>
        <w:ind w:left="284"/>
        <w:jc w:val="both"/>
      </w:pPr>
    </w:p>
    <w:p w14:paraId="7C6ADED5" w14:textId="2AF37AE1" w:rsidR="00211FC6" w:rsidRDefault="00211FC6" w:rsidP="001544A8">
      <w:pPr>
        <w:ind w:left="284"/>
        <w:jc w:val="both"/>
      </w:pPr>
    </w:p>
    <w:p w14:paraId="59BDD9FC" w14:textId="636086FD" w:rsidR="00211FC6" w:rsidRDefault="00211FC6" w:rsidP="001544A8">
      <w:pPr>
        <w:ind w:left="284"/>
        <w:jc w:val="both"/>
      </w:pPr>
    </w:p>
    <w:p w14:paraId="79464EB5" w14:textId="3B3BD5A4" w:rsidR="001544A8" w:rsidRPr="00A2286E" w:rsidRDefault="00DA3399" w:rsidP="001544A8">
      <w:pPr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  <w:r w:rsidR="001544A8" w:rsidRPr="00A2286E">
        <w:rPr>
          <w:rFonts w:ascii="Palatino Linotype" w:hAnsi="Palatino Linotype"/>
        </w:rPr>
        <w:t xml:space="preserve">llegato </w:t>
      </w:r>
      <w:r w:rsidR="001544A8">
        <w:rPr>
          <w:rFonts w:ascii="Palatino Linotype" w:hAnsi="Palatino Linotype"/>
        </w:rPr>
        <w:t>B</w:t>
      </w:r>
      <w:r w:rsidR="001544A8" w:rsidRPr="00A2286E">
        <w:rPr>
          <w:rFonts w:ascii="Palatino Linotype" w:hAnsi="Palatino Linotype"/>
        </w:rPr>
        <w:t xml:space="preserve"> al Bando di selezione BSR_J_</w:t>
      </w:r>
      <w:r w:rsidR="00211FC6">
        <w:rPr>
          <w:rFonts w:ascii="Palatino Linotype" w:hAnsi="Palatino Linotype"/>
        </w:rPr>
        <w:t>6</w:t>
      </w:r>
      <w:r w:rsidR="001544A8" w:rsidRPr="00A2286E">
        <w:rPr>
          <w:rFonts w:ascii="Palatino Linotype" w:hAnsi="Palatino Linotype"/>
        </w:rPr>
        <w:t>/202</w:t>
      </w:r>
      <w:r w:rsidR="00FF5BE6">
        <w:rPr>
          <w:rFonts w:ascii="Palatino Linotype" w:hAnsi="Palatino Linotype"/>
        </w:rPr>
        <w:t>3</w:t>
      </w:r>
      <w:r w:rsidR="001544A8" w:rsidRPr="00A2286E">
        <w:rPr>
          <w:rFonts w:ascii="Palatino Linotype" w:hAnsi="Palatino Linotype"/>
        </w:rPr>
        <w:t xml:space="preserve"> </w:t>
      </w:r>
      <w:r w:rsidR="00BD187E">
        <w:rPr>
          <w:rFonts w:ascii="Palatino Linotype" w:hAnsi="Palatino Linotype"/>
        </w:rPr>
        <w:t xml:space="preserve">Prot. n. </w:t>
      </w:r>
      <w:r w:rsidR="00BE2AD0">
        <w:rPr>
          <w:rFonts w:ascii="Palatino Linotype" w:hAnsi="Palatino Linotype"/>
        </w:rPr>
        <w:t>696</w:t>
      </w:r>
      <w:r w:rsidR="00FC48FA">
        <w:rPr>
          <w:rFonts w:ascii="Palatino Linotype" w:hAnsi="Palatino Linotype"/>
        </w:rPr>
        <w:t xml:space="preserve"> d</w:t>
      </w:r>
      <w:r w:rsidR="00BD187E">
        <w:rPr>
          <w:rFonts w:ascii="Palatino Linotype" w:hAnsi="Palatino Linotype"/>
        </w:rPr>
        <w:t>el</w:t>
      </w:r>
      <w:r w:rsidR="00BE2AD0">
        <w:rPr>
          <w:rFonts w:ascii="Palatino Linotype" w:hAnsi="Palatino Linotype"/>
        </w:rPr>
        <w:t xml:space="preserve"> 24/07/2023</w:t>
      </w:r>
      <w:r w:rsidR="00BD187E">
        <w:rPr>
          <w:rFonts w:ascii="Palatino Linotype" w:hAnsi="Palatino Linotype"/>
        </w:rPr>
        <w:t xml:space="preserve"> </w:t>
      </w:r>
    </w:p>
    <w:p w14:paraId="19468013" w14:textId="77777777" w:rsidR="001544A8" w:rsidRPr="00A2286E" w:rsidRDefault="001544A8" w:rsidP="001544A8">
      <w:pPr>
        <w:ind w:left="284"/>
        <w:jc w:val="both"/>
        <w:rPr>
          <w:rFonts w:ascii="Palatino Linotype" w:hAnsi="Palatino Linotype"/>
        </w:rPr>
      </w:pPr>
    </w:p>
    <w:p w14:paraId="40AC185E" w14:textId="77777777" w:rsidR="001544A8" w:rsidRPr="00A2286E" w:rsidRDefault="001544A8" w:rsidP="001544A8">
      <w:pPr>
        <w:ind w:left="284"/>
        <w:jc w:val="center"/>
        <w:rPr>
          <w:rFonts w:ascii="Palatino Linotype" w:hAnsi="Palatino Linotype"/>
        </w:rPr>
      </w:pPr>
      <w:r w:rsidRPr="00A2286E">
        <w:rPr>
          <w:rFonts w:ascii="Palatino Linotype" w:hAnsi="Palatino Linotype"/>
        </w:rPr>
        <w:t>DICHIARAZIONE SOSTITUTIVA DI CERTIFICAZIONE</w:t>
      </w:r>
    </w:p>
    <w:p w14:paraId="252FA238" w14:textId="77777777" w:rsidR="001544A8" w:rsidRPr="00A2286E" w:rsidRDefault="001544A8" w:rsidP="001544A8">
      <w:pPr>
        <w:jc w:val="right"/>
        <w:rPr>
          <w:rFonts w:ascii="Palatino Linotype" w:hAnsi="Palatino Linotype"/>
          <w:sz w:val="22"/>
          <w:szCs w:val="22"/>
        </w:rPr>
      </w:pPr>
    </w:p>
    <w:p w14:paraId="2F6F108B" w14:textId="77777777" w:rsidR="001544A8" w:rsidRPr="00BB41A6" w:rsidRDefault="001544A8" w:rsidP="001544A8">
      <w:pPr>
        <w:jc w:val="right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>Al Direttore del Centro di Ricerca</w:t>
      </w:r>
      <w:r w:rsidRPr="00BB41A6">
        <w:rPr>
          <w:rFonts w:ascii="Palatino Linotype" w:hAnsi="Palatino Linotype"/>
          <w:sz w:val="22"/>
          <w:szCs w:val="22"/>
        </w:rPr>
        <w:t xml:space="preserve"> CERI </w:t>
      </w:r>
    </w:p>
    <w:p w14:paraId="52DA61F0" w14:textId="77777777" w:rsidR="001544A8" w:rsidRPr="00BB41A6" w:rsidRDefault="001544A8" w:rsidP="001544A8">
      <w:pPr>
        <w:jc w:val="right"/>
        <w:rPr>
          <w:rFonts w:ascii="Palatino Linotype" w:hAnsi="Palatino Linotype"/>
          <w:sz w:val="22"/>
          <w:szCs w:val="22"/>
        </w:rPr>
      </w:pPr>
      <w:r w:rsidRPr="00BB41A6">
        <w:rPr>
          <w:rFonts w:ascii="Palatino Linotype" w:hAnsi="Palatino Linotype"/>
          <w:sz w:val="22"/>
          <w:szCs w:val="22"/>
        </w:rPr>
        <w:t>“Previsione, Prevenzione e Controllo dei Rischi Geologici”</w:t>
      </w:r>
    </w:p>
    <w:p w14:paraId="1EEC0BEE" w14:textId="77777777" w:rsidR="001544A8" w:rsidRPr="00BB41A6" w:rsidRDefault="001544A8" w:rsidP="001544A8">
      <w:pPr>
        <w:jc w:val="right"/>
        <w:rPr>
          <w:rFonts w:ascii="Palatino Linotype" w:hAnsi="Palatino Linotype"/>
          <w:sz w:val="22"/>
          <w:szCs w:val="22"/>
        </w:rPr>
      </w:pPr>
      <w:r w:rsidRPr="00BB41A6">
        <w:rPr>
          <w:rFonts w:ascii="Palatino Linotype" w:hAnsi="Palatino Linotype"/>
          <w:sz w:val="22"/>
          <w:szCs w:val="22"/>
        </w:rPr>
        <w:t>ceri@cert.uniroma1.it</w:t>
      </w:r>
    </w:p>
    <w:p w14:paraId="6E0C266E" w14:textId="77777777" w:rsidR="001544A8" w:rsidRDefault="001544A8" w:rsidP="001544A8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 xml:space="preserve">Il/La </w:t>
      </w:r>
      <w:proofErr w:type="spellStart"/>
      <w:r w:rsidRPr="00A2286E">
        <w:rPr>
          <w:rFonts w:ascii="Palatino Linotype" w:hAnsi="Palatino Linotype"/>
          <w:sz w:val="22"/>
          <w:szCs w:val="22"/>
        </w:rPr>
        <w:t>sottoscritt</w:t>
      </w:r>
      <w:proofErr w:type="spellEnd"/>
      <w:r w:rsidRPr="00A2286E">
        <w:rPr>
          <w:rFonts w:ascii="Palatino Linotype" w:hAnsi="Palatino Linotype"/>
          <w:sz w:val="22"/>
          <w:szCs w:val="22"/>
        </w:rPr>
        <w:t xml:space="preserve">…………………………………………………………………………………...… </w:t>
      </w:r>
    </w:p>
    <w:p w14:paraId="632B340F" w14:textId="77777777" w:rsidR="001544A8" w:rsidRPr="00A2286E" w:rsidRDefault="001544A8" w:rsidP="001544A8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 xml:space="preserve">codice fiscale …………………………………………………………………………...………. </w:t>
      </w:r>
    </w:p>
    <w:p w14:paraId="0B790516" w14:textId="77777777" w:rsidR="001544A8" w:rsidRDefault="001544A8" w:rsidP="001544A8">
      <w:pPr>
        <w:ind w:left="284"/>
        <w:jc w:val="center"/>
        <w:rPr>
          <w:rFonts w:ascii="Palatino Linotype" w:hAnsi="Palatino Linotype"/>
          <w:sz w:val="22"/>
          <w:szCs w:val="22"/>
        </w:rPr>
      </w:pPr>
    </w:p>
    <w:p w14:paraId="3CC4C41B" w14:textId="77777777" w:rsidR="001544A8" w:rsidRPr="00A2286E" w:rsidRDefault="001544A8" w:rsidP="001544A8">
      <w:pPr>
        <w:ind w:left="284"/>
        <w:jc w:val="center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>DICHIARA</w:t>
      </w:r>
    </w:p>
    <w:p w14:paraId="286A9323" w14:textId="77777777" w:rsidR="001544A8" w:rsidRPr="00A2286E" w:rsidRDefault="001544A8" w:rsidP="001544A8">
      <w:pPr>
        <w:pStyle w:val="Paragrafoelenco"/>
        <w:numPr>
          <w:ilvl w:val="0"/>
          <w:numId w:val="1"/>
        </w:numPr>
        <w:ind w:left="426" w:hanging="142"/>
        <w:jc w:val="both"/>
        <w:rPr>
          <w:rFonts w:ascii="Palatino Linotype" w:hAnsi="Palatino Linotype"/>
          <w:b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>di essere nato a ……………………...…</w:t>
      </w:r>
      <w:proofErr w:type="gramStart"/>
      <w:r w:rsidRPr="00A2286E">
        <w:rPr>
          <w:rFonts w:ascii="Palatino Linotype" w:hAnsi="Palatino Linotype"/>
          <w:sz w:val="22"/>
          <w:szCs w:val="22"/>
        </w:rPr>
        <w:t>…….</w:t>
      </w:r>
      <w:proofErr w:type="gramEnd"/>
      <w:r w:rsidRPr="00A2286E">
        <w:rPr>
          <w:rFonts w:ascii="Palatino Linotype" w:hAnsi="Palatino Linotype"/>
          <w:sz w:val="22"/>
          <w:szCs w:val="22"/>
        </w:rPr>
        <w:t xml:space="preserve">. (prov. di…………) il ………………………. </w:t>
      </w:r>
    </w:p>
    <w:p w14:paraId="1B9B5C7D" w14:textId="77777777" w:rsidR="001544A8" w:rsidRPr="00A2286E" w:rsidRDefault="001544A8" w:rsidP="001544A8">
      <w:pPr>
        <w:pStyle w:val="Paragrafoelenco"/>
        <w:numPr>
          <w:ilvl w:val="0"/>
          <w:numId w:val="1"/>
        </w:numPr>
        <w:ind w:left="426" w:hanging="142"/>
        <w:jc w:val="both"/>
        <w:rPr>
          <w:rFonts w:ascii="Palatino Linotype" w:hAnsi="Palatino Linotype"/>
          <w:b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>di essere residente in……………………………………</w:t>
      </w:r>
      <w:proofErr w:type="gramStart"/>
      <w:r w:rsidRPr="00A2286E">
        <w:rPr>
          <w:rFonts w:ascii="Palatino Linotype" w:hAnsi="Palatino Linotype"/>
          <w:sz w:val="22"/>
          <w:szCs w:val="22"/>
        </w:rPr>
        <w:t>…….</w:t>
      </w:r>
      <w:proofErr w:type="gramEnd"/>
      <w:r w:rsidRPr="00A2286E">
        <w:rPr>
          <w:rFonts w:ascii="Palatino Linotype" w:hAnsi="Palatino Linotype"/>
          <w:sz w:val="22"/>
          <w:szCs w:val="22"/>
        </w:rPr>
        <w:t xml:space="preserve">.………..(prov. di……………) </w:t>
      </w:r>
    </w:p>
    <w:p w14:paraId="3237F8C9" w14:textId="77777777" w:rsidR="001544A8" w:rsidRPr="00A2286E" w:rsidRDefault="001544A8" w:rsidP="001544A8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 xml:space="preserve">  Via ……………………………………………………</w:t>
      </w:r>
      <w:proofErr w:type="gramStart"/>
      <w:r w:rsidRPr="00A2286E">
        <w:rPr>
          <w:rFonts w:ascii="Palatino Linotype" w:hAnsi="Palatino Linotype"/>
          <w:sz w:val="22"/>
          <w:szCs w:val="22"/>
        </w:rPr>
        <w:t>…….</w:t>
      </w:r>
      <w:proofErr w:type="gramEnd"/>
      <w:r w:rsidRPr="00A2286E">
        <w:rPr>
          <w:rFonts w:ascii="Palatino Linotype" w:hAnsi="Palatino Linotype"/>
          <w:sz w:val="22"/>
          <w:szCs w:val="22"/>
        </w:rPr>
        <w:t xml:space="preserve">.………………………………….. </w:t>
      </w:r>
    </w:p>
    <w:p w14:paraId="284FF48A" w14:textId="77777777" w:rsidR="001544A8" w:rsidRPr="00A2286E" w:rsidRDefault="001544A8" w:rsidP="001544A8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>- di essere cittadino………………………………</w:t>
      </w:r>
      <w:proofErr w:type="gramStart"/>
      <w:r w:rsidRPr="00A2286E">
        <w:rPr>
          <w:rFonts w:ascii="Palatino Linotype" w:hAnsi="Palatino Linotype"/>
          <w:sz w:val="22"/>
          <w:szCs w:val="22"/>
        </w:rPr>
        <w:t>…….</w:t>
      </w:r>
      <w:proofErr w:type="gramEnd"/>
      <w:r w:rsidRPr="00A2286E">
        <w:rPr>
          <w:rFonts w:ascii="Palatino Linotype" w:hAnsi="Palatino Linotype"/>
          <w:sz w:val="22"/>
          <w:szCs w:val="22"/>
        </w:rPr>
        <w:t xml:space="preserve">.………………………………………. </w:t>
      </w:r>
    </w:p>
    <w:p w14:paraId="1E650A7B" w14:textId="77777777" w:rsidR="001544A8" w:rsidRPr="00A2286E" w:rsidRDefault="001544A8" w:rsidP="001544A8">
      <w:pPr>
        <w:ind w:left="426" w:hanging="142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>- di essere iscritto alla laurea magistrale in…………</w:t>
      </w:r>
      <w:proofErr w:type="gramStart"/>
      <w:r w:rsidRPr="00A2286E">
        <w:rPr>
          <w:rFonts w:ascii="Palatino Linotype" w:hAnsi="Palatino Linotype"/>
          <w:sz w:val="22"/>
          <w:szCs w:val="22"/>
        </w:rPr>
        <w:t>…….</w:t>
      </w:r>
      <w:proofErr w:type="gramEnd"/>
      <w:r w:rsidRPr="00A2286E">
        <w:rPr>
          <w:rFonts w:ascii="Palatino Linotype" w:hAnsi="Palatino Linotype"/>
          <w:sz w:val="22"/>
          <w:szCs w:val="22"/>
        </w:rPr>
        <w:t>……………………………………. ………………………………………………………………...…………………………………</w:t>
      </w:r>
    </w:p>
    <w:p w14:paraId="53396AFF" w14:textId="77777777" w:rsidR="00F421D4" w:rsidRDefault="001544A8" w:rsidP="001544A8">
      <w:pPr>
        <w:ind w:left="426" w:hanging="142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>- di essere in possesso della laurea triennale/laurea magistrale in……………...…...……</w:t>
      </w:r>
      <w:proofErr w:type="gramStart"/>
      <w:r w:rsidRPr="00A2286E">
        <w:rPr>
          <w:rFonts w:ascii="Palatino Linotype" w:hAnsi="Palatino Linotype"/>
          <w:sz w:val="22"/>
          <w:szCs w:val="22"/>
        </w:rPr>
        <w:t>…….</w:t>
      </w:r>
      <w:proofErr w:type="gramEnd"/>
      <w:r w:rsidRPr="00A2286E">
        <w:rPr>
          <w:rFonts w:ascii="Palatino Linotype" w:hAnsi="Palatino Linotype"/>
          <w:sz w:val="22"/>
          <w:szCs w:val="22"/>
        </w:rPr>
        <w:t>. ……………………………………………………...…………………………………………… conseguita in data…………………………</w:t>
      </w:r>
      <w:proofErr w:type="gramStart"/>
      <w:r w:rsidRPr="00A2286E">
        <w:rPr>
          <w:rFonts w:ascii="Palatino Linotype" w:hAnsi="Palatino Linotype"/>
          <w:sz w:val="22"/>
          <w:szCs w:val="22"/>
        </w:rPr>
        <w:t>…….</w:t>
      </w:r>
      <w:proofErr w:type="gramEnd"/>
      <w:r w:rsidRPr="00A2286E">
        <w:rPr>
          <w:rFonts w:ascii="Palatino Linotype" w:hAnsi="Palatino Linotype"/>
          <w:sz w:val="22"/>
          <w:szCs w:val="22"/>
        </w:rPr>
        <w:t>con voto………………...…………….. presso l’Università di ………………………………………………………discutendo una tesi in……………………………………………………………………………………………...… dal seguente titolo………………………………………………...………………………</w:t>
      </w:r>
      <w:proofErr w:type="gramStart"/>
      <w:r w:rsidRPr="00A2286E">
        <w:rPr>
          <w:rFonts w:ascii="Palatino Linotype" w:hAnsi="Palatino Linotype"/>
          <w:sz w:val="22"/>
          <w:szCs w:val="22"/>
        </w:rPr>
        <w:t>…….</w:t>
      </w:r>
      <w:proofErr w:type="gramEnd"/>
      <w:r w:rsidRPr="00A2286E">
        <w:rPr>
          <w:rFonts w:ascii="Palatino Linotype" w:hAnsi="Palatino Linotype"/>
          <w:sz w:val="22"/>
          <w:szCs w:val="22"/>
        </w:rPr>
        <w:t xml:space="preserve">. ……………………………………………………...…………………………………………… </w:t>
      </w:r>
    </w:p>
    <w:p w14:paraId="254FDAF1" w14:textId="1110F952" w:rsidR="001544A8" w:rsidRPr="00A2286E" w:rsidRDefault="001544A8" w:rsidP="001544A8">
      <w:pPr>
        <w:ind w:left="426" w:hanging="142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 xml:space="preserve">- di essere in possesso degli ulteriori seguenti titoli valutabili ai fini della presente procedura di selezione: </w:t>
      </w:r>
    </w:p>
    <w:p w14:paraId="038F0341" w14:textId="77777777" w:rsidR="001544A8" w:rsidRPr="00A2286E" w:rsidRDefault="001544A8" w:rsidP="001544A8">
      <w:pPr>
        <w:ind w:left="426" w:hanging="142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 xml:space="preserve">  - …………………………………………………..……………………………………………. </w:t>
      </w:r>
    </w:p>
    <w:p w14:paraId="207C94D4" w14:textId="77777777" w:rsidR="001544A8" w:rsidRPr="00A2286E" w:rsidRDefault="001544A8" w:rsidP="001544A8">
      <w:pPr>
        <w:ind w:left="426" w:hanging="142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 xml:space="preserve">  - ……………………………………………………………..…………………………………..</w:t>
      </w:r>
    </w:p>
    <w:p w14:paraId="6666560A" w14:textId="77777777" w:rsidR="001544A8" w:rsidRPr="00A2286E" w:rsidRDefault="001544A8" w:rsidP="001544A8">
      <w:pPr>
        <w:ind w:left="426" w:hanging="142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 xml:space="preserve">  - di avere le seguenti pubblicazioni scientifiche:</w:t>
      </w:r>
    </w:p>
    <w:p w14:paraId="7EFFB357" w14:textId="77777777" w:rsidR="001544A8" w:rsidRDefault="001544A8" w:rsidP="001544A8">
      <w:pPr>
        <w:ind w:left="426" w:hanging="142"/>
        <w:jc w:val="both"/>
      </w:pPr>
      <w:r w:rsidRPr="00A2286E">
        <w:rPr>
          <w:rFonts w:ascii="Palatino Linotype" w:hAnsi="Palatino Linotype"/>
          <w:sz w:val="22"/>
          <w:szCs w:val="22"/>
        </w:rPr>
        <w:t xml:space="preserve">     - ………………………………………………………………..………………………………..</w:t>
      </w:r>
      <w:r>
        <w:t xml:space="preserve"> </w:t>
      </w:r>
    </w:p>
    <w:p w14:paraId="32901E85" w14:textId="77777777" w:rsidR="001544A8" w:rsidRDefault="001544A8" w:rsidP="001544A8">
      <w:pPr>
        <w:ind w:left="426" w:hanging="142"/>
        <w:jc w:val="both"/>
      </w:pPr>
    </w:p>
    <w:p w14:paraId="5DEFAF5A" w14:textId="77777777" w:rsidR="001544A8" w:rsidRPr="00A2286E" w:rsidRDefault="001544A8" w:rsidP="001544A8">
      <w:pPr>
        <w:ind w:left="426" w:hanging="142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>Data………………………… Firma……………………………………</w:t>
      </w:r>
    </w:p>
    <w:p w14:paraId="4F270422" w14:textId="77777777" w:rsidR="001544A8" w:rsidRDefault="001544A8" w:rsidP="001544A8">
      <w:pPr>
        <w:ind w:left="426" w:hanging="142"/>
        <w:jc w:val="both"/>
      </w:pPr>
    </w:p>
    <w:p w14:paraId="26D67088" w14:textId="77777777" w:rsidR="001544A8" w:rsidRPr="00A2286E" w:rsidRDefault="001544A8" w:rsidP="001544A8">
      <w:pPr>
        <w:ind w:left="284"/>
        <w:jc w:val="both"/>
        <w:rPr>
          <w:rFonts w:ascii="Palatino Linotype" w:hAnsi="Palatino Linotype"/>
          <w:sz w:val="20"/>
          <w:szCs w:val="20"/>
        </w:rPr>
      </w:pPr>
      <w:r w:rsidRPr="00A2286E">
        <w:rPr>
          <w:rFonts w:ascii="Palatino Linotype" w:hAnsi="Palatino Linotype"/>
          <w:sz w:val="20"/>
          <w:szCs w:val="20"/>
        </w:rPr>
        <w:t xml:space="preserve">Informativa ai sensi del Regolamento europeo n. 679/2016: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al Regolamento europeo n. 679/2016. </w:t>
      </w:r>
    </w:p>
    <w:p w14:paraId="635958DE" w14:textId="77777777" w:rsidR="00F421D4" w:rsidRDefault="00F421D4" w:rsidP="001544A8">
      <w:pPr>
        <w:ind w:left="284"/>
        <w:jc w:val="both"/>
        <w:rPr>
          <w:rFonts w:ascii="Palatino Linotype" w:hAnsi="Palatino Linotype"/>
          <w:sz w:val="20"/>
          <w:szCs w:val="20"/>
        </w:rPr>
      </w:pPr>
    </w:p>
    <w:p w14:paraId="43210B42" w14:textId="5CCA98EB" w:rsidR="001544A8" w:rsidRPr="00FB28AB" w:rsidRDefault="001544A8" w:rsidP="001544A8">
      <w:pPr>
        <w:ind w:left="284"/>
        <w:jc w:val="both"/>
      </w:pPr>
      <w:r w:rsidRPr="00A2286E">
        <w:rPr>
          <w:rFonts w:ascii="Palatino Linotype" w:hAnsi="Palatino Linotype"/>
          <w:sz w:val="20"/>
          <w:szCs w:val="20"/>
        </w:rPr>
        <w:t xml:space="preserve">AVVERTENZE: Il dichiarante è penalmente responsabile in caso di dichiarazione mendace (art.76 DPR 28/12/2000 n. 445) Il dichiarante decade dai benefici eventualmente conseguenti al provvedimento emanato </w:t>
      </w:r>
      <w:r w:rsidRPr="00FB28AB">
        <w:rPr>
          <w:rFonts w:ascii="Palatino Linotype" w:hAnsi="Palatino Linotype"/>
          <w:sz w:val="20"/>
          <w:szCs w:val="20"/>
        </w:rPr>
        <w:t>sulla base della dichiarazione non veritiera (art.75 DPR 28/12/2000 n. 445). dichiarazione non veritiera (art.75 DPR 28/12/2000 n. 445).</w:t>
      </w:r>
      <w:r w:rsidRPr="00FB28AB">
        <w:t xml:space="preserve"> </w:t>
      </w:r>
    </w:p>
    <w:p w14:paraId="1B02E5D1" w14:textId="77777777" w:rsidR="001544A8" w:rsidRDefault="001544A8" w:rsidP="001544A8">
      <w:pPr>
        <w:ind w:left="284"/>
        <w:jc w:val="both"/>
      </w:pPr>
    </w:p>
    <w:p w14:paraId="59374157" w14:textId="4278366F" w:rsidR="001544A8" w:rsidRDefault="001544A8" w:rsidP="001544A8">
      <w:pPr>
        <w:ind w:left="284"/>
        <w:jc w:val="both"/>
      </w:pPr>
      <w:r>
        <w:t>Allegato C al Bando di selezione BSR_J_</w:t>
      </w:r>
      <w:r w:rsidR="00211FC6">
        <w:t>6</w:t>
      </w:r>
      <w:r>
        <w:t>/202</w:t>
      </w:r>
      <w:r w:rsidR="00F421D4">
        <w:t>3</w:t>
      </w:r>
      <w:r>
        <w:t xml:space="preserve"> </w:t>
      </w:r>
      <w:r w:rsidR="00BD187E">
        <w:t>prot. n.</w:t>
      </w:r>
      <w:r w:rsidR="00FC48FA">
        <w:t xml:space="preserve"> </w:t>
      </w:r>
      <w:r w:rsidR="00BE2AD0">
        <w:t>696</w:t>
      </w:r>
      <w:r w:rsidR="00FC48FA">
        <w:t xml:space="preserve"> </w:t>
      </w:r>
      <w:r w:rsidR="00BD187E">
        <w:t xml:space="preserve">del </w:t>
      </w:r>
      <w:r w:rsidR="00BE2AD0">
        <w:t>24/07/</w:t>
      </w:r>
      <w:r w:rsidR="00BD187E">
        <w:t>202</w:t>
      </w:r>
      <w:r w:rsidR="00F421D4">
        <w:t>3</w:t>
      </w:r>
    </w:p>
    <w:p w14:paraId="37D28C36" w14:textId="77777777" w:rsidR="001544A8" w:rsidRDefault="001544A8" w:rsidP="001544A8">
      <w:pPr>
        <w:ind w:left="284"/>
        <w:jc w:val="both"/>
      </w:pPr>
    </w:p>
    <w:p w14:paraId="2359B2C9" w14:textId="77777777" w:rsidR="001544A8" w:rsidRPr="00FB28AB" w:rsidRDefault="001544A8" w:rsidP="001544A8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FB28AB">
        <w:rPr>
          <w:rFonts w:ascii="Palatino Linotype" w:hAnsi="Palatino Linotype"/>
          <w:sz w:val="22"/>
          <w:szCs w:val="22"/>
        </w:rPr>
        <w:t xml:space="preserve">DICHIARAZIONE SOSTITUTIVA DI CERTIFICAZIONE (Art. 46 d.P.R. 28 dicembre 2000, n. 445) </w:t>
      </w:r>
    </w:p>
    <w:p w14:paraId="432C8137" w14:textId="77777777" w:rsidR="001544A8" w:rsidRDefault="001544A8" w:rsidP="001544A8">
      <w:pPr>
        <w:ind w:left="284"/>
        <w:jc w:val="both"/>
      </w:pPr>
    </w:p>
    <w:p w14:paraId="1D65FDAA" w14:textId="77777777" w:rsidR="001544A8" w:rsidRDefault="001544A8" w:rsidP="001544A8">
      <w:pPr>
        <w:ind w:left="284"/>
        <w:jc w:val="both"/>
      </w:pPr>
    </w:p>
    <w:p w14:paraId="6CC11EB3" w14:textId="77777777" w:rsidR="001544A8" w:rsidRDefault="001544A8" w:rsidP="001544A8">
      <w:pPr>
        <w:ind w:left="284"/>
        <w:jc w:val="center"/>
        <w:rPr>
          <w:rFonts w:ascii="Palatino Linotype" w:hAnsi="Palatino Linotype"/>
          <w:sz w:val="22"/>
          <w:szCs w:val="22"/>
        </w:rPr>
      </w:pPr>
      <w:r w:rsidRPr="00FB28AB">
        <w:rPr>
          <w:rFonts w:ascii="Palatino Linotype" w:hAnsi="Palatino Linotype"/>
          <w:sz w:val="22"/>
          <w:szCs w:val="22"/>
        </w:rPr>
        <w:t>DICHIARAZIONE SOSTITUTIVA DI ATTO DI NOTORIETA’ PER FATTI, STATI E QUALITA’ PERSONALI A DIRETTA CONOSCENZA DEL DICHIARANTE</w:t>
      </w:r>
    </w:p>
    <w:p w14:paraId="47C39EDB" w14:textId="77777777" w:rsidR="001544A8" w:rsidRPr="00FB28AB" w:rsidRDefault="001544A8" w:rsidP="001544A8">
      <w:pPr>
        <w:ind w:left="284"/>
        <w:jc w:val="center"/>
        <w:rPr>
          <w:rFonts w:ascii="Palatino Linotype" w:hAnsi="Palatino Linotype"/>
          <w:sz w:val="22"/>
          <w:szCs w:val="22"/>
          <w:lang w:val="fr-FR"/>
        </w:rPr>
      </w:pPr>
      <w:r w:rsidRPr="00F820EF">
        <w:rPr>
          <w:rFonts w:ascii="Palatino Linotype" w:hAnsi="Palatino Linotype"/>
          <w:sz w:val="22"/>
          <w:szCs w:val="22"/>
        </w:rPr>
        <w:t xml:space="preserve"> </w:t>
      </w:r>
      <w:r w:rsidRPr="00FB28AB">
        <w:rPr>
          <w:rFonts w:ascii="Palatino Linotype" w:hAnsi="Palatino Linotype"/>
          <w:sz w:val="22"/>
          <w:szCs w:val="22"/>
          <w:lang w:val="fr-FR"/>
        </w:rPr>
        <w:t xml:space="preserve">(Art. 47 D.P.R. 28 </w:t>
      </w:r>
      <w:proofErr w:type="spellStart"/>
      <w:r w:rsidRPr="00FB28AB">
        <w:rPr>
          <w:rFonts w:ascii="Palatino Linotype" w:hAnsi="Palatino Linotype"/>
          <w:sz w:val="22"/>
          <w:szCs w:val="22"/>
          <w:lang w:val="fr-FR"/>
        </w:rPr>
        <w:t>dicembre</w:t>
      </w:r>
      <w:proofErr w:type="spellEnd"/>
      <w:r w:rsidRPr="00FB28AB">
        <w:rPr>
          <w:rFonts w:ascii="Palatino Linotype" w:hAnsi="Palatino Linotype"/>
          <w:sz w:val="22"/>
          <w:szCs w:val="22"/>
          <w:lang w:val="fr-FR"/>
        </w:rPr>
        <w:t xml:space="preserve"> 2000, n. 445)</w:t>
      </w:r>
    </w:p>
    <w:p w14:paraId="36B20BB4" w14:textId="77777777" w:rsidR="001544A8" w:rsidRPr="00FB28AB" w:rsidRDefault="001544A8" w:rsidP="001544A8">
      <w:pPr>
        <w:ind w:left="284"/>
        <w:jc w:val="both"/>
        <w:rPr>
          <w:lang w:val="fr-FR"/>
        </w:rPr>
      </w:pPr>
    </w:p>
    <w:p w14:paraId="6777D18E" w14:textId="77777777" w:rsidR="001544A8" w:rsidRPr="00FB28AB" w:rsidRDefault="001544A8" w:rsidP="001544A8">
      <w:pPr>
        <w:ind w:left="284"/>
        <w:jc w:val="both"/>
        <w:rPr>
          <w:lang w:val="fr-FR"/>
        </w:rPr>
      </w:pPr>
    </w:p>
    <w:p w14:paraId="7AAF1444" w14:textId="77777777" w:rsidR="001544A8" w:rsidRPr="00FB28AB" w:rsidRDefault="001544A8" w:rsidP="001544A8">
      <w:pPr>
        <w:ind w:left="284"/>
        <w:jc w:val="both"/>
        <w:rPr>
          <w:rFonts w:ascii="Palatino Linotype" w:hAnsi="Palatino Linotype"/>
          <w:sz w:val="22"/>
          <w:szCs w:val="22"/>
          <w:lang w:val="fr-FR"/>
        </w:rPr>
      </w:pPr>
    </w:p>
    <w:p w14:paraId="29A9732F" w14:textId="77777777" w:rsidR="001544A8" w:rsidRPr="00FB28AB" w:rsidRDefault="001544A8" w:rsidP="001544A8">
      <w:pPr>
        <w:ind w:left="284"/>
        <w:jc w:val="both"/>
        <w:rPr>
          <w:rFonts w:ascii="Palatino Linotype" w:hAnsi="Palatino Linotype"/>
          <w:sz w:val="22"/>
          <w:szCs w:val="22"/>
          <w:lang w:val="fr-FR"/>
        </w:rPr>
      </w:pPr>
    </w:p>
    <w:p w14:paraId="64B49CED" w14:textId="77777777" w:rsidR="001544A8" w:rsidRDefault="001544A8" w:rsidP="001544A8">
      <w:pPr>
        <w:spacing w:line="276" w:lineRule="auto"/>
        <w:ind w:left="284"/>
        <w:jc w:val="both"/>
        <w:rPr>
          <w:rFonts w:ascii="Palatino Linotype" w:hAnsi="Palatino Linotype"/>
          <w:sz w:val="22"/>
          <w:szCs w:val="22"/>
        </w:rPr>
      </w:pPr>
      <w:r w:rsidRPr="00FB28AB">
        <w:rPr>
          <w:rFonts w:ascii="Palatino Linotype" w:hAnsi="Palatino Linotype"/>
          <w:sz w:val="22"/>
          <w:szCs w:val="22"/>
          <w:lang w:val="fr-FR"/>
        </w:rPr>
        <w:t xml:space="preserve"> </w:t>
      </w:r>
      <w:proofErr w:type="gramStart"/>
      <w:r w:rsidRPr="00FB28AB">
        <w:rPr>
          <w:rFonts w:ascii="Palatino Linotype" w:hAnsi="Palatino Linotype"/>
          <w:sz w:val="22"/>
          <w:szCs w:val="22"/>
        </w:rPr>
        <w:t>..</w:t>
      </w:r>
      <w:proofErr w:type="gramEnd"/>
      <w:r w:rsidRPr="00FB28AB">
        <w:rPr>
          <w:rFonts w:ascii="Palatino Linotype" w:hAnsi="Palatino Linotype"/>
          <w:sz w:val="22"/>
          <w:szCs w:val="22"/>
        </w:rPr>
        <w:t xml:space="preserve">l... sottoscritt...cognome........................................................ nome..........................................., </w:t>
      </w:r>
      <w:proofErr w:type="spellStart"/>
      <w:r w:rsidRPr="00FB28AB">
        <w:rPr>
          <w:rFonts w:ascii="Palatino Linotype" w:hAnsi="Palatino Linotype"/>
          <w:sz w:val="22"/>
          <w:szCs w:val="22"/>
        </w:rPr>
        <w:t>nat</w:t>
      </w:r>
      <w:proofErr w:type="spellEnd"/>
      <w:r w:rsidRPr="00FB28AB">
        <w:rPr>
          <w:rFonts w:ascii="Palatino Linotype" w:hAnsi="Palatino Linotype"/>
          <w:sz w:val="22"/>
          <w:szCs w:val="22"/>
        </w:rPr>
        <w:t>…a........................................(prov........), il................................residente a ........................... .............................................(prov.........), in via ......................................................................... , 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14:paraId="7FF51B8B" w14:textId="77777777" w:rsidR="001544A8" w:rsidRDefault="001544A8" w:rsidP="001544A8">
      <w:pPr>
        <w:spacing w:line="276" w:lineRule="auto"/>
        <w:ind w:left="284"/>
        <w:jc w:val="both"/>
        <w:rPr>
          <w:rFonts w:ascii="Palatino Linotype" w:hAnsi="Palatino Linotype"/>
          <w:sz w:val="22"/>
          <w:szCs w:val="22"/>
        </w:rPr>
      </w:pPr>
    </w:p>
    <w:p w14:paraId="792E8F77" w14:textId="77777777" w:rsidR="001544A8" w:rsidRDefault="001544A8" w:rsidP="001544A8">
      <w:pPr>
        <w:spacing w:line="276" w:lineRule="auto"/>
        <w:ind w:left="284"/>
        <w:jc w:val="center"/>
        <w:rPr>
          <w:rFonts w:ascii="Palatino Linotype" w:hAnsi="Palatino Linotype"/>
          <w:sz w:val="22"/>
          <w:szCs w:val="22"/>
        </w:rPr>
      </w:pPr>
      <w:r w:rsidRPr="00FB28AB">
        <w:rPr>
          <w:rFonts w:ascii="Palatino Linotype" w:hAnsi="Palatino Linotype"/>
          <w:sz w:val="22"/>
          <w:szCs w:val="22"/>
        </w:rPr>
        <w:t>DICHIARA</w:t>
      </w:r>
    </w:p>
    <w:p w14:paraId="0A42BEB2" w14:textId="77777777" w:rsidR="001544A8" w:rsidRDefault="001544A8" w:rsidP="001544A8">
      <w:pPr>
        <w:spacing w:line="276" w:lineRule="auto"/>
        <w:ind w:left="284"/>
        <w:jc w:val="both"/>
        <w:rPr>
          <w:rFonts w:ascii="Palatino Linotype" w:hAnsi="Palatino Linotype"/>
          <w:sz w:val="22"/>
          <w:szCs w:val="22"/>
        </w:rPr>
      </w:pPr>
    </w:p>
    <w:p w14:paraId="3D9A6CE2" w14:textId="77777777" w:rsidR="001544A8" w:rsidRDefault="001544A8" w:rsidP="001544A8">
      <w:pPr>
        <w:spacing w:line="276" w:lineRule="auto"/>
        <w:ind w:left="284"/>
        <w:jc w:val="both"/>
        <w:rPr>
          <w:rFonts w:ascii="Palatino Linotype" w:hAnsi="Palatino Linotype"/>
          <w:sz w:val="22"/>
          <w:szCs w:val="22"/>
        </w:rPr>
      </w:pPr>
      <w:r w:rsidRPr="00FB28AB">
        <w:rPr>
          <w:rFonts w:ascii="Palatino Linotype" w:hAnsi="Palatino Linotype"/>
          <w:sz w:val="22"/>
          <w:szCs w:val="22"/>
        </w:rPr>
        <w:t xml:space="preserve"> 1. di non usufruire attualmente di altre borse di studio a qualsiasi titolo conferite; </w:t>
      </w:r>
    </w:p>
    <w:p w14:paraId="684FF91C" w14:textId="77777777" w:rsidR="001544A8" w:rsidRDefault="001544A8" w:rsidP="001544A8">
      <w:pPr>
        <w:spacing w:line="276" w:lineRule="auto"/>
        <w:ind w:left="567" w:hanging="28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  <w:r w:rsidRPr="00FB28AB">
        <w:rPr>
          <w:rFonts w:ascii="Palatino Linotype" w:hAnsi="Palatino Linotype"/>
          <w:sz w:val="22"/>
          <w:szCs w:val="22"/>
        </w:rPr>
        <w:t xml:space="preserve">2. di non aver percepito nell’anno .................... (indicare l’anno di erogazione della borsa di studio) un reddito personale complessivo lordo superiore a € 16.000,00 (sedicimila/00). </w:t>
      </w:r>
    </w:p>
    <w:p w14:paraId="5F148D4C" w14:textId="77777777" w:rsidR="001544A8" w:rsidRDefault="001544A8" w:rsidP="001544A8">
      <w:pPr>
        <w:spacing w:line="276" w:lineRule="auto"/>
        <w:ind w:left="284"/>
        <w:jc w:val="both"/>
        <w:rPr>
          <w:rFonts w:ascii="Palatino Linotype" w:hAnsi="Palatino Linotype"/>
          <w:sz w:val="22"/>
          <w:szCs w:val="22"/>
        </w:rPr>
      </w:pPr>
    </w:p>
    <w:p w14:paraId="327D8C8E" w14:textId="77777777" w:rsidR="001544A8" w:rsidRDefault="001544A8" w:rsidP="001544A8">
      <w:pPr>
        <w:spacing w:line="276" w:lineRule="auto"/>
        <w:ind w:left="284"/>
        <w:jc w:val="both"/>
        <w:rPr>
          <w:rFonts w:ascii="Palatino Linotype" w:hAnsi="Palatino Linotype"/>
          <w:sz w:val="22"/>
          <w:szCs w:val="22"/>
        </w:rPr>
      </w:pPr>
    </w:p>
    <w:p w14:paraId="1585E54D" w14:textId="77777777" w:rsidR="001544A8" w:rsidRPr="00F94D2B" w:rsidRDefault="001544A8" w:rsidP="001544A8">
      <w:r w:rsidRPr="00FB28AB">
        <w:rPr>
          <w:rFonts w:ascii="Palatino Linotype" w:hAnsi="Palatino Linotype"/>
          <w:sz w:val="22"/>
          <w:szCs w:val="22"/>
        </w:rPr>
        <w:t>Luogo e data ................. Firma .............................</w:t>
      </w:r>
    </w:p>
    <w:p w14:paraId="4CBA79E9" w14:textId="77777777" w:rsidR="001544A8" w:rsidRDefault="001544A8" w:rsidP="001544A8"/>
    <w:p w14:paraId="7DFA3FE2" w14:textId="77777777" w:rsidR="003F476B" w:rsidRDefault="003F476B" w:rsidP="00EE57F5">
      <w:pPr>
        <w:ind w:left="142" w:firstLine="142"/>
        <w:jc w:val="both"/>
      </w:pPr>
    </w:p>
    <w:p w14:paraId="19AA5D90" w14:textId="77777777" w:rsidR="003F476B" w:rsidRDefault="003F476B" w:rsidP="00EE57F5">
      <w:pPr>
        <w:ind w:left="142" w:firstLine="142"/>
        <w:jc w:val="both"/>
      </w:pPr>
    </w:p>
    <w:p w14:paraId="5F4133C9" w14:textId="77777777" w:rsidR="003F476B" w:rsidRDefault="003F476B" w:rsidP="00EE57F5">
      <w:pPr>
        <w:ind w:left="142" w:firstLine="142"/>
        <w:jc w:val="both"/>
      </w:pPr>
    </w:p>
    <w:p w14:paraId="54580DC2" w14:textId="77777777" w:rsidR="003F476B" w:rsidRDefault="003F476B" w:rsidP="00EE57F5">
      <w:pPr>
        <w:ind w:left="142" w:firstLine="142"/>
        <w:jc w:val="both"/>
      </w:pPr>
    </w:p>
    <w:p w14:paraId="1FD4C913" w14:textId="77777777" w:rsidR="003F476B" w:rsidRDefault="003F476B" w:rsidP="00EE57F5">
      <w:pPr>
        <w:ind w:left="142" w:firstLine="142"/>
        <w:jc w:val="both"/>
      </w:pPr>
    </w:p>
    <w:p w14:paraId="4EA38985" w14:textId="77777777" w:rsidR="003F476B" w:rsidRDefault="003F476B" w:rsidP="00EE57F5">
      <w:pPr>
        <w:ind w:left="142" w:firstLine="142"/>
        <w:jc w:val="both"/>
      </w:pPr>
    </w:p>
    <w:p w14:paraId="03BE7A26" w14:textId="77777777" w:rsidR="003F476B" w:rsidRDefault="003F476B" w:rsidP="00EE57F5">
      <w:pPr>
        <w:ind w:left="142" w:firstLine="142"/>
        <w:jc w:val="both"/>
      </w:pPr>
    </w:p>
    <w:p w14:paraId="42C012B1" w14:textId="77777777" w:rsidR="003F476B" w:rsidRDefault="003F476B" w:rsidP="00EE57F5">
      <w:pPr>
        <w:ind w:left="142" w:firstLine="142"/>
        <w:jc w:val="both"/>
      </w:pPr>
    </w:p>
    <w:p w14:paraId="7223167E" w14:textId="77777777" w:rsidR="003F476B" w:rsidRDefault="003F476B" w:rsidP="00EE57F5">
      <w:pPr>
        <w:ind w:left="142" w:firstLine="142"/>
        <w:jc w:val="both"/>
      </w:pPr>
    </w:p>
    <w:p w14:paraId="1E36DFBF" w14:textId="77777777" w:rsidR="003F476B" w:rsidRDefault="003F476B" w:rsidP="00EE57F5">
      <w:pPr>
        <w:ind w:left="142" w:firstLine="142"/>
        <w:jc w:val="both"/>
      </w:pPr>
    </w:p>
    <w:p w14:paraId="37AA75BE" w14:textId="77777777" w:rsidR="003F476B" w:rsidRDefault="003F476B" w:rsidP="00EE57F5">
      <w:pPr>
        <w:ind w:left="142" w:firstLine="142"/>
        <w:jc w:val="both"/>
      </w:pPr>
    </w:p>
    <w:p w14:paraId="735CF969" w14:textId="77777777" w:rsidR="003F476B" w:rsidRDefault="003F476B" w:rsidP="00EE57F5">
      <w:pPr>
        <w:ind w:left="142" w:firstLine="142"/>
        <w:jc w:val="both"/>
      </w:pPr>
    </w:p>
    <w:sectPr w:rsidR="003F476B" w:rsidSect="009D2489">
      <w:headerReference w:type="default" r:id="rId8"/>
      <w:footerReference w:type="default" r:id="rId9"/>
      <w:pgSz w:w="11906" w:h="16838" w:code="9"/>
      <w:pgMar w:top="1417" w:right="1134" w:bottom="1134" w:left="993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27FB5" w14:textId="77777777" w:rsidR="00626818" w:rsidRDefault="00626818">
      <w:r>
        <w:separator/>
      </w:r>
    </w:p>
  </w:endnote>
  <w:endnote w:type="continuationSeparator" w:id="0">
    <w:p w14:paraId="7A1A6D05" w14:textId="77777777" w:rsidR="00626818" w:rsidRDefault="0062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E948A" w14:textId="70BE11CB" w:rsidR="004944D1" w:rsidRPr="00C707BC" w:rsidRDefault="004944D1" w:rsidP="00C707BC">
    <w:pPr>
      <w:pStyle w:val="Pidipagina"/>
      <w:spacing w:line="180" w:lineRule="exact"/>
      <w:rPr>
        <w:rFonts w:ascii="Arial" w:hAnsi="Arial" w:cs="Arial"/>
        <w:b/>
        <w:sz w:val="14"/>
        <w:szCs w:val="14"/>
      </w:rPr>
    </w:pPr>
    <w:r w:rsidRPr="00C707BC">
      <w:rPr>
        <w:rFonts w:ascii="Arial" w:hAnsi="Arial" w:cs="Arial"/>
        <w:b/>
        <w:sz w:val="14"/>
        <w:szCs w:val="14"/>
      </w:rPr>
      <w:t>CENTRO DI RICERCA</w:t>
    </w:r>
    <w:r w:rsidR="00646D34">
      <w:rPr>
        <w:rFonts w:ascii="Arial" w:hAnsi="Arial" w:cs="Arial"/>
        <w:b/>
        <w:sz w:val="14"/>
        <w:szCs w:val="14"/>
      </w:rPr>
      <w:t xml:space="preserve"> </w:t>
    </w:r>
    <w:r w:rsidRPr="00C707BC">
      <w:rPr>
        <w:rFonts w:ascii="Arial" w:hAnsi="Arial" w:cs="Arial"/>
        <w:b/>
        <w:sz w:val="14"/>
        <w:szCs w:val="14"/>
      </w:rPr>
      <w:t>CERI</w:t>
    </w:r>
  </w:p>
  <w:p w14:paraId="62AE948B" w14:textId="77777777" w:rsidR="004944D1" w:rsidRDefault="004944D1" w:rsidP="00C707BC">
    <w:pPr>
      <w:pStyle w:val="Pidipagina"/>
      <w:spacing w:line="180" w:lineRule="exact"/>
      <w:rPr>
        <w:rFonts w:ascii="Arial" w:hAnsi="Arial" w:cs="Arial"/>
        <w:b/>
        <w:sz w:val="14"/>
        <w:szCs w:val="14"/>
      </w:rPr>
    </w:pPr>
    <w:r w:rsidRPr="00C707BC">
      <w:rPr>
        <w:rFonts w:ascii="Arial" w:hAnsi="Arial" w:cs="Arial"/>
        <w:b/>
        <w:sz w:val="14"/>
        <w:szCs w:val="14"/>
      </w:rPr>
      <w:t>“Previsione, Prevenzione e Controllo dei Rischi Geologici”</w:t>
    </w:r>
  </w:p>
  <w:p w14:paraId="62AE948C" w14:textId="77777777" w:rsidR="004944D1" w:rsidRDefault="004944D1" w:rsidP="007D7881">
    <w:pPr>
      <w:pStyle w:val="Pidipagina"/>
      <w:spacing w:line="180" w:lineRule="exact"/>
      <w:rPr>
        <w:rFonts w:ascii="Arial" w:hAnsi="Arial" w:cs="Arial"/>
        <w:b/>
        <w:sz w:val="14"/>
        <w:szCs w:val="14"/>
      </w:rPr>
    </w:pPr>
    <w:r w:rsidRPr="007D7881">
      <w:rPr>
        <w:rFonts w:ascii="Arial" w:hAnsi="Arial" w:cs="Arial"/>
        <w:b/>
        <w:sz w:val="14"/>
        <w:szCs w:val="14"/>
      </w:rPr>
      <w:t>Università degli Studi di Roma “La Sapienza”</w:t>
    </w:r>
  </w:p>
  <w:p w14:paraId="62AE948D" w14:textId="77777777" w:rsidR="004944D1" w:rsidRPr="0010511F" w:rsidRDefault="004944D1" w:rsidP="007D7881">
    <w:pPr>
      <w:pStyle w:val="Pidipagina"/>
      <w:spacing w:line="180" w:lineRule="exact"/>
      <w:rPr>
        <w:rFonts w:ascii="Arial" w:hAnsi="Arial" w:cs="Arial"/>
        <w:sz w:val="14"/>
        <w:szCs w:val="14"/>
      </w:rPr>
    </w:pPr>
    <w:r w:rsidRPr="0010511F">
      <w:rPr>
        <w:rFonts w:ascii="Arial" w:hAnsi="Arial" w:cs="Arial"/>
        <w:sz w:val="14"/>
        <w:szCs w:val="14"/>
      </w:rPr>
      <w:t>Piazza</w:t>
    </w:r>
    <w:r>
      <w:rPr>
        <w:rFonts w:ascii="Arial" w:hAnsi="Arial" w:cs="Arial"/>
        <w:sz w:val="14"/>
        <w:szCs w:val="14"/>
      </w:rPr>
      <w:t>le Aldo Moro 5</w:t>
    </w:r>
    <w:r w:rsidRPr="0010511F">
      <w:rPr>
        <w:rFonts w:ascii="Arial" w:hAnsi="Arial" w:cs="Arial"/>
        <w:sz w:val="14"/>
        <w:szCs w:val="14"/>
      </w:rPr>
      <w:t>, 00</w:t>
    </w:r>
    <w:r>
      <w:rPr>
        <w:rFonts w:ascii="Arial" w:hAnsi="Arial" w:cs="Arial"/>
        <w:sz w:val="14"/>
        <w:szCs w:val="14"/>
      </w:rPr>
      <w:t>185</w:t>
    </w:r>
    <w:r w:rsidRPr="0010511F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Roma</w:t>
    </w:r>
    <w:r w:rsidRPr="0010511F">
      <w:rPr>
        <w:rFonts w:ascii="Arial" w:hAnsi="Arial" w:cs="Arial"/>
        <w:sz w:val="14"/>
        <w:szCs w:val="14"/>
      </w:rPr>
      <w:t xml:space="preserve"> (RM)</w:t>
    </w:r>
  </w:p>
  <w:p w14:paraId="62AE948E" w14:textId="77777777" w:rsidR="004944D1" w:rsidRPr="0010511F" w:rsidRDefault="004944D1" w:rsidP="007D7881">
    <w:pPr>
      <w:pStyle w:val="Pidipagina"/>
      <w:spacing w:line="180" w:lineRule="exact"/>
      <w:rPr>
        <w:rFonts w:ascii="Arial" w:hAnsi="Arial" w:cs="Arial"/>
        <w:sz w:val="14"/>
        <w:szCs w:val="14"/>
        <w:lang w:val="de-DE"/>
      </w:rPr>
    </w:pPr>
    <w:r w:rsidRPr="0010511F">
      <w:rPr>
        <w:rFonts w:ascii="Arial" w:hAnsi="Arial" w:cs="Arial"/>
        <w:sz w:val="14"/>
        <w:szCs w:val="14"/>
        <w:lang w:val="de-DE"/>
      </w:rPr>
      <w:t xml:space="preserve">T (+39) 06 </w:t>
    </w:r>
    <w:r>
      <w:rPr>
        <w:rFonts w:ascii="Arial" w:hAnsi="Arial" w:cs="Arial"/>
        <w:sz w:val="14"/>
        <w:szCs w:val="14"/>
        <w:lang w:val="de-DE"/>
      </w:rPr>
      <w:t>49914582</w:t>
    </w:r>
    <w:r w:rsidRPr="0010511F">
      <w:rPr>
        <w:rFonts w:ascii="Arial" w:hAnsi="Arial" w:cs="Arial"/>
        <w:sz w:val="14"/>
        <w:szCs w:val="14"/>
        <w:lang w:val="de-DE"/>
      </w:rPr>
      <w:t xml:space="preserve"> F (+39) 06 </w:t>
    </w:r>
    <w:r>
      <w:rPr>
        <w:rFonts w:ascii="Arial" w:hAnsi="Arial" w:cs="Arial"/>
        <w:sz w:val="14"/>
        <w:szCs w:val="14"/>
        <w:lang w:val="de-DE"/>
      </w:rPr>
      <w:t>49914143</w:t>
    </w:r>
  </w:p>
  <w:p w14:paraId="62AE948F" w14:textId="77777777" w:rsidR="004944D1" w:rsidRPr="0010511F" w:rsidRDefault="004944D1" w:rsidP="007D7881">
    <w:pPr>
      <w:pStyle w:val="Pidipagina"/>
      <w:spacing w:line="180" w:lineRule="exact"/>
      <w:rPr>
        <w:rFonts w:ascii="Arial" w:hAnsi="Arial" w:cs="Arial"/>
        <w:sz w:val="14"/>
        <w:szCs w:val="14"/>
        <w:lang w:val="de-DE"/>
      </w:rPr>
    </w:pPr>
    <w:r w:rsidRPr="0010511F">
      <w:rPr>
        <w:rFonts w:ascii="Arial" w:hAnsi="Arial" w:cs="Arial"/>
        <w:sz w:val="14"/>
        <w:szCs w:val="14"/>
        <w:lang w:val="de-DE"/>
      </w:rPr>
      <w:t>www.ceri.uniroma1.it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49C65" w14:textId="77777777" w:rsidR="00626818" w:rsidRDefault="00626818">
      <w:r>
        <w:separator/>
      </w:r>
    </w:p>
  </w:footnote>
  <w:footnote w:type="continuationSeparator" w:id="0">
    <w:p w14:paraId="12A8FDDF" w14:textId="77777777" w:rsidR="00626818" w:rsidRDefault="0062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E9485" w14:textId="77777777" w:rsidR="004944D1" w:rsidRDefault="004944D1" w:rsidP="009D2489">
    <w:pPr>
      <w:pStyle w:val="Intestazione"/>
      <w:spacing w:line="180" w:lineRule="exact"/>
      <w:ind w:left="426"/>
      <w:rPr>
        <w:rFonts w:ascii="Palatino" w:hAnsi="Palatino"/>
        <w:color w:val="6F131B"/>
        <w:sz w:val="16"/>
        <w:szCs w:val="16"/>
      </w:rPr>
    </w:pPr>
  </w:p>
  <w:p w14:paraId="62AE9486" w14:textId="77777777" w:rsidR="004944D1" w:rsidRPr="004F716D" w:rsidRDefault="004944D1" w:rsidP="00A91AE9">
    <w:pPr>
      <w:pStyle w:val="Intestazione"/>
      <w:spacing w:line="180" w:lineRule="exact"/>
      <w:ind w:left="567" w:firstLine="142"/>
      <w:rPr>
        <w:rFonts w:ascii="Palatino" w:hAnsi="Palatino"/>
        <w:color w:val="6F131B"/>
        <w:sz w:val="16"/>
        <w:szCs w:val="16"/>
      </w:rPr>
    </w:pPr>
    <w:r w:rsidRPr="004F716D">
      <w:rPr>
        <w:rFonts w:ascii="Palatino" w:hAnsi="Palatino"/>
        <w:color w:val="6F131B"/>
        <w:sz w:val="16"/>
        <w:szCs w:val="16"/>
      </w:rPr>
      <w:t>CENTRO DI RICERCA CERI</w:t>
    </w:r>
  </w:p>
  <w:p w14:paraId="62AE9487" w14:textId="77777777" w:rsidR="004944D1" w:rsidRDefault="004944D1" w:rsidP="00A91AE9">
    <w:pPr>
      <w:pStyle w:val="Intestazione"/>
      <w:spacing w:line="180" w:lineRule="exact"/>
      <w:ind w:left="567" w:firstLine="142"/>
      <w:rPr>
        <w:rFonts w:ascii="Palatino" w:hAnsi="Palatino"/>
        <w:color w:val="6F131B"/>
        <w:sz w:val="16"/>
        <w:szCs w:val="16"/>
      </w:rPr>
    </w:pPr>
    <w:r w:rsidRPr="004F716D">
      <w:rPr>
        <w:rFonts w:ascii="Palatino" w:hAnsi="Palatino"/>
        <w:color w:val="6F131B"/>
        <w:sz w:val="16"/>
        <w:szCs w:val="16"/>
      </w:rPr>
      <w:t>“Previsione, Prevenzione e Controllo dei Rischi Geologici”</w:t>
    </w:r>
  </w:p>
  <w:p w14:paraId="62AE9488" w14:textId="77777777" w:rsidR="004944D1" w:rsidRPr="006F7A23" w:rsidRDefault="004944D1" w:rsidP="007E26EC">
    <w:pPr>
      <w:pStyle w:val="Intestazione"/>
      <w:spacing w:line="180" w:lineRule="exact"/>
      <w:rPr>
        <w:rFonts w:ascii="Palatino" w:hAnsi="Palatino"/>
        <w:color w:val="6F131B"/>
        <w:sz w:val="16"/>
        <w:szCs w:val="16"/>
      </w:rPr>
    </w:pPr>
  </w:p>
  <w:p w14:paraId="62AE9489" w14:textId="77777777" w:rsidR="004944D1" w:rsidRPr="007E26EC" w:rsidRDefault="004944D1" w:rsidP="009D2489">
    <w:pPr>
      <w:pStyle w:val="Intestazione"/>
      <w:tabs>
        <w:tab w:val="left" w:pos="709"/>
      </w:tabs>
      <w:spacing w:line="800" w:lineRule="exact"/>
      <w:ind w:left="-794" w:firstLine="794"/>
      <w:rPr>
        <w:rFonts w:ascii="Palatino" w:hAnsi="Palatino"/>
        <w:color w:val="6F131B"/>
        <w:sz w:val="16"/>
        <w:szCs w:val="16"/>
      </w:rPr>
    </w:pPr>
    <w:r>
      <w:rPr>
        <w:rFonts w:ascii="Palatino" w:hAnsi="Palatino"/>
        <w:noProof/>
        <w:color w:val="6F131B"/>
        <w:sz w:val="16"/>
        <w:szCs w:val="16"/>
      </w:rPr>
      <w:drawing>
        <wp:inline distT="0" distB="0" distL="0" distR="0" wp14:anchorId="62AE9490" wp14:editId="62AE9491">
          <wp:extent cx="1428750" cy="428625"/>
          <wp:effectExtent l="1905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85F"/>
    <w:multiLevelType w:val="hybridMultilevel"/>
    <w:tmpl w:val="B6FE9F8C"/>
    <w:lvl w:ilvl="0" w:tplc="0F8476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B07"/>
    <w:multiLevelType w:val="hybridMultilevel"/>
    <w:tmpl w:val="8C5C306C"/>
    <w:lvl w:ilvl="0" w:tplc="62F01E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20F70"/>
    <w:multiLevelType w:val="hybridMultilevel"/>
    <w:tmpl w:val="421CB882"/>
    <w:lvl w:ilvl="0" w:tplc="299E1832">
      <w:start w:val="1"/>
      <w:numFmt w:val="decimal"/>
      <w:lvlText w:val="%1."/>
      <w:lvlJc w:val="left"/>
      <w:pPr>
        <w:ind w:left="1211" w:hanging="360"/>
      </w:pPr>
      <w:rPr>
        <w:b w:val="0"/>
        <w:bCs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BD76A5F"/>
    <w:multiLevelType w:val="hybridMultilevel"/>
    <w:tmpl w:val="8892BADC"/>
    <w:lvl w:ilvl="0" w:tplc="3CD29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000E7"/>
    <w:multiLevelType w:val="hybridMultilevel"/>
    <w:tmpl w:val="91ECABEC"/>
    <w:lvl w:ilvl="0" w:tplc="338A8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E19F5"/>
    <w:multiLevelType w:val="hybridMultilevel"/>
    <w:tmpl w:val="575AA2BC"/>
    <w:lvl w:ilvl="0" w:tplc="338A8B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16"/>
    <w:rsid w:val="000029D1"/>
    <w:rsid w:val="00013999"/>
    <w:rsid w:val="00013E73"/>
    <w:rsid w:val="000157A2"/>
    <w:rsid w:val="0003046A"/>
    <w:rsid w:val="00032370"/>
    <w:rsid w:val="00040801"/>
    <w:rsid w:val="0004299A"/>
    <w:rsid w:val="00047011"/>
    <w:rsid w:val="0004790F"/>
    <w:rsid w:val="0005137C"/>
    <w:rsid w:val="000610C8"/>
    <w:rsid w:val="00065EB1"/>
    <w:rsid w:val="00077004"/>
    <w:rsid w:val="00077A7C"/>
    <w:rsid w:val="00082A5E"/>
    <w:rsid w:val="00084597"/>
    <w:rsid w:val="00087DCE"/>
    <w:rsid w:val="000A30CF"/>
    <w:rsid w:val="000B5008"/>
    <w:rsid w:val="000B6E1C"/>
    <w:rsid w:val="000C34C7"/>
    <w:rsid w:val="000C6C4B"/>
    <w:rsid w:val="00103A25"/>
    <w:rsid w:val="0010511F"/>
    <w:rsid w:val="00105DE7"/>
    <w:rsid w:val="00106A7C"/>
    <w:rsid w:val="00121005"/>
    <w:rsid w:val="001214DE"/>
    <w:rsid w:val="00122CF8"/>
    <w:rsid w:val="00124D94"/>
    <w:rsid w:val="00127228"/>
    <w:rsid w:val="001439DC"/>
    <w:rsid w:val="00153930"/>
    <w:rsid w:val="001544A8"/>
    <w:rsid w:val="00184BF2"/>
    <w:rsid w:val="001A27EB"/>
    <w:rsid w:val="001A453E"/>
    <w:rsid w:val="001C366D"/>
    <w:rsid w:val="001D3B1B"/>
    <w:rsid w:val="001E10D4"/>
    <w:rsid w:val="001E21F0"/>
    <w:rsid w:val="001E60F1"/>
    <w:rsid w:val="001F045A"/>
    <w:rsid w:val="001F26DE"/>
    <w:rsid w:val="001F2E34"/>
    <w:rsid w:val="001F5EC7"/>
    <w:rsid w:val="00201E97"/>
    <w:rsid w:val="00205FD8"/>
    <w:rsid w:val="0021011F"/>
    <w:rsid w:val="00211FC6"/>
    <w:rsid w:val="00217C78"/>
    <w:rsid w:val="00223319"/>
    <w:rsid w:val="00231515"/>
    <w:rsid w:val="002335D7"/>
    <w:rsid w:val="00244191"/>
    <w:rsid w:val="00247DC1"/>
    <w:rsid w:val="0025645D"/>
    <w:rsid w:val="00257AAD"/>
    <w:rsid w:val="00262BDA"/>
    <w:rsid w:val="002710DC"/>
    <w:rsid w:val="00281A9A"/>
    <w:rsid w:val="002833E5"/>
    <w:rsid w:val="002A00C1"/>
    <w:rsid w:val="002A0A59"/>
    <w:rsid w:val="002A33B3"/>
    <w:rsid w:val="002A64A9"/>
    <w:rsid w:val="002B1326"/>
    <w:rsid w:val="002B3047"/>
    <w:rsid w:val="002B5C91"/>
    <w:rsid w:val="002E1815"/>
    <w:rsid w:val="002E7297"/>
    <w:rsid w:val="002F7ACF"/>
    <w:rsid w:val="00307EAE"/>
    <w:rsid w:val="003121FA"/>
    <w:rsid w:val="003236D9"/>
    <w:rsid w:val="00323A5D"/>
    <w:rsid w:val="003255EF"/>
    <w:rsid w:val="003322AC"/>
    <w:rsid w:val="00334237"/>
    <w:rsid w:val="00334738"/>
    <w:rsid w:val="0035048A"/>
    <w:rsid w:val="003629EA"/>
    <w:rsid w:val="003928FA"/>
    <w:rsid w:val="0039559A"/>
    <w:rsid w:val="003A1B1D"/>
    <w:rsid w:val="003B0FC2"/>
    <w:rsid w:val="003B3784"/>
    <w:rsid w:val="003B7743"/>
    <w:rsid w:val="003D32A7"/>
    <w:rsid w:val="003F1CF7"/>
    <w:rsid w:val="003F3A39"/>
    <w:rsid w:val="003F476B"/>
    <w:rsid w:val="00404A66"/>
    <w:rsid w:val="00404FD9"/>
    <w:rsid w:val="004112DD"/>
    <w:rsid w:val="00413FD8"/>
    <w:rsid w:val="004177DA"/>
    <w:rsid w:val="00427C66"/>
    <w:rsid w:val="00427E34"/>
    <w:rsid w:val="00440166"/>
    <w:rsid w:val="0044408A"/>
    <w:rsid w:val="0044760A"/>
    <w:rsid w:val="004516F5"/>
    <w:rsid w:val="00452206"/>
    <w:rsid w:val="00466C3B"/>
    <w:rsid w:val="004727CB"/>
    <w:rsid w:val="004727E8"/>
    <w:rsid w:val="0048322A"/>
    <w:rsid w:val="004944D1"/>
    <w:rsid w:val="00497395"/>
    <w:rsid w:val="004A07E0"/>
    <w:rsid w:val="004A1C7E"/>
    <w:rsid w:val="004A2D1F"/>
    <w:rsid w:val="004B424E"/>
    <w:rsid w:val="004B7326"/>
    <w:rsid w:val="004C6E46"/>
    <w:rsid w:val="004E1E1C"/>
    <w:rsid w:val="004E53E5"/>
    <w:rsid w:val="004F716D"/>
    <w:rsid w:val="005026EE"/>
    <w:rsid w:val="0050282E"/>
    <w:rsid w:val="00504AA9"/>
    <w:rsid w:val="005051CA"/>
    <w:rsid w:val="00513841"/>
    <w:rsid w:val="00513C71"/>
    <w:rsid w:val="00526E3A"/>
    <w:rsid w:val="0054120F"/>
    <w:rsid w:val="00542DCD"/>
    <w:rsid w:val="0054449D"/>
    <w:rsid w:val="00545CAE"/>
    <w:rsid w:val="00547DF2"/>
    <w:rsid w:val="00552D66"/>
    <w:rsid w:val="00574351"/>
    <w:rsid w:val="00575081"/>
    <w:rsid w:val="00584D72"/>
    <w:rsid w:val="005851D9"/>
    <w:rsid w:val="00585E86"/>
    <w:rsid w:val="0059467B"/>
    <w:rsid w:val="0059531F"/>
    <w:rsid w:val="005A65D7"/>
    <w:rsid w:val="005C3990"/>
    <w:rsid w:val="005C3B51"/>
    <w:rsid w:val="005C6445"/>
    <w:rsid w:val="005D00B0"/>
    <w:rsid w:val="005D0A5E"/>
    <w:rsid w:val="005E0EAB"/>
    <w:rsid w:val="005E20D8"/>
    <w:rsid w:val="005E4FEF"/>
    <w:rsid w:val="00601E0B"/>
    <w:rsid w:val="00620D49"/>
    <w:rsid w:val="00626818"/>
    <w:rsid w:val="00633CB4"/>
    <w:rsid w:val="006401E4"/>
    <w:rsid w:val="00642827"/>
    <w:rsid w:val="00646D34"/>
    <w:rsid w:val="00661E27"/>
    <w:rsid w:val="006674EC"/>
    <w:rsid w:val="00671ED3"/>
    <w:rsid w:val="006770A1"/>
    <w:rsid w:val="0068707E"/>
    <w:rsid w:val="00692244"/>
    <w:rsid w:val="006A5F8F"/>
    <w:rsid w:val="006C3E18"/>
    <w:rsid w:val="006C5E74"/>
    <w:rsid w:val="006D68E5"/>
    <w:rsid w:val="006D76CB"/>
    <w:rsid w:val="006E471C"/>
    <w:rsid w:val="006F7A23"/>
    <w:rsid w:val="00705D03"/>
    <w:rsid w:val="007070B2"/>
    <w:rsid w:val="0071047C"/>
    <w:rsid w:val="00716AC5"/>
    <w:rsid w:val="00717082"/>
    <w:rsid w:val="007201ED"/>
    <w:rsid w:val="007324D1"/>
    <w:rsid w:val="00743AC6"/>
    <w:rsid w:val="007544DB"/>
    <w:rsid w:val="00762A05"/>
    <w:rsid w:val="007707B6"/>
    <w:rsid w:val="00770E01"/>
    <w:rsid w:val="0077378D"/>
    <w:rsid w:val="007767A0"/>
    <w:rsid w:val="00785BF0"/>
    <w:rsid w:val="00787456"/>
    <w:rsid w:val="007978E2"/>
    <w:rsid w:val="007A2E62"/>
    <w:rsid w:val="007B0E39"/>
    <w:rsid w:val="007B2679"/>
    <w:rsid w:val="007C6E94"/>
    <w:rsid w:val="007D0939"/>
    <w:rsid w:val="007D7881"/>
    <w:rsid w:val="007E26EC"/>
    <w:rsid w:val="007E304B"/>
    <w:rsid w:val="007E364F"/>
    <w:rsid w:val="007E4AFE"/>
    <w:rsid w:val="007E5319"/>
    <w:rsid w:val="007F012E"/>
    <w:rsid w:val="007F7173"/>
    <w:rsid w:val="00806306"/>
    <w:rsid w:val="008070D7"/>
    <w:rsid w:val="00811815"/>
    <w:rsid w:val="008118ED"/>
    <w:rsid w:val="00812FBC"/>
    <w:rsid w:val="00813B1C"/>
    <w:rsid w:val="00814767"/>
    <w:rsid w:val="0082000B"/>
    <w:rsid w:val="008261B3"/>
    <w:rsid w:val="00830C2E"/>
    <w:rsid w:val="00830CAD"/>
    <w:rsid w:val="00831064"/>
    <w:rsid w:val="00832881"/>
    <w:rsid w:val="00836663"/>
    <w:rsid w:val="00837B38"/>
    <w:rsid w:val="00840E13"/>
    <w:rsid w:val="008410A9"/>
    <w:rsid w:val="0085158F"/>
    <w:rsid w:val="008551F8"/>
    <w:rsid w:val="00855F3E"/>
    <w:rsid w:val="008563E0"/>
    <w:rsid w:val="00856792"/>
    <w:rsid w:val="00857C5F"/>
    <w:rsid w:val="00863A4B"/>
    <w:rsid w:val="008902B7"/>
    <w:rsid w:val="008932B6"/>
    <w:rsid w:val="00894B08"/>
    <w:rsid w:val="008A28E5"/>
    <w:rsid w:val="008A2ADF"/>
    <w:rsid w:val="008B127B"/>
    <w:rsid w:val="008B17D2"/>
    <w:rsid w:val="008B57F5"/>
    <w:rsid w:val="008B6C3D"/>
    <w:rsid w:val="008C2A81"/>
    <w:rsid w:val="008C74E2"/>
    <w:rsid w:val="008D6E9D"/>
    <w:rsid w:val="008E0260"/>
    <w:rsid w:val="008E1C1E"/>
    <w:rsid w:val="008E3300"/>
    <w:rsid w:val="008F1B53"/>
    <w:rsid w:val="008F7308"/>
    <w:rsid w:val="0090254A"/>
    <w:rsid w:val="0090438B"/>
    <w:rsid w:val="009206B5"/>
    <w:rsid w:val="009274BE"/>
    <w:rsid w:val="00934A41"/>
    <w:rsid w:val="00936747"/>
    <w:rsid w:val="00945323"/>
    <w:rsid w:val="00953318"/>
    <w:rsid w:val="009616C3"/>
    <w:rsid w:val="0096247A"/>
    <w:rsid w:val="009739E2"/>
    <w:rsid w:val="00995899"/>
    <w:rsid w:val="009A52BC"/>
    <w:rsid w:val="009A5CD7"/>
    <w:rsid w:val="009A6237"/>
    <w:rsid w:val="009A6564"/>
    <w:rsid w:val="009A7737"/>
    <w:rsid w:val="009B48FB"/>
    <w:rsid w:val="009B6691"/>
    <w:rsid w:val="009C32DE"/>
    <w:rsid w:val="009C48B5"/>
    <w:rsid w:val="009D14FB"/>
    <w:rsid w:val="009D19A3"/>
    <w:rsid w:val="009D2293"/>
    <w:rsid w:val="009D2489"/>
    <w:rsid w:val="009D4F43"/>
    <w:rsid w:val="009D62DF"/>
    <w:rsid w:val="009E60A9"/>
    <w:rsid w:val="00A05030"/>
    <w:rsid w:val="00A17E04"/>
    <w:rsid w:val="00A2286E"/>
    <w:rsid w:val="00A259C1"/>
    <w:rsid w:val="00A323AF"/>
    <w:rsid w:val="00A33539"/>
    <w:rsid w:val="00A3463C"/>
    <w:rsid w:val="00A46E7C"/>
    <w:rsid w:val="00A472B7"/>
    <w:rsid w:val="00A614E9"/>
    <w:rsid w:val="00A62D26"/>
    <w:rsid w:val="00A6382E"/>
    <w:rsid w:val="00A719D9"/>
    <w:rsid w:val="00A763CF"/>
    <w:rsid w:val="00A803BD"/>
    <w:rsid w:val="00A82389"/>
    <w:rsid w:val="00A8687F"/>
    <w:rsid w:val="00A86A8B"/>
    <w:rsid w:val="00A90BC9"/>
    <w:rsid w:val="00A91AE9"/>
    <w:rsid w:val="00AB02DB"/>
    <w:rsid w:val="00AB08D6"/>
    <w:rsid w:val="00AB17FA"/>
    <w:rsid w:val="00AB3C50"/>
    <w:rsid w:val="00AB4E4C"/>
    <w:rsid w:val="00AB5B21"/>
    <w:rsid w:val="00AD5427"/>
    <w:rsid w:val="00AD672B"/>
    <w:rsid w:val="00AD6F40"/>
    <w:rsid w:val="00AE223F"/>
    <w:rsid w:val="00AE3F9F"/>
    <w:rsid w:val="00AF3226"/>
    <w:rsid w:val="00AF4AF4"/>
    <w:rsid w:val="00AF58F6"/>
    <w:rsid w:val="00AF6C32"/>
    <w:rsid w:val="00B013B3"/>
    <w:rsid w:val="00B03224"/>
    <w:rsid w:val="00B04869"/>
    <w:rsid w:val="00B06A3D"/>
    <w:rsid w:val="00B0704D"/>
    <w:rsid w:val="00B13B12"/>
    <w:rsid w:val="00B206A2"/>
    <w:rsid w:val="00B20F02"/>
    <w:rsid w:val="00B32183"/>
    <w:rsid w:val="00B3366A"/>
    <w:rsid w:val="00B341C0"/>
    <w:rsid w:val="00B34EFD"/>
    <w:rsid w:val="00B42347"/>
    <w:rsid w:val="00B66606"/>
    <w:rsid w:val="00B670F2"/>
    <w:rsid w:val="00B736A6"/>
    <w:rsid w:val="00B932FC"/>
    <w:rsid w:val="00BA176E"/>
    <w:rsid w:val="00BA44E3"/>
    <w:rsid w:val="00BA7F4A"/>
    <w:rsid w:val="00BB41A6"/>
    <w:rsid w:val="00BC6F57"/>
    <w:rsid w:val="00BC75B8"/>
    <w:rsid w:val="00BD0D6C"/>
    <w:rsid w:val="00BD187E"/>
    <w:rsid w:val="00BD1B11"/>
    <w:rsid w:val="00BD534D"/>
    <w:rsid w:val="00BE2AD0"/>
    <w:rsid w:val="00BE40B3"/>
    <w:rsid w:val="00BE7F85"/>
    <w:rsid w:val="00BF2CE4"/>
    <w:rsid w:val="00BF45C0"/>
    <w:rsid w:val="00C045A5"/>
    <w:rsid w:val="00C413AA"/>
    <w:rsid w:val="00C418F2"/>
    <w:rsid w:val="00C4320C"/>
    <w:rsid w:val="00C4326B"/>
    <w:rsid w:val="00C43BF0"/>
    <w:rsid w:val="00C50614"/>
    <w:rsid w:val="00C57858"/>
    <w:rsid w:val="00C62447"/>
    <w:rsid w:val="00C636BF"/>
    <w:rsid w:val="00C64766"/>
    <w:rsid w:val="00C65A38"/>
    <w:rsid w:val="00C707BC"/>
    <w:rsid w:val="00C72F97"/>
    <w:rsid w:val="00C8603E"/>
    <w:rsid w:val="00CA4A79"/>
    <w:rsid w:val="00CB1348"/>
    <w:rsid w:val="00CB18CE"/>
    <w:rsid w:val="00CC7E1F"/>
    <w:rsid w:val="00CD0451"/>
    <w:rsid w:val="00CD1A22"/>
    <w:rsid w:val="00CD56BE"/>
    <w:rsid w:val="00CD73F2"/>
    <w:rsid w:val="00CE1508"/>
    <w:rsid w:val="00CF22D7"/>
    <w:rsid w:val="00CF4C41"/>
    <w:rsid w:val="00CF5CE5"/>
    <w:rsid w:val="00D009C0"/>
    <w:rsid w:val="00D048D0"/>
    <w:rsid w:val="00D04F99"/>
    <w:rsid w:val="00D13FA8"/>
    <w:rsid w:val="00D17ABC"/>
    <w:rsid w:val="00D241B7"/>
    <w:rsid w:val="00D31023"/>
    <w:rsid w:val="00D31AAC"/>
    <w:rsid w:val="00D36392"/>
    <w:rsid w:val="00D42877"/>
    <w:rsid w:val="00D4537F"/>
    <w:rsid w:val="00D474D8"/>
    <w:rsid w:val="00D518A3"/>
    <w:rsid w:val="00D56772"/>
    <w:rsid w:val="00D66B87"/>
    <w:rsid w:val="00D868E4"/>
    <w:rsid w:val="00DA2724"/>
    <w:rsid w:val="00DA3399"/>
    <w:rsid w:val="00DB1993"/>
    <w:rsid w:val="00DC0D66"/>
    <w:rsid w:val="00DC4BEE"/>
    <w:rsid w:val="00DC716A"/>
    <w:rsid w:val="00DC7A98"/>
    <w:rsid w:val="00DD473A"/>
    <w:rsid w:val="00DE60E3"/>
    <w:rsid w:val="00DF15BC"/>
    <w:rsid w:val="00DF20F0"/>
    <w:rsid w:val="00DF5B46"/>
    <w:rsid w:val="00DF7481"/>
    <w:rsid w:val="00E02605"/>
    <w:rsid w:val="00E11014"/>
    <w:rsid w:val="00E21ADA"/>
    <w:rsid w:val="00E31FC7"/>
    <w:rsid w:val="00E34AD8"/>
    <w:rsid w:val="00E35150"/>
    <w:rsid w:val="00E436F4"/>
    <w:rsid w:val="00E45716"/>
    <w:rsid w:val="00E612CD"/>
    <w:rsid w:val="00E64C4B"/>
    <w:rsid w:val="00E64C89"/>
    <w:rsid w:val="00E84C55"/>
    <w:rsid w:val="00E86682"/>
    <w:rsid w:val="00E970E0"/>
    <w:rsid w:val="00EA3D82"/>
    <w:rsid w:val="00EB3341"/>
    <w:rsid w:val="00EC4683"/>
    <w:rsid w:val="00EE57F5"/>
    <w:rsid w:val="00EE731E"/>
    <w:rsid w:val="00EF0279"/>
    <w:rsid w:val="00EF5546"/>
    <w:rsid w:val="00F27821"/>
    <w:rsid w:val="00F310DF"/>
    <w:rsid w:val="00F37576"/>
    <w:rsid w:val="00F37ECC"/>
    <w:rsid w:val="00F421D4"/>
    <w:rsid w:val="00F4266F"/>
    <w:rsid w:val="00F45F28"/>
    <w:rsid w:val="00F50098"/>
    <w:rsid w:val="00F51377"/>
    <w:rsid w:val="00F56612"/>
    <w:rsid w:val="00F65F41"/>
    <w:rsid w:val="00F92606"/>
    <w:rsid w:val="00F9360B"/>
    <w:rsid w:val="00F93B76"/>
    <w:rsid w:val="00F9428B"/>
    <w:rsid w:val="00FB28AB"/>
    <w:rsid w:val="00FC04E3"/>
    <w:rsid w:val="00FC1A92"/>
    <w:rsid w:val="00FC48FA"/>
    <w:rsid w:val="00FC5B02"/>
    <w:rsid w:val="00FD2553"/>
    <w:rsid w:val="00FE499E"/>
    <w:rsid w:val="00FE699D"/>
    <w:rsid w:val="00FF4AE5"/>
    <w:rsid w:val="00FF5BE6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AE93EC"/>
  <w15:docId w15:val="{F2E5C938-7A1B-4174-AB41-1D080985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1708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Title">
    <w:name w:val="Titolo/Title"/>
    <w:basedOn w:val="Normale"/>
    <w:autoRedefine/>
    <w:rsid w:val="008B127B"/>
    <w:pPr>
      <w:jc w:val="center"/>
    </w:pPr>
    <w:rPr>
      <w:b/>
      <w:caps/>
      <w:lang w:val="en-GB"/>
    </w:rPr>
  </w:style>
  <w:style w:type="paragraph" w:styleId="Intestazione">
    <w:name w:val="header"/>
    <w:basedOn w:val="Normale"/>
    <w:rsid w:val="009025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025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F32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27C66"/>
    <w:rPr>
      <w:color w:val="0000FF" w:themeColor="hyperlink"/>
      <w:u w:val="single"/>
    </w:rPr>
  </w:style>
  <w:style w:type="character" w:customStyle="1" w:styleId="iceouttxt4">
    <w:name w:val="iceouttxt4"/>
    <w:basedOn w:val="Carpredefinitoparagrafo"/>
    <w:rsid w:val="001C366D"/>
  </w:style>
  <w:style w:type="paragraph" w:styleId="Paragrafoelenco">
    <w:name w:val="List Paragraph"/>
    <w:basedOn w:val="Normale"/>
    <w:uiPriority w:val="34"/>
    <w:qFormat/>
    <w:rsid w:val="005E0EAB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7F717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F717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F717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F71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F71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3434\Dati%20applicazioni\Microsoft\Templates\intestata%20CE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F98D4-8C12-4C49-8911-C489DB9A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CERI</Template>
  <TotalTime>0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pc4644</dc:creator>
  <cp:lastModifiedBy>Stefania Macrì</cp:lastModifiedBy>
  <cp:revision>2</cp:revision>
  <cp:lastPrinted>2023-03-04T16:28:00Z</cp:lastPrinted>
  <dcterms:created xsi:type="dcterms:W3CDTF">2023-07-24T14:06:00Z</dcterms:created>
  <dcterms:modified xsi:type="dcterms:W3CDTF">2023-07-24T14:06:00Z</dcterms:modified>
</cp:coreProperties>
</file>