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614F" w14:textId="77777777" w:rsidR="00A2414F" w:rsidRDefault="00A2414F" w:rsidP="00A2414F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MODELLO A</w:t>
      </w:r>
    </w:p>
    <w:p w14:paraId="294ACC92" w14:textId="77777777" w:rsidR="00A2414F" w:rsidRDefault="00A2414F" w:rsidP="00A2414F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3596D1B6" w14:textId="77777777" w:rsidR="00A2414F" w:rsidRDefault="00A2414F" w:rsidP="00A2414F">
      <w:pPr>
        <w:ind w:left="709" w:hanging="425"/>
        <w:jc w:val="both"/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Al  Centro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Interdipartimentale di Ricerca CEMAS</w:t>
      </w:r>
    </w:p>
    <w:p w14:paraId="75F7F055" w14:textId="77777777" w:rsidR="00A2414F" w:rsidRDefault="00A2414F" w:rsidP="00A2414F">
      <w:pPr>
        <w:ind w:left="709" w:hanging="425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c/o Dipartimento di Storia, Antropologia, Religioni, Arte e Spettacolo – Facoltà di Lettere e Filosofia</w:t>
      </w:r>
    </w:p>
    <w:p w14:paraId="43CBD614" w14:textId="77777777" w:rsidR="00A2414F" w:rsidRDefault="00A2414F" w:rsidP="00A2414F">
      <w:pPr>
        <w:ind w:left="709" w:hanging="425"/>
        <w:jc w:val="both"/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P.le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Aldo Moro n. 5</w:t>
      </w:r>
    </w:p>
    <w:p w14:paraId="7DE09800" w14:textId="16ACD98F" w:rsidR="00A2414F" w:rsidRDefault="00A2414F" w:rsidP="00A2414F">
      <w:pPr>
        <w:ind w:left="709" w:hanging="425"/>
        <w:jc w:val="both"/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00185  ROMA</w:t>
      </w:r>
      <w:proofErr w:type="gramEnd"/>
    </w:p>
    <w:p w14:paraId="002312E7" w14:textId="5C98D420" w:rsidR="00025420" w:rsidRDefault="00025420" w:rsidP="00A2414F">
      <w:pPr>
        <w:ind w:left="709" w:hanging="425"/>
        <w:jc w:val="both"/>
        <w:rPr>
          <w:rFonts w:ascii="Calibri" w:hAnsi="Calibri"/>
          <w:sz w:val="22"/>
          <w:szCs w:val="22"/>
          <w:lang w:eastAsia="en-US"/>
        </w:rPr>
      </w:pPr>
    </w:p>
    <w:p w14:paraId="6E0EAFE8" w14:textId="77777777" w:rsidR="00025420" w:rsidRDefault="00025420" w:rsidP="00A2414F">
      <w:pPr>
        <w:ind w:left="709" w:hanging="425"/>
        <w:jc w:val="both"/>
        <w:rPr>
          <w:rFonts w:ascii="Calibri" w:hAnsi="Calibri"/>
          <w:sz w:val="22"/>
          <w:szCs w:val="22"/>
          <w:lang w:eastAsia="en-US"/>
        </w:rPr>
      </w:pPr>
    </w:p>
    <w:p w14:paraId="3AD1D5A3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…..</w:t>
      </w:r>
      <w:proofErr w:type="gramEnd"/>
      <w:r>
        <w:rPr>
          <w:rFonts w:ascii="Calibri" w:hAnsi="Calibri"/>
          <w:sz w:val="22"/>
          <w:szCs w:val="22"/>
          <w:lang w:eastAsia="en-US"/>
        </w:rPr>
        <w:t>l….</w:t>
      </w:r>
      <w:proofErr w:type="spellStart"/>
      <w:r>
        <w:rPr>
          <w:rFonts w:ascii="Calibri" w:hAnsi="Calibri"/>
          <w:sz w:val="22"/>
          <w:szCs w:val="22"/>
          <w:lang w:eastAsia="en-US"/>
        </w:rPr>
        <w:t>sottoscritt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………………………………………………. </w:t>
      </w:r>
      <w:proofErr w:type="spellStart"/>
      <w:r>
        <w:rPr>
          <w:rFonts w:ascii="Calibri" w:hAnsi="Calibri"/>
          <w:sz w:val="22"/>
          <w:szCs w:val="22"/>
          <w:lang w:eastAsia="en-US"/>
        </w:rPr>
        <w:t>nat</w:t>
      </w:r>
      <w:proofErr w:type="spellEnd"/>
      <w:r>
        <w:rPr>
          <w:rFonts w:ascii="Calibri" w:hAnsi="Calibri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Calibri" w:hAnsi="Calibri"/>
          <w:sz w:val="22"/>
          <w:szCs w:val="22"/>
          <w:lang w:eastAsia="en-US"/>
        </w:rPr>
        <w:t>prov.di</w:t>
      </w:r>
      <w:proofErr w:type="spellEnd"/>
      <w:r>
        <w:rPr>
          <w:rFonts w:ascii="Calibri" w:hAnsi="Calibri"/>
          <w:sz w:val="22"/>
          <w:szCs w:val="22"/>
          <w:lang w:eastAsia="en-US"/>
        </w:rPr>
        <w:t>……) il…………………e residente in……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.………………………………….. (</w:t>
      </w:r>
      <w:proofErr w:type="spellStart"/>
      <w:r>
        <w:rPr>
          <w:rFonts w:ascii="Calibri" w:hAnsi="Calibri"/>
          <w:sz w:val="22"/>
          <w:szCs w:val="22"/>
          <w:lang w:eastAsia="en-US"/>
        </w:rPr>
        <w:t>prov.di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Calibri" w:hAnsi="Calibri"/>
          <w:sz w:val="22"/>
          <w:szCs w:val="22"/>
          <w:lang w:eastAsia="en-US"/>
        </w:rPr>
        <w:t>cap</w:t>
      </w:r>
      <w:proofErr w:type="spellEnd"/>
      <w:r>
        <w:rPr>
          <w:rFonts w:ascii="Calibri" w:hAnsi="Calibri"/>
          <w:sz w:val="22"/>
          <w:szCs w:val="22"/>
          <w:lang w:eastAsia="en-US"/>
        </w:rPr>
        <w:t>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 n…………….</w:t>
      </w:r>
    </w:p>
    <w:p w14:paraId="1EFD98C5" w14:textId="77777777" w:rsidR="00025420" w:rsidRDefault="00025420" w:rsidP="00025420">
      <w:pPr>
        <w:spacing w:line="360" w:lineRule="auto"/>
        <w:ind w:left="284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chiede</w:t>
      </w:r>
    </w:p>
    <w:p w14:paraId="01DA8D25" w14:textId="77777777" w:rsidR="00025420" w:rsidRDefault="00025420" w:rsidP="00025420">
      <w:pPr>
        <w:pStyle w:val="Default"/>
        <w:ind w:left="284"/>
        <w:jc w:val="both"/>
        <w:rPr>
          <w:rFonts w:asciiTheme="minorHAnsi" w:hAnsiTheme="minorHAnsi"/>
          <w:noProof/>
          <w:sz w:val="22"/>
          <w:szCs w:val="22"/>
        </w:rPr>
      </w:pPr>
      <w:r>
        <w:rPr>
          <w:sz w:val="22"/>
          <w:szCs w:val="22"/>
          <w:lang w:eastAsia="en-US"/>
        </w:rPr>
        <w:t xml:space="preserve">di essere </w:t>
      </w:r>
      <w:proofErr w:type="spellStart"/>
      <w:r>
        <w:rPr>
          <w:sz w:val="22"/>
          <w:szCs w:val="22"/>
          <w:lang w:eastAsia="en-US"/>
        </w:rPr>
        <w:t>ammess</w:t>
      </w:r>
      <w:proofErr w:type="spellEnd"/>
      <w:r>
        <w:rPr>
          <w:sz w:val="22"/>
          <w:szCs w:val="22"/>
          <w:lang w:eastAsia="en-US"/>
        </w:rPr>
        <w:t xml:space="preserve">…. a partecipare alla procedura di valutazione comparativa per il conferimento di n. 1 </w:t>
      </w:r>
      <w:proofErr w:type="gramStart"/>
      <w:r>
        <w:rPr>
          <w:sz w:val="22"/>
          <w:szCs w:val="22"/>
          <w:lang w:eastAsia="en-US"/>
        </w:rPr>
        <w:t>incarico  di</w:t>
      </w:r>
      <w:proofErr w:type="gramEnd"/>
      <w:r>
        <w:rPr>
          <w:sz w:val="22"/>
          <w:szCs w:val="22"/>
          <w:lang w:eastAsia="en-US"/>
        </w:rPr>
        <w:t xml:space="preserve">  lavoro autonomo  per lo svolgimento di “A</w:t>
      </w:r>
      <w:r w:rsidRPr="00A2361C">
        <w:rPr>
          <w:rFonts w:ascii="Palatino Linotype" w:hAnsi="Palatino Linotype"/>
          <w:sz w:val="20"/>
          <w:szCs w:val="20"/>
        </w:rPr>
        <w:t xml:space="preserve">ttività </w:t>
      </w:r>
      <w:r w:rsidRPr="00D4062C">
        <w:rPr>
          <w:rFonts w:ascii="Palatino Linotype" w:hAnsi="Palatino Linotype" w:cstheme="minorHAnsi"/>
          <w:sz w:val="20"/>
          <w:szCs w:val="20"/>
        </w:rPr>
        <w:t xml:space="preserve"> </w:t>
      </w:r>
      <w:r w:rsidRPr="005F5438">
        <w:rPr>
          <w:rFonts w:ascii="Palatino Linotype" w:hAnsi="Palatino Linotype" w:cstheme="minorHAnsi"/>
          <w:sz w:val="20"/>
          <w:szCs w:val="20"/>
        </w:rPr>
        <w:t>di Monitoraggio Attuazione Intervento  Progetto Fondo FAMI n. 2736 - Gestione delle migrazioni: Formazione delle Pubbliche Amministrazioni locali”</w:t>
      </w:r>
      <w:r w:rsidRPr="005F5438">
        <w:rPr>
          <w:rFonts w:ascii="Palatino Linotype" w:hAnsi="Palatino Linotype"/>
          <w:bCs/>
          <w:sz w:val="20"/>
          <w:szCs w:val="20"/>
        </w:rPr>
        <w:t>, finanziato dal Ministero dell’Interno</w:t>
      </w:r>
      <w:r w:rsidRPr="009C790D">
        <w:rPr>
          <w:rFonts w:ascii="Palatino Linotype" w:hAnsi="Palatino Linotype" w:cs="Times New Roman"/>
          <w:iCs/>
          <w:sz w:val="20"/>
          <w:szCs w:val="20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 xml:space="preserve"> MERGEFIELD Oggetto_incarico </w:instrText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 xml:space="preserve"> – Responsabile Scientifico: Prof. Andrea Carteny - bando prot. n.   8  del 27/01/2021, rep. n. 5/2021.</w:t>
      </w:r>
    </w:p>
    <w:p w14:paraId="3865742C" w14:textId="77777777" w:rsidR="00025420" w:rsidRDefault="00025420" w:rsidP="00025420">
      <w:pPr>
        <w:spacing w:line="280" w:lineRule="exact"/>
        <w:ind w:left="284" w:right="-2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</w:t>
      </w:r>
    </w:p>
    <w:p w14:paraId="27268A83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C9C9BDC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1) è in possesso di cittadinanza………………………….</w:t>
      </w:r>
    </w:p>
    <w:p w14:paraId="6F13F959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2) non ha riportato condanne penali e non ha procedimenti penali in corso (a);</w:t>
      </w:r>
    </w:p>
    <w:p w14:paraId="6C51AE89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4A1AA7E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., presso l’Università di……………..sede amministrativa del dottorato;</w:t>
      </w:r>
    </w:p>
    <w:p w14:paraId="19166CD5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5)  non ha un grado di parentela o di affinità, fino al quarto grado compreso, con un professore appartenente al Dipartimento di ……………………………, ovvero con il Magnifico Rettore, il Direttore generale o un componente del Consiglio di Amministrazione dell’Università degli Studi di Roma “La Sapienza”;</w:t>
      </w:r>
    </w:p>
    <w:p w14:paraId="0C59DEAE" w14:textId="77777777" w:rsidR="00025420" w:rsidRPr="0088417E" w:rsidRDefault="00025420" w:rsidP="0002542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6) </w:t>
      </w:r>
      <w:r w:rsidRPr="0088417E">
        <w:rPr>
          <w:rFonts w:asciiTheme="minorHAnsi" w:hAnsiTheme="minorHAnsi" w:cstheme="minorHAnsi"/>
          <w:sz w:val="22"/>
          <w:szCs w:val="22"/>
        </w:rPr>
        <w:t xml:space="preserve">non sussistono situazioni, anche potenziali, di conflitto di interesse con il Centro di Ricerca </w:t>
      </w:r>
      <w:r>
        <w:rPr>
          <w:rFonts w:asciiTheme="minorHAnsi" w:hAnsiTheme="minorHAnsi" w:cstheme="minorHAnsi"/>
          <w:sz w:val="22"/>
          <w:szCs w:val="22"/>
        </w:rPr>
        <w:t>CEMAS</w:t>
      </w:r>
      <w:r w:rsidRPr="0088417E">
        <w:rPr>
          <w:rFonts w:asciiTheme="minorHAnsi" w:hAnsiTheme="minorHAnsi" w:cstheme="minorHAnsi"/>
          <w:sz w:val="22"/>
          <w:szCs w:val="22"/>
        </w:rPr>
        <w:t xml:space="preserve">, ai sensi dell’art. 53, comma 14, del </w:t>
      </w:r>
      <w:proofErr w:type="spellStart"/>
      <w:r w:rsidRPr="0088417E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8417E">
        <w:rPr>
          <w:rFonts w:asciiTheme="minorHAnsi" w:hAnsiTheme="minorHAnsi" w:cstheme="minorHAnsi"/>
          <w:sz w:val="22"/>
          <w:szCs w:val="22"/>
        </w:rPr>
        <w:t xml:space="preserve"> 165/2001, come modificato dalla legge n. 190/2012 e non sussistono cause di incompatibilità o </w:t>
      </w:r>
      <w:proofErr w:type="spellStart"/>
      <w:r w:rsidRPr="0088417E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88417E">
        <w:rPr>
          <w:rFonts w:asciiTheme="minorHAnsi" w:hAnsiTheme="minorHAnsi" w:cstheme="minorHAnsi"/>
          <w:sz w:val="22"/>
          <w:szCs w:val="22"/>
        </w:rPr>
        <w:t>, ai sensi dell’art. 20 del d. lgs. 39/2013, a svolgere incarichi nell’interesse del Centro.</w:t>
      </w:r>
    </w:p>
    <w:p w14:paraId="6EC06EA2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7)  elegge il proprio domicilio in……………………………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…(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Calibri" w:hAnsi="Calibri"/>
          <w:sz w:val="22"/>
          <w:szCs w:val="22"/>
          <w:lang w:eastAsia="en-US"/>
        </w:rPr>
        <w:t>tel</w:t>
      </w:r>
      <w:proofErr w:type="spellEnd"/>
      <w:r>
        <w:rPr>
          <w:rFonts w:ascii="Calibri" w:hAnsi="Calibri"/>
          <w:sz w:val="22"/>
          <w:szCs w:val="22"/>
          <w:lang w:eastAsia="en-US"/>
        </w:rPr>
        <w:t>…………….. e si impegna a comunicare tempestivamente eventuali variazioni.</w:t>
      </w:r>
    </w:p>
    <w:p w14:paraId="67612A3F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</w:t>
      </w:r>
    </w:p>
    <w:p w14:paraId="159E9439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7FA9004E" w14:textId="77777777" w:rsidR="00025420" w:rsidRDefault="00025420" w:rsidP="00025420">
      <w:pPr>
        <w:spacing w:line="360" w:lineRule="auto"/>
        <w:ind w:left="284" w:hanging="426"/>
        <w:jc w:val="both"/>
        <w:rPr>
          <w:rFonts w:ascii="Calibri" w:hAnsi="Calibri"/>
          <w:sz w:val="22"/>
          <w:szCs w:val="22"/>
          <w:lang w:eastAsia="en-US"/>
        </w:rPr>
      </w:pPr>
    </w:p>
    <w:p w14:paraId="117DB9FB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>Allega alla domanda i seguenti titoli valutabili:</w:t>
      </w:r>
    </w:p>
    <w:p w14:paraId="1F549F96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1) dichiarazione sostitutiva di certificazione del diploma di laurea;</w:t>
      </w:r>
    </w:p>
    <w:p w14:paraId="0C7B0953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2) dichiarazione sostitutiva di certificazione del titolo di dottore di ricerca;</w:t>
      </w:r>
    </w:p>
    <w:p w14:paraId="672161BC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06AF4610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4) </w:t>
      </w:r>
      <w:r>
        <w:rPr>
          <w:rFonts w:ascii="Calibri" w:hAnsi="Calibri"/>
          <w:i/>
          <w:sz w:val="22"/>
          <w:szCs w:val="22"/>
          <w:lang w:eastAsia="en-US"/>
        </w:rPr>
        <w:t>curriculum vitae</w:t>
      </w:r>
      <w:r>
        <w:rPr>
          <w:rFonts w:ascii="Calibri" w:hAnsi="Calibri"/>
          <w:sz w:val="22"/>
          <w:szCs w:val="22"/>
          <w:lang w:eastAsia="en-US"/>
        </w:rPr>
        <w:t xml:space="preserve"> in formato europeo datato e firmato.</w:t>
      </w:r>
    </w:p>
    <w:p w14:paraId="0D1F8259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0CD83C18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 (da non autenticare) (b)</w:t>
      </w:r>
    </w:p>
    <w:p w14:paraId="5E861B31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59CE02A9" w14:textId="0262DF60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26200A84" w14:textId="36403CFA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59701730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4F4901C2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3ED54CB0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7EBD448" w14:textId="77777777" w:rsidR="00025420" w:rsidRDefault="00025420" w:rsidP="00025420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4D3B878D" w14:textId="77777777" w:rsidR="00025420" w:rsidRDefault="00025420" w:rsidP="00025420">
      <w:pPr>
        <w:spacing w:line="360" w:lineRule="auto"/>
        <w:ind w:left="284"/>
        <w:jc w:val="both"/>
        <w:rPr>
          <w:sz w:val="18"/>
          <w:szCs w:val="18"/>
        </w:rPr>
      </w:pPr>
      <w:r>
        <w:rPr>
          <w:rFonts w:ascii="Calibri" w:hAnsi="Calibri"/>
          <w:sz w:val="18"/>
          <w:szCs w:val="18"/>
          <w:lang w:eastAsia="en-US"/>
        </w:rPr>
        <w:t>b) Apporre la propria firma in calce alla domanda; la stessa non dovrà essere autenticata da alcun pubblico ufficiale.</w:t>
      </w:r>
    </w:p>
    <w:p w14:paraId="7FCC0B4E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51DA9C6E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4AB013C8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5FF3C81B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26509598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7C879D44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79A92A9E" w14:textId="77777777" w:rsidR="00025420" w:rsidRDefault="00025420" w:rsidP="00025420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69D4E569" w14:textId="77777777" w:rsidR="00025420" w:rsidRPr="00C0590A" w:rsidRDefault="00025420" w:rsidP="00025420">
      <w:pPr>
        <w:ind w:left="4536" w:hanging="4110"/>
        <w:rPr>
          <w:sz w:val="22"/>
          <w:szCs w:val="22"/>
        </w:rPr>
      </w:pPr>
    </w:p>
    <w:p w14:paraId="2C3436EE" w14:textId="77777777" w:rsidR="00A2414F" w:rsidRDefault="00A2414F" w:rsidP="00A2414F">
      <w:pPr>
        <w:spacing w:after="200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46C42AF1" w14:textId="77777777" w:rsidR="00A2414F" w:rsidRDefault="00A2414F" w:rsidP="00A2414F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6EB03B8F" w14:textId="77777777" w:rsidR="00A2414F" w:rsidRDefault="00A2414F" w:rsidP="00A2414F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79E9DF3F" w14:textId="77777777" w:rsidR="00A2414F" w:rsidRDefault="00A2414F" w:rsidP="00A2414F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1C266F4C" w14:textId="77777777" w:rsidR="00A2414F" w:rsidRDefault="00A2414F" w:rsidP="00A2414F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09887062" w14:textId="77777777" w:rsidR="00A2414F" w:rsidRDefault="00A2414F" w:rsidP="00A2414F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524C14CD" w14:textId="77777777" w:rsidR="00A2414F" w:rsidRDefault="00A2414F" w:rsidP="00A2414F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4BC6D4F6" w14:textId="77777777" w:rsidR="00A2414F" w:rsidRPr="00C0590A" w:rsidRDefault="00A2414F" w:rsidP="00A2414F">
      <w:pPr>
        <w:ind w:left="4536" w:hanging="4110"/>
        <w:rPr>
          <w:sz w:val="22"/>
          <w:szCs w:val="22"/>
        </w:rPr>
      </w:pPr>
    </w:p>
    <w:p w14:paraId="252FE247" w14:textId="77777777" w:rsidR="00C6302C" w:rsidRDefault="00C6302C"/>
    <w:sectPr w:rsidR="00C6302C" w:rsidSect="007E4825">
      <w:headerReference w:type="default" r:id="rId6"/>
      <w:pgSz w:w="11900" w:h="16840"/>
      <w:pgMar w:top="1417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7CA5" w14:textId="77777777" w:rsidR="0021303B" w:rsidRDefault="0021303B" w:rsidP="00A2414F">
      <w:r>
        <w:separator/>
      </w:r>
    </w:p>
  </w:endnote>
  <w:endnote w:type="continuationSeparator" w:id="0">
    <w:p w14:paraId="652D880A" w14:textId="77777777" w:rsidR="0021303B" w:rsidRDefault="0021303B" w:rsidP="00A2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1F2A" w14:textId="77777777" w:rsidR="0021303B" w:rsidRDefault="0021303B" w:rsidP="00A2414F">
      <w:r>
        <w:separator/>
      </w:r>
    </w:p>
  </w:footnote>
  <w:footnote w:type="continuationSeparator" w:id="0">
    <w:p w14:paraId="475FB704" w14:textId="77777777" w:rsidR="0021303B" w:rsidRDefault="0021303B" w:rsidP="00A2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6FA7" w14:textId="045354F9" w:rsidR="00D401AF" w:rsidRPr="00541229" w:rsidRDefault="0021303B" w:rsidP="00D401AF">
    <w:pPr>
      <w:pStyle w:val="Intestazione"/>
      <w:spacing w:line="280" w:lineRule="exact"/>
      <w:rPr>
        <w:rFonts w:ascii="Arial" w:hAnsi="Arial"/>
        <w:sz w:val="20"/>
      </w:rPr>
    </w:pPr>
  </w:p>
  <w:p w14:paraId="51104783" w14:textId="77777777" w:rsidR="00D401AF" w:rsidRPr="00541229" w:rsidRDefault="0021303B" w:rsidP="00D401AF">
    <w:pPr>
      <w:pStyle w:val="Intestazione"/>
      <w:spacing w:line="280" w:lineRule="exact"/>
      <w:rPr>
        <w:rFonts w:ascii="Arial" w:hAnsi="Arial"/>
        <w:sz w:val="20"/>
      </w:rPr>
    </w:pPr>
  </w:p>
  <w:p w14:paraId="7894515E" w14:textId="77777777" w:rsidR="00D401AF" w:rsidRPr="00541229" w:rsidRDefault="0021303B" w:rsidP="00D401AF">
    <w:pPr>
      <w:pStyle w:val="Intestazione"/>
      <w:spacing w:line="280" w:lineRule="exact"/>
      <w:rPr>
        <w:rFonts w:ascii="Arial" w:hAnsi="Arial"/>
        <w:sz w:val="20"/>
      </w:rPr>
    </w:pPr>
  </w:p>
  <w:p w14:paraId="6D0268C0" w14:textId="77777777" w:rsidR="00D401AF" w:rsidRPr="00541229" w:rsidRDefault="0021303B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4F"/>
    <w:rsid w:val="00025420"/>
    <w:rsid w:val="0021303B"/>
    <w:rsid w:val="00694F0B"/>
    <w:rsid w:val="00973B10"/>
    <w:rsid w:val="00A2414F"/>
    <w:rsid w:val="00A704E0"/>
    <w:rsid w:val="00AC3292"/>
    <w:rsid w:val="00C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CD6"/>
  <w15:chartTrackingRefBased/>
  <w15:docId w15:val="{1A6743C9-68DA-42E2-B5D3-92A1B44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414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41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A2414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241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2414F"/>
  </w:style>
  <w:style w:type="paragraph" w:customStyle="1" w:styleId="Default">
    <w:name w:val="Default"/>
    <w:rsid w:val="000254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A - Fac-simile domanda PRC_8_2020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2</cp:revision>
  <dcterms:created xsi:type="dcterms:W3CDTF">2021-01-27T11:36:00Z</dcterms:created>
  <dcterms:modified xsi:type="dcterms:W3CDTF">2021-01-27T11:36:00Z</dcterms:modified>
</cp:coreProperties>
</file>