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AD4F4" w14:textId="77777777" w:rsidR="00AF4A80" w:rsidRDefault="00AF4A80" w:rsidP="00AA13A2">
      <w:pPr>
        <w:ind w:left="567"/>
      </w:pPr>
    </w:p>
    <w:p w14:paraId="38573E38" w14:textId="77777777" w:rsidR="00AF4A80" w:rsidRDefault="00AF4A80" w:rsidP="00AA13A2">
      <w:pPr>
        <w:ind w:left="567"/>
      </w:pPr>
    </w:p>
    <w:p w14:paraId="05FABBA5" w14:textId="723E4E7F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 B </w:t>
      </w:r>
      <w:r>
        <w:rPr>
          <w:rFonts w:ascii="Arial" w:hAnsi="Arial" w:cs="Arial"/>
          <w:sz w:val="20"/>
          <w:szCs w:val="20"/>
        </w:rPr>
        <w:t>a</w:t>
      </w:r>
      <w:r w:rsidR="00ED15CF">
        <w:rPr>
          <w:rFonts w:ascii="Arial" w:hAnsi="Arial" w:cs="Arial"/>
          <w:sz w:val="20"/>
          <w:szCs w:val="20"/>
        </w:rPr>
        <w:t xml:space="preserve">llegato al Bando di selezione rep. n. </w:t>
      </w:r>
      <w:r w:rsidR="00CD5951">
        <w:rPr>
          <w:rFonts w:ascii="Arial" w:hAnsi="Arial" w:cs="Arial"/>
          <w:sz w:val="20"/>
          <w:szCs w:val="20"/>
        </w:rPr>
        <w:t>63</w:t>
      </w:r>
      <w:r w:rsidR="00C74394">
        <w:rPr>
          <w:rFonts w:ascii="Arial" w:hAnsi="Arial" w:cs="Arial"/>
          <w:sz w:val="20"/>
          <w:szCs w:val="20"/>
        </w:rPr>
        <w:t xml:space="preserve">/2020, prot. n. </w:t>
      </w:r>
      <w:r w:rsidR="00CD5951">
        <w:rPr>
          <w:rFonts w:ascii="Arial" w:hAnsi="Arial" w:cs="Arial"/>
          <w:sz w:val="20"/>
          <w:szCs w:val="20"/>
        </w:rPr>
        <w:t>306</w:t>
      </w:r>
      <w:r w:rsidR="00C74394">
        <w:rPr>
          <w:rFonts w:ascii="Arial" w:hAnsi="Arial" w:cs="Arial"/>
          <w:sz w:val="20"/>
          <w:szCs w:val="20"/>
        </w:rPr>
        <w:t xml:space="preserve"> del </w:t>
      </w:r>
      <w:r w:rsidR="00CD5951">
        <w:rPr>
          <w:rFonts w:ascii="Arial" w:hAnsi="Arial" w:cs="Arial"/>
          <w:sz w:val="20"/>
          <w:szCs w:val="20"/>
        </w:rPr>
        <w:t>10.07</w:t>
      </w:r>
      <w:r w:rsidR="00C74394">
        <w:rPr>
          <w:rFonts w:ascii="Arial" w:hAnsi="Arial" w:cs="Arial"/>
          <w:sz w:val="20"/>
          <w:szCs w:val="20"/>
        </w:rPr>
        <w:t>.2020</w:t>
      </w:r>
      <w:r w:rsidR="00E60A16">
        <w:rPr>
          <w:rFonts w:ascii="Arial" w:hAnsi="Arial" w:cs="Arial"/>
          <w:sz w:val="20"/>
          <w:szCs w:val="20"/>
        </w:rPr>
        <w:t>.</w:t>
      </w:r>
    </w:p>
    <w:p w14:paraId="7EFD5F7C" w14:textId="77777777" w:rsidR="00ED15CF" w:rsidRDefault="00ED15CF" w:rsidP="00AF4A8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945213D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ATTO DI NOTORIETA’</w:t>
      </w:r>
    </w:p>
    <w:p w14:paraId="4C19117A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(Art. 47 D.P.R. 28.12.2000 n. 445)</w:t>
      </w:r>
    </w:p>
    <w:p w14:paraId="78C059DF" w14:textId="77777777" w:rsidR="00ED15CF" w:rsidRDefault="00ED15CF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644B714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__l____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___</w:t>
      </w:r>
    </w:p>
    <w:p w14:paraId="15301F82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Cognome___________________________________Nome____________________________</w:t>
      </w:r>
    </w:p>
    <w:p w14:paraId="72357C44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__a__________________________(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_____) il ________________________________</w:t>
      </w:r>
    </w:p>
    <w:p w14:paraId="08ED25D5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residente in _____________________________________ (prov. _______________)</w:t>
      </w:r>
    </w:p>
    <w:p w14:paraId="0CD109DD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 n. _______ CAP _________</w:t>
      </w:r>
    </w:p>
    <w:p w14:paraId="4A742094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 I C H I A R A</w:t>
      </w:r>
    </w:p>
    <w:p w14:paraId="64129791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le copie dei sottoelencati titoli che si producono ai fini della valutazione comparativa, in allegato alla presente,</w:t>
      </w:r>
    </w:p>
    <w:p w14:paraId="384D92A8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sono conformi agli originali:</w:t>
      </w:r>
    </w:p>
    <w:p w14:paraId="13000FF9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04718E3D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136A7847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14:paraId="76950585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4E01B554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14:paraId="329634A7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a conoscenza delle sanzioni penali cui incorre in caso di dichiarazione mendace, formazione o uso di atti falsi come previsto dall’art. 76 del D.P.R. 28.12.2000, n. 445.</w:t>
      </w:r>
    </w:p>
    <w:p w14:paraId="476EBC0A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14:paraId="7E30AF82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sottoscritto, ai sensi del D.L.vo 196/2003 (codice in materia di protezione dei dati personali), dichiara di essere a conoscenza che i propri dati saranno trattati dall’Università per assolvere gli scopi istituzionali e gli adempimenti connessi alla gestione della procedura selettiva.</w:t>
      </w:r>
    </w:p>
    <w:p w14:paraId="2CCA134D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F533B3A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713FA23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6FD0ED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0AF077E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5BF15C2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EB29B08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 ………………………………………………………</w:t>
      </w:r>
    </w:p>
    <w:p w14:paraId="44F241E5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(Luogo e data) (Firma1)</w:t>
      </w:r>
    </w:p>
    <w:p w14:paraId="1CD6CCAE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7776E48F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La firma è obbligatoria, pena la nullità della dichiarazione, e deve essere leggibile.</w:t>
      </w:r>
    </w:p>
    <w:p w14:paraId="272B2861" w14:textId="77777777" w:rsidR="00AF4A80" w:rsidRDefault="00AF4A80" w:rsidP="00AA13A2">
      <w:pPr>
        <w:ind w:left="567"/>
      </w:pPr>
    </w:p>
    <w:p w14:paraId="3DB8D067" w14:textId="77777777" w:rsidR="00AF4A80" w:rsidRDefault="00AF4A80" w:rsidP="00AA13A2">
      <w:pPr>
        <w:ind w:left="567"/>
      </w:pPr>
    </w:p>
    <w:p w14:paraId="761FDDF9" w14:textId="77777777" w:rsidR="00AF4A80" w:rsidRDefault="00AF4A80" w:rsidP="00AA13A2">
      <w:pPr>
        <w:ind w:left="567"/>
      </w:pPr>
    </w:p>
    <w:p w14:paraId="3F93A280" w14:textId="77777777" w:rsidR="00AF4A80" w:rsidRDefault="00AF4A80" w:rsidP="00AA13A2">
      <w:pPr>
        <w:ind w:left="567"/>
      </w:pPr>
    </w:p>
    <w:p w14:paraId="1DCDEAE2" w14:textId="77777777" w:rsidR="00AF4A80" w:rsidRDefault="00AF4A80" w:rsidP="00AA13A2">
      <w:pPr>
        <w:ind w:left="567"/>
      </w:pPr>
    </w:p>
    <w:p w14:paraId="7FB8A688" w14:textId="77777777" w:rsidR="00AF4A80" w:rsidRDefault="00AF4A80" w:rsidP="00AA13A2">
      <w:pPr>
        <w:ind w:left="567"/>
      </w:pPr>
    </w:p>
    <w:p w14:paraId="69D9A5B7" w14:textId="77777777" w:rsidR="00AF4A80" w:rsidRDefault="00AF4A80" w:rsidP="00AA13A2">
      <w:pPr>
        <w:ind w:left="567"/>
      </w:pPr>
    </w:p>
    <w:p w14:paraId="5DB7567D" w14:textId="77777777" w:rsidR="00AF4A80" w:rsidRDefault="00AF4A80" w:rsidP="00AA13A2">
      <w:pPr>
        <w:ind w:left="567"/>
      </w:pPr>
    </w:p>
    <w:p w14:paraId="5D7DE0A9" w14:textId="77777777" w:rsidR="00AF4A80" w:rsidRDefault="00AF4A80" w:rsidP="00AA13A2">
      <w:pPr>
        <w:ind w:left="567"/>
      </w:pPr>
    </w:p>
    <w:p w14:paraId="412098C6" w14:textId="77777777" w:rsidR="00AF4A80" w:rsidRDefault="00AF4A80" w:rsidP="00AA13A2">
      <w:pPr>
        <w:ind w:left="567"/>
      </w:pPr>
    </w:p>
    <w:p w14:paraId="1A91B48E" w14:textId="77777777" w:rsidR="00AF4A80" w:rsidRDefault="00AF4A80" w:rsidP="00AA13A2">
      <w:pPr>
        <w:ind w:left="567"/>
      </w:pPr>
    </w:p>
    <w:p w14:paraId="62C87025" w14:textId="77777777" w:rsidR="00AF4A80" w:rsidRDefault="00AF4A80" w:rsidP="00AA13A2">
      <w:pPr>
        <w:ind w:left="567"/>
      </w:pPr>
    </w:p>
    <w:sectPr w:rsidR="00AF4A80" w:rsidSect="002D371D">
      <w:headerReference w:type="default" r:id="rId8"/>
      <w:footerReference w:type="default" r:id="rId9"/>
      <w:pgSz w:w="11906" w:h="16838" w:code="9"/>
      <w:pgMar w:top="1417" w:right="1841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DB010" w14:textId="77777777" w:rsidR="006C7840" w:rsidRDefault="006C7840">
      <w:r>
        <w:separator/>
      </w:r>
    </w:p>
  </w:endnote>
  <w:endnote w:type="continuationSeparator" w:id="0">
    <w:p w14:paraId="798072FC" w14:textId="77777777" w:rsidR="006C7840" w:rsidRDefault="006C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DD703" w14:textId="648DD703" w:rsidR="00111EE3" w:rsidRPr="00C707BC" w:rsidRDefault="00111EE3" w:rsidP="00C707BC">
    <w:pPr>
      <w:pStyle w:val="Pidipagina"/>
      <w:spacing w:line="180" w:lineRule="exact"/>
      <w:rPr>
        <w:rFonts w:ascii="Arial" w:hAnsi="Arial" w:cs="Arial"/>
        <w:b/>
        <w:sz w:val="14"/>
        <w:szCs w:val="14"/>
      </w:rPr>
    </w:pPr>
    <w:r w:rsidRPr="00C707BC">
      <w:rPr>
        <w:rFonts w:ascii="Arial" w:hAnsi="Arial" w:cs="Arial"/>
        <w:b/>
        <w:sz w:val="14"/>
        <w:szCs w:val="14"/>
      </w:rPr>
      <w:t xml:space="preserve">CENTRO DI RICERCA </w:t>
    </w:r>
    <w:r>
      <w:rPr>
        <w:rFonts w:ascii="Arial" w:hAnsi="Arial" w:cs="Arial"/>
        <w:b/>
        <w:sz w:val="14"/>
        <w:szCs w:val="14"/>
      </w:rPr>
      <w:t xml:space="preserve"> </w:t>
    </w:r>
    <w:r w:rsidRPr="00C707BC">
      <w:rPr>
        <w:rFonts w:ascii="Arial" w:hAnsi="Arial" w:cs="Arial"/>
        <w:b/>
        <w:sz w:val="14"/>
        <w:szCs w:val="14"/>
      </w:rPr>
      <w:t>CE</w:t>
    </w:r>
    <w:r w:rsidR="00952E6A">
      <w:rPr>
        <w:rFonts w:ascii="Arial" w:hAnsi="Arial" w:cs="Arial"/>
        <w:b/>
        <w:sz w:val="14"/>
        <w:szCs w:val="14"/>
      </w:rPr>
      <w:t>RI</w:t>
    </w:r>
  </w:p>
  <w:p w14:paraId="441E7378" w14:textId="77777777" w:rsidR="00111EE3" w:rsidRDefault="00111EE3" w:rsidP="00C707BC">
    <w:pPr>
      <w:pStyle w:val="Pidipagina"/>
      <w:spacing w:line="180" w:lineRule="exact"/>
      <w:rPr>
        <w:rFonts w:ascii="Arial" w:hAnsi="Arial" w:cs="Arial"/>
        <w:b/>
        <w:sz w:val="14"/>
        <w:szCs w:val="14"/>
      </w:rPr>
    </w:pPr>
    <w:r w:rsidRPr="00C707BC">
      <w:rPr>
        <w:rFonts w:ascii="Arial" w:hAnsi="Arial" w:cs="Arial"/>
        <w:b/>
        <w:sz w:val="14"/>
        <w:szCs w:val="14"/>
      </w:rPr>
      <w:t>“Previsione, Prevenzione e Controllo dei Rischi Geologici”</w:t>
    </w:r>
  </w:p>
  <w:p w14:paraId="5F409337" w14:textId="77777777" w:rsidR="00111EE3" w:rsidRDefault="00111EE3" w:rsidP="007D7881">
    <w:pPr>
      <w:pStyle w:val="Pidipagina"/>
      <w:spacing w:line="180" w:lineRule="exact"/>
      <w:rPr>
        <w:rFonts w:ascii="Arial" w:hAnsi="Arial" w:cs="Arial"/>
        <w:b/>
        <w:sz w:val="14"/>
        <w:szCs w:val="14"/>
      </w:rPr>
    </w:pPr>
    <w:r w:rsidRPr="007D7881">
      <w:rPr>
        <w:rFonts w:ascii="Arial" w:hAnsi="Arial" w:cs="Arial"/>
        <w:b/>
        <w:sz w:val="14"/>
        <w:szCs w:val="14"/>
      </w:rPr>
      <w:t>Università degli Studi di Roma “La Sapienza”</w:t>
    </w:r>
  </w:p>
  <w:p w14:paraId="4B5C8FE7" w14:textId="77777777" w:rsidR="00111EE3" w:rsidRPr="0010511F" w:rsidRDefault="00111EE3" w:rsidP="007D7881">
    <w:pPr>
      <w:pStyle w:val="Pidipagina"/>
      <w:spacing w:line="180" w:lineRule="exact"/>
      <w:rPr>
        <w:rFonts w:ascii="Arial" w:hAnsi="Arial" w:cs="Arial"/>
        <w:sz w:val="14"/>
        <w:szCs w:val="14"/>
      </w:rPr>
    </w:pPr>
    <w:r w:rsidRPr="0010511F">
      <w:rPr>
        <w:rFonts w:ascii="Arial" w:hAnsi="Arial" w:cs="Arial"/>
        <w:sz w:val="14"/>
        <w:szCs w:val="14"/>
      </w:rPr>
      <w:t>Piazza</w:t>
    </w:r>
    <w:r>
      <w:rPr>
        <w:rFonts w:ascii="Arial" w:hAnsi="Arial" w:cs="Arial"/>
        <w:sz w:val="14"/>
        <w:szCs w:val="14"/>
      </w:rPr>
      <w:t>le Aldo Moro 5</w:t>
    </w:r>
    <w:r w:rsidRPr="0010511F">
      <w:rPr>
        <w:rFonts w:ascii="Arial" w:hAnsi="Arial" w:cs="Arial"/>
        <w:sz w:val="14"/>
        <w:szCs w:val="14"/>
      </w:rPr>
      <w:t>, 00</w:t>
    </w:r>
    <w:r>
      <w:rPr>
        <w:rFonts w:ascii="Arial" w:hAnsi="Arial" w:cs="Arial"/>
        <w:sz w:val="14"/>
        <w:szCs w:val="14"/>
      </w:rPr>
      <w:t>185</w:t>
    </w:r>
    <w:r w:rsidRPr="0010511F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Roma</w:t>
    </w:r>
    <w:r w:rsidRPr="0010511F">
      <w:rPr>
        <w:rFonts w:ascii="Arial" w:hAnsi="Arial" w:cs="Arial"/>
        <w:sz w:val="14"/>
        <w:szCs w:val="14"/>
      </w:rPr>
      <w:t xml:space="preserve"> (RM)</w:t>
    </w:r>
  </w:p>
  <w:p w14:paraId="3909727A" w14:textId="77777777" w:rsidR="00111EE3" w:rsidRPr="0010511F" w:rsidRDefault="00111EE3" w:rsidP="007D7881">
    <w:pPr>
      <w:pStyle w:val="Pidipagina"/>
      <w:spacing w:line="180" w:lineRule="exact"/>
      <w:rPr>
        <w:rFonts w:ascii="Arial" w:hAnsi="Arial" w:cs="Arial"/>
        <w:sz w:val="14"/>
        <w:szCs w:val="14"/>
        <w:lang w:val="de-DE"/>
      </w:rPr>
    </w:pPr>
    <w:r w:rsidRPr="0010511F">
      <w:rPr>
        <w:rFonts w:ascii="Arial" w:hAnsi="Arial" w:cs="Arial"/>
        <w:sz w:val="14"/>
        <w:szCs w:val="14"/>
        <w:lang w:val="de-DE"/>
      </w:rPr>
      <w:t xml:space="preserve">T (+39) 06 </w:t>
    </w:r>
    <w:r>
      <w:rPr>
        <w:rFonts w:ascii="Arial" w:hAnsi="Arial" w:cs="Arial"/>
        <w:sz w:val="14"/>
        <w:szCs w:val="14"/>
        <w:lang w:val="de-DE"/>
      </w:rPr>
      <w:t>49914582</w:t>
    </w:r>
    <w:r w:rsidRPr="0010511F">
      <w:rPr>
        <w:rFonts w:ascii="Arial" w:hAnsi="Arial" w:cs="Arial"/>
        <w:sz w:val="14"/>
        <w:szCs w:val="14"/>
        <w:lang w:val="de-DE"/>
      </w:rPr>
      <w:t xml:space="preserve"> F (+39) 06 </w:t>
    </w:r>
    <w:r>
      <w:rPr>
        <w:rFonts w:ascii="Arial" w:hAnsi="Arial" w:cs="Arial"/>
        <w:sz w:val="14"/>
        <w:szCs w:val="14"/>
        <w:lang w:val="de-DE"/>
      </w:rPr>
      <w:t>49914143</w:t>
    </w:r>
  </w:p>
  <w:p w14:paraId="3A7978D4" w14:textId="77777777" w:rsidR="00111EE3" w:rsidRPr="0010511F" w:rsidRDefault="00111EE3" w:rsidP="007D7881">
    <w:pPr>
      <w:pStyle w:val="Pidipagina"/>
      <w:spacing w:line="180" w:lineRule="exact"/>
      <w:rPr>
        <w:rFonts w:ascii="Arial" w:hAnsi="Arial" w:cs="Arial"/>
        <w:sz w:val="14"/>
        <w:szCs w:val="14"/>
        <w:lang w:val="de-DE"/>
      </w:rPr>
    </w:pPr>
    <w:r w:rsidRPr="0010511F">
      <w:rPr>
        <w:rFonts w:ascii="Arial" w:hAnsi="Arial" w:cs="Arial"/>
        <w:sz w:val="14"/>
        <w:szCs w:val="14"/>
        <w:lang w:val="de-DE"/>
      </w:rPr>
      <w:t>www.ceri.uniroma1.it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62BCA" w14:textId="77777777" w:rsidR="006C7840" w:rsidRDefault="006C7840">
      <w:r>
        <w:separator/>
      </w:r>
    </w:p>
  </w:footnote>
  <w:footnote w:type="continuationSeparator" w:id="0">
    <w:p w14:paraId="28286668" w14:textId="77777777" w:rsidR="006C7840" w:rsidRDefault="006C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B21E6" w14:textId="77777777" w:rsidR="00111EE3" w:rsidRPr="004F716D" w:rsidRDefault="00111EE3" w:rsidP="00EA23C0">
    <w:pPr>
      <w:pStyle w:val="Intestazione"/>
      <w:tabs>
        <w:tab w:val="clear" w:pos="4819"/>
      </w:tabs>
      <w:spacing w:line="180" w:lineRule="exact"/>
      <w:ind w:left="567"/>
      <w:rPr>
        <w:rFonts w:ascii="Palatino" w:hAnsi="Palatino"/>
        <w:color w:val="6F131B"/>
        <w:sz w:val="16"/>
        <w:szCs w:val="16"/>
      </w:rPr>
    </w:pPr>
    <w:r w:rsidRPr="004F716D">
      <w:rPr>
        <w:rFonts w:ascii="Palatino" w:hAnsi="Palatino"/>
        <w:color w:val="6F131B"/>
        <w:sz w:val="16"/>
        <w:szCs w:val="16"/>
      </w:rPr>
      <w:t>CENTRO DI RICERCA CERI</w:t>
    </w:r>
  </w:p>
  <w:p w14:paraId="68601991" w14:textId="77777777" w:rsidR="00111EE3" w:rsidRDefault="00111EE3" w:rsidP="00EA23C0">
    <w:pPr>
      <w:pStyle w:val="Intestazione"/>
      <w:spacing w:line="180" w:lineRule="exact"/>
      <w:ind w:left="567"/>
      <w:rPr>
        <w:rFonts w:ascii="Palatino" w:hAnsi="Palatino"/>
        <w:color w:val="6F131B"/>
        <w:sz w:val="16"/>
        <w:szCs w:val="16"/>
      </w:rPr>
    </w:pPr>
    <w:r w:rsidRPr="004F716D">
      <w:rPr>
        <w:rFonts w:ascii="Palatino" w:hAnsi="Palatino"/>
        <w:color w:val="6F131B"/>
        <w:sz w:val="16"/>
        <w:szCs w:val="16"/>
      </w:rPr>
      <w:t>“Previsione, Prevenzione e Controllo dei Rischi Geologici”</w:t>
    </w:r>
  </w:p>
  <w:p w14:paraId="49C1C58A" w14:textId="77777777" w:rsidR="00111EE3" w:rsidRPr="006F7A23" w:rsidRDefault="00111EE3" w:rsidP="007E26EC">
    <w:pPr>
      <w:pStyle w:val="Intestazione"/>
      <w:spacing w:line="180" w:lineRule="exact"/>
      <w:rPr>
        <w:rFonts w:ascii="Palatino" w:hAnsi="Palatino"/>
        <w:color w:val="6F131B"/>
        <w:sz w:val="16"/>
        <w:szCs w:val="16"/>
      </w:rPr>
    </w:pPr>
  </w:p>
  <w:p w14:paraId="29C40E42" w14:textId="77777777" w:rsidR="00111EE3" w:rsidRPr="007E26EC" w:rsidRDefault="00111EE3" w:rsidP="00953318">
    <w:pPr>
      <w:pStyle w:val="Intestazione"/>
      <w:spacing w:line="800" w:lineRule="exact"/>
      <w:ind w:left="-794"/>
      <w:rPr>
        <w:rFonts w:ascii="Palatino" w:hAnsi="Palatino"/>
        <w:color w:val="6F131B"/>
        <w:sz w:val="16"/>
        <w:szCs w:val="16"/>
      </w:rPr>
    </w:pPr>
    <w:r>
      <w:rPr>
        <w:rFonts w:ascii="Palatino" w:hAnsi="Palatino"/>
        <w:color w:val="6F131B"/>
        <w:sz w:val="16"/>
        <w:szCs w:val="16"/>
      </w:rPr>
      <w:t xml:space="preserve">                 </w:t>
    </w:r>
    <w:r>
      <w:rPr>
        <w:rFonts w:ascii="Palatino" w:hAnsi="Palatino"/>
        <w:noProof/>
        <w:color w:val="6F131B"/>
        <w:sz w:val="16"/>
        <w:szCs w:val="16"/>
      </w:rPr>
      <w:t xml:space="preserve">              </w:t>
    </w:r>
    <w:r>
      <w:rPr>
        <w:rFonts w:ascii="Palatino" w:hAnsi="Palatino"/>
        <w:noProof/>
        <w:color w:val="6F131B"/>
        <w:sz w:val="16"/>
        <w:szCs w:val="16"/>
      </w:rPr>
      <w:drawing>
        <wp:inline distT="0" distB="0" distL="0" distR="0" wp14:anchorId="0EEF2C17" wp14:editId="087B2DF9">
          <wp:extent cx="1428750" cy="428625"/>
          <wp:effectExtent l="1905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Palatino" w:hAnsi="Palatino"/>
        <w:noProof/>
        <w:color w:val="6F131B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77DF9"/>
    <w:multiLevelType w:val="hybridMultilevel"/>
    <w:tmpl w:val="82428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3F1F"/>
    <w:multiLevelType w:val="hybridMultilevel"/>
    <w:tmpl w:val="4F98DEFE"/>
    <w:lvl w:ilvl="0" w:tplc="5442CC18">
      <w:numFmt w:val="bullet"/>
      <w:lvlText w:val="-"/>
      <w:lvlJc w:val="left"/>
      <w:pPr>
        <w:ind w:left="456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" w15:restartNumberingAfterBreak="0">
    <w:nsid w:val="249D546A"/>
    <w:multiLevelType w:val="hybridMultilevel"/>
    <w:tmpl w:val="41769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42A1B"/>
    <w:multiLevelType w:val="hybridMultilevel"/>
    <w:tmpl w:val="E5BA9AFC"/>
    <w:lvl w:ilvl="0" w:tplc="04100011">
      <w:start w:val="1"/>
      <w:numFmt w:val="decimal"/>
      <w:lvlText w:val="%1)"/>
      <w:lvlJc w:val="left"/>
      <w:pPr>
        <w:tabs>
          <w:tab w:val="num" w:pos="1143"/>
        </w:tabs>
        <w:ind w:left="114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5" w15:restartNumberingAfterBreak="0">
    <w:nsid w:val="27F46930"/>
    <w:multiLevelType w:val="hybridMultilevel"/>
    <w:tmpl w:val="CBCC0F0C"/>
    <w:lvl w:ilvl="0" w:tplc="BD34F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C1A28"/>
    <w:multiLevelType w:val="hybridMultilevel"/>
    <w:tmpl w:val="49D6E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C01A9"/>
    <w:multiLevelType w:val="hybridMultilevel"/>
    <w:tmpl w:val="7FF43B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EE2C7D"/>
    <w:multiLevelType w:val="hybridMultilevel"/>
    <w:tmpl w:val="E6F039D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E45B11"/>
    <w:multiLevelType w:val="hybridMultilevel"/>
    <w:tmpl w:val="DB54D3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7C446E"/>
    <w:multiLevelType w:val="hybridMultilevel"/>
    <w:tmpl w:val="B540DC58"/>
    <w:lvl w:ilvl="0" w:tplc="08969E4C">
      <w:numFmt w:val="bullet"/>
      <w:lvlText w:val="•"/>
      <w:lvlJc w:val="left"/>
      <w:pPr>
        <w:ind w:left="456" w:hanging="360"/>
      </w:pPr>
      <w:rPr>
        <w:rFonts w:hint="default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94E58"/>
    <w:multiLevelType w:val="hybridMultilevel"/>
    <w:tmpl w:val="73B8C712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73B53282"/>
    <w:multiLevelType w:val="hybridMultilevel"/>
    <w:tmpl w:val="8F2CF4A8"/>
    <w:lvl w:ilvl="0" w:tplc="74543C4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74AC48E0"/>
    <w:multiLevelType w:val="hybridMultilevel"/>
    <w:tmpl w:val="670CCD3C"/>
    <w:lvl w:ilvl="0" w:tplc="C6B256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11"/>
  </w:num>
  <w:num w:numId="6">
    <w:abstractNumId w:val="4"/>
  </w:num>
  <w:num w:numId="7">
    <w:abstractNumId w:val="4"/>
  </w:num>
  <w:num w:numId="8">
    <w:abstractNumId w:val="13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16"/>
    <w:rsid w:val="00013999"/>
    <w:rsid w:val="00013E73"/>
    <w:rsid w:val="000157A2"/>
    <w:rsid w:val="0003046A"/>
    <w:rsid w:val="00040801"/>
    <w:rsid w:val="0004299A"/>
    <w:rsid w:val="00047011"/>
    <w:rsid w:val="0004790F"/>
    <w:rsid w:val="000538B1"/>
    <w:rsid w:val="000610C8"/>
    <w:rsid w:val="00065EB1"/>
    <w:rsid w:val="00077004"/>
    <w:rsid w:val="00077A7C"/>
    <w:rsid w:val="00084597"/>
    <w:rsid w:val="00087DCE"/>
    <w:rsid w:val="00096665"/>
    <w:rsid w:val="000B5008"/>
    <w:rsid w:val="000B6E1C"/>
    <w:rsid w:val="000C3826"/>
    <w:rsid w:val="000C6C4B"/>
    <w:rsid w:val="000D32B8"/>
    <w:rsid w:val="00103A25"/>
    <w:rsid w:val="0010511F"/>
    <w:rsid w:val="00106A7C"/>
    <w:rsid w:val="00111EE3"/>
    <w:rsid w:val="001250F8"/>
    <w:rsid w:val="00153930"/>
    <w:rsid w:val="00155263"/>
    <w:rsid w:val="001642A3"/>
    <w:rsid w:val="00184BF2"/>
    <w:rsid w:val="001931C3"/>
    <w:rsid w:val="001A0980"/>
    <w:rsid w:val="001A27EB"/>
    <w:rsid w:val="001B7AD5"/>
    <w:rsid w:val="001D3E6F"/>
    <w:rsid w:val="001E10D4"/>
    <w:rsid w:val="001E21F0"/>
    <w:rsid w:val="001E60F1"/>
    <w:rsid w:val="001F26DE"/>
    <w:rsid w:val="001F3CDA"/>
    <w:rsid w:val="00205FD8"/>
    <w:rsid w:val="0021011F"/>
    <w:rsid w:val="00216618"/>
    <w:rsid w:val="00231515"/>
    <w:rsid w:val="00244191"/>
    <w:rsid w:val="00275AEB"/>
    <w:rsid w:val="002766CD"/>
    <w:rsid w:val="002833E5"/>
    <w:rsid w:val="002A165A"/>
    <w:rsid w:val="002A32B8"/>
    <w:rsid w:val="002A33B3"/>
    <w:rsid w:val="002D371D"/>
    <w:rsid w:val="002E1815"/>
    <w:rsid w:val="002E1B04"/>
    <w:rsid w:val="003121FA"/>
    <w:rsid w:val="0031313A"/>
    <w:rsid w:val="003274E5"/>
    <w:rsid w:val="00334237"/>
    <w:rsid w:val="0033781B"/>
    <w:rsid w:val="00343F60"/>
    <w:rsid w:val="0037787D"/>
    <w:rsid w:val="0038122A"/>
    <w:rsid w:val="0039116F"/>
    <w:rsid w:val="0039559A"/>
    <w:rsid w:val="003B0FC2"/>
    <w:rsid w:val="003B18F4"/>
    <w:rsid w:val="003E6856"/>
    <w:rsid w:val="003F25B9"/>
    <w:rsid w:val="00404AEE"/>
    <w:rsid w:val="00404FD9"/>
    <w:rsid w:val="004070FA"/>
    <w:rsid w:val="00423957"/>
    <w:rsid w:val="00427C66"/>
    <w:rsid w:val="00427E34"/>
    <w:rsid w:val="00440166"/>
    <w:rsid w:val="0044760A"/>
    <w:rsid w:val="00452206"/>
    <w:rsid w:val="004540A7"/>
    <w:rsid w:val="004879FC"/>
    <w:rsid w:val="004A07E0"/>
    <w:rsid w:val="004A1C7E"/>
    <w:rsid w:val="004A70A7"/>
    <w:rsid w:val="004B1CF9"/>
    <w:rsid w:val="004B6F2C"/>
    <w:rsid w:val="004E1E1C"/>
    <w:rsid w:val="004E53E5"/>
    <w:rsid w:val="004F716D"/>
    <w:rsid w:val="00502F25"/>
    <w:rsid w:val="0050693C"/>
    <w:rsid w:val="00513C71"/>
    <w:rsid w:val="00545CAE"/>
    <w:rsid w:val="0055401F"/>
    <w:rsid w:val="00572EFE"/>
    <w:rsid w:val="00584D72"/>
    <w:rsid w:val="00592EA8"/>
    <w:rsid w:val="0059467B"/>
    <w:rsid w:val="0059531F"/>
    <w:rsid w:val="00596ED0"/>
    <w:rsid w:val="005A6223"/>
    <w:rsid w:val="005A65D7"/>
    <w:rsid w:val="005B4D86"/>
    <w:rsid w:val="005B68B8"/>
    <w:rsid w:val="005C6445"/>
    <w:rsid w:val="005E2052"/>
    <w:rsid w:val="005E20D8"/>
    <w:rsid w:val="005E4FEF"/>
    <w:rsid w:val="00601E0B"/>
    <w:rsid w:val="00620D49"/>
    <w:rsid w:val="00633CB4"/>
    <w:rsid w:val="006401E4"/>
    <w:rsid w:val="00642827"/>
    <w:rsid w:val="00650BEE"/>
    <w:rsid w:val="00661E40"/>
    <w:rsid w:val="00663C5A"/>
    <w:rsid w:val="006674EC"/>
    <w:rsid w:val="00671ED3"/>
    <w:rsid w:val="0068707E"/>
    <w:rsid w:val="006A6BC6"/>
    <w:rsid w:val="006C5E74"/>
    <w:rsid w:val="006C7840"/>
    <w:rsid w:val="006D68E5"/>
    <w:rsid w:val="006F1873"/>
    <w:rsid w:val="006F7A23"/>
    <w:rsid w:val="00705D03"/>
    <w:rsid w:val="007070B2"/>
    <w:rsid w:val="00716AC5"/>
    <w:rsid w:val="00717082"/>
    <w:rsid w:val="0073001B"/>
    <w:rsid w:val="007324D1"/>
    <w:rsid w:val="00743AC6"/>
    <w:rsid w:val="0075000C"/>
    <w:rsid w:val="007544DB"/>
    <w:rsid w:val="00770E01"/>
    <w:rsid w:val="00772A41"/>
    <w:rsid w:val="007767A0"/>
    <w:rsid w:val="007818F3"/>
    <w:rsid w:val="00785BF0"/>
    <w:rsid w:val="007879BC"/>
    <w:rsid w:val="007D1F00"/>
    <w:rsid w:val="007D6330"/>
    <w:rsid w:val="007D7881"/>
    <w:rsid w:val="007E26EC"/>
    <w:rsid w:val="007E34B3"/>
    <w:rsid w:val="007E4AFE"/>
    <w:rsid w:val="007E6CD9"/>
    <w:rsid w:val="007F012E"/>
    <w:rsid w:val="008070D7"/>
    <w:rsid w:val="00810C51"/>
    <w:rsid w:val="00811815"/>
    <w:rsid w:val="00813B1C"/>
    <w:rsid w:val="008261B3"/>
    <w:rsid w:val="00830CAD"/>
    <w:rsid w:val="00832881"/>
    <w:rsid w:val="00837B38"/>
    <w:rsid w:val="00843143"/>
    <w:rsid w:val="0085158F"/>
    <w:rsid w:val="008551F8"/>
    <w:rsid w:val="0086782C"/>
    <w:rsid w:val="00875286"/>
    <w:rsid w:val="008902B7"/>
    <w:rsid w:val="00890FC0"/>
    <w:rsid w:val="00892550"/>
    <w:rsid w:val="00894771"/>
    <w:rsid w:val="0089625A"/>
    <w:rsid w:val="008B127B"/>
    <w:rsid w:val="008B6C3D"/>
    <w:rsid w:val="008D1A69"/>
    <w:rsid w:val="008D6E9D"/>
    <w:rsid w:val="008E125A"/>
    <w:rsid w:val="008E1C1E"/>
    <w:rsid w:val="008E3300"/>
    <w:rsid w:val="008E5F75"/>
    <w:rsid w:val="008F1B53"/>
    <w:rsid w:val="0090254A"/>
    <w:rsid w:val="0090438B"/>
    <w:rsid w:val="00912A43"/>
    <w:rsid w:val="009206B5"/>
    <w:rsid w:val="00945323"/>
    <w:rsid w:val="00952E6A"/>
    <w:rsid w:val="00953318"/>
    <w:rsid w:val="009572CF"/>
    <w:rsid w:val="009616C3"/>
    <w:rsid w:val="00974ED3"/>
    <w:rsid w:val="00985C2F"/>
    <w:rsid w:val="00985D16"/>
    <w:rsid w:val="009B48FB"/>
    <w:rsid w:val="009B6691"/>
    <w:rsid w:val="009C48B5"/>
    <w:rsid w:val="009D19A3"/>
    <w:rsid w:val="009D62DF"/>
    <w:rsid w:val="009D7C6F"/>
    <w:rsid w:val="009F0833"/>
    <w:rsid w:val="009F26A7"/>
    <w:rsid w:val="00A05030"/>
    <w:rsid w:val="00A0596C"/>
    <w:rsid w:val="00A127FE"/>
    <w:rsid w:val="00A160D1"/>
    <w:rsid w:val="00A323AF"/>
    <w:rsid w:val="00A54E0D"/>
    <w:rsid w:val="00A6382E"/>
    <w:rsid w:val="00A82389"/>
    <w:rsid w:val="00A86A8B"/>
    <w:rsid w:val="00A90604"/>
    <w:rsid w:val="00AA13A2"/>
    <w:rsid w:val="00AA171C"/>
    <w:rsid w:val="00AB29F8"/>
    <w:rsid w:val="00AC1B02"/>
    <w:rsid w:val="00AE223F"/>
    <w:rsid w:val="00AF0A46"/>
    <w:rsid w:val="00AF3226"/>
    <w:rsid w:val="00AF4A80"/>
    <w:rsid w:val="00AF4AF4"/>
    <w:rsid w:val="00AF58F6"/>
    <w:rsid w:val="00B013B3"/>
    <w:rsid w:val="00B03224"/>
    <w:rsid w:val="00B04869"/>
    <w:rsid w:val="00B06A3D"/>
    <w:rsid w:val="00B13B12"/>
    <w:rsid w:val="00B20F02"/>
    <w:rsid w:val="00B3366A"/>
    <w:rsid w:val="00B341C0"/>
    <w:rsid w:val="00B34EFD"/>
    <w:rsid w:val="00B42347"/>
    <w:rsid w:val="00B670F2"/>
    <w:rsid w:val="00B736A6"/>
    <w:rsid w:val="00B82314"/>
    <w:rsid w:val="00B932FC"/>
    <w:rsid w:val="00BA44E3"/>
    <w:rsid w:val="00BA4DA0"/>
    <w:rsid w:val="00BB4FD3"/>
    <w:rsid w:val="00BC66BE"/>
    <w:rsid w:val="00BC6F57"/>
    <w:rsid w:val="00BD0D6C"/>
    <w:rsid w:val="00BE7F85"/>
    <w:rsid w:val="00BE7FFE"/>
    <w:rsid w:val="00BF2CE4"/>
    <w:rsid w:val="00BF45C0"/>
    <w:rsid w:val="00C045A5"/>
    <w:rsid w:val="00C0659E"/>
    <w:rsid w:val="00C22C5A"/>
    <w:rsid w:val="00C3495C"/>
    <w:rsid w:val="00C4320C"/>
    <w:rsid w:val="00C62447"/>
    <w:rsid w:val="00C707BC"/>
    <w:rsid w:val="00C74394"/>
    <w:rsid w:val="00C8603E"/>
    <w:rsid w:val="00C86FDC"/>
    <w:rsid w:val="00CA4A79"/>
    <w:rsid w:val="00CA506C"/>
    <w:rsid w:val="00CB1348"/>
    <w:rsid w:val="00CC7048"/>
    <w:rsid w:val="00CC7F5F"/>
    <w:rsid w:val="00CD0451"/>
    <w:rsid w:val="00CD0DF6"/>
    <w:rsid w:val="00CD0E0F"/>
    <w:rsid w:val="00CD56BE"/>
    <w:rsid w:val="00CD5951"/>
    <w:rsid w:val="00CD73F2"/>
    <w:rsid w:val="00CF4C41"/>
    <w:rsid w:val="00CF5CE5"/>
    <w:rsid w:val="00D00253"/>
    <w:rsid w:val="00D04F99"/>
    <w:rsid w:val="00D11EFB"/>
    <w:rsid w:val="00D13FA8"/>
    <w:rsid w:val="00D14233"/>
    <w:rsid w:val="00D15167"/>
    <w:rsid w:val="00D241B7"/>
    <w:rsid w:val="00D278C8"/>
    <w:rsid w:val="00D36392"/>
    <w:rsid w:val="00D518A3"/>
    <w:rsid w:val="00D82408"/>
    <w:rsid w:val="00DB1993"/>
    <w:rsid w:val="00DC0D66"/>
    <w:rsid w:val="00DC581B"/>
    <w:rsid w:val="00DC716A"/>
    <w:rsid w:val="00DC7A98"/>
    <w:rsid w:val="00DE3A6F"/>
    <w:rsid w:val="00DE60E3"/>
    <w:rsid w:val="00DF5B46"/>
    <w:rsid w:val="00DF7481"/>
    <w:rsid w:val="00E02605"/>
    <w:rsid w:val="00E237B3"/>
    <w:rsid w:val="00E24C04"/>
    <w:rsid w:val="00E25E85"/>
    <w:rsid w:val="00E34AD8"/>
    <w:rsid w:val="00E45716"/>
    <w:rsid w:val="00E557D6"/>
    <w:rsid w:val="00E60A16"/>
    <w:rsid w:val="00E83896"/>
    <w:rsid w:val="00E84C55"/>
    <w:rsid w:val="00EA23C0"/>
    <w:rsid w:val="00EA3D82"/>
    <w:rsid w:val="00EB3341"/>
    <w:rsid w:val="00EB36AF"/>
    <w:rsid w:val="00ED15CF"/>
    <w:rsid w:val="00ED67CF"/>
    <w:rsid w:val="00EE08B4"/>
    <w:rsid w:val="00F011CD"/>
    <w:rsid w:val="00F2677B"/>
    <w:rsid w:val="00F4416C"/>
    <w:rsid w:val="00F53347"/>
    <w:rsid w:val="00F82240"/>
    <w:rsid w:val="00FC5B02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F66067"/>
  <w15:docId w15:val="{9E396ADA-CA36-4ED5-B239-6FDECB0E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7082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90F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Title">
    <w:name w:val="Titolo/Title"/>
    <w:basedOn w:val="Normale"/>
    <w:autoRedefine/>
    <w:rsid w:val="008B127B"/>
    <w:pPr>
      <w:jc w:val="center"/>
    </w:pPr>
    <w:rPr>
      <w:b/>
      <w:caps/>
      <w:lang w:val="en-GB"/>
    </w:rPr>
  </w:style>
  <w:style w:type="paragraph" w:styleId="Intestazione">
    <w:name w:val="header"/>
    <w:basedOn w:val="Normale"/>
    <w:rsid w:val="009025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025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F32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27C66"/>
    <w:rPr>
      <w:color w:val="0000FF" w:themeColor="hyperlink"/>
      <w:u w:val="single"/>
    </w:rPr>
  </w:style>
  <w:style w:type="paragraph" w:customStyle="1" w:styleId="Default">
    <w:name w:val="Default"/>
    <w:rsid w:val="00BA4D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ceouttxt">
    <w:name w:val="iceouttxt"/>
    <w:basedOn w:val="Carpredefinitoparagrafo"/>
    <w:rsid w:val="007818F3"/>
  </w:style>
  <w:style w:type="character" w:customStyle="1" w:styleId="Titolo3Carattere">
    <w:name w:val="Titolo 3 Carattere"/>
    <w:basedOn w:val="Carpredefinitoparagrafo"/>
    <w:link w:val="Titolo3"/>
    <w:semiHidden/>
    <w:rsid w:val="00890FC0"/>
    <w:rPr>
      <w:rFonts w:ascii="Cambria" w:hAnsi="Cambria"/>
      <w:b/>
      <w:bCs/>
      <w:sz w:val="26"/>
      <w:szCs w:val="26"/>
    </w:rPr>
  </w:style>
  <w:style w:type="paragraph" w:styleId="Nessunaspaziatura">
    <w:name w:val="No Spacing"/>
    <w:uiPriority w:val="1"/>
    <w:qFormat/>
    <w:rsid w:val="00890FC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0FC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42395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23957"/>
  </w:style>
  <w:style w:type="character" w:styleId="Rimandonotaapidipagina">
    <w:name w:val="footnote reference"/>
    <w:semiHidden/>
    <w:rsid w:val="00423957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952E6A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2E6A"/>
    <w:rPr>
      <w:rFonts w:ascii="Palatino Linotype" w:eastAsia="Palatino Linotype" w:hAnsi="Palatino Linotype" w:cs="Palatino Linotype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3434\Dati%20applicazioni\Microsoft\Templates\intestata%20CE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EAA10E-1FAC-4588-8831-5707085A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CERI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pc4644</dc:creator>
  <cp:lastModifiedBy>giovanna sinacore</cp:lastModifiedBy>
  <cp:revision>3</cp:revision>
  <cp:lastPrinted>2018-03-19T12:32:00Z</cp:lastPrinted>
  <dcterms:created xsi:type="dcterms:W3CDTF">2020-07-10T18:46:00Z</dcterms:created>
  <dcterms:modified xsi:type="dcterms:W3CDTF">2020-07-10T18:46:00Z</dcterms:modified>
</cp:coreProperties>
</file>