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8A688" w14:textId="77777777" w:rsidR="00AF4A80" w:rsidRDefault="00AF4A80" w:rsidP="00AA13A2">
      <w:pPr>
        <w:ind w:left="567"/>
      </w:pPr>
    </w:p>
    <w:p w14:paraId="1A91B48E" w14:textId="77777777" w:rsidR="00AF4A80" w:rsidRDefault="00AF4A80" w:rsidP="00AA13A2">
      <w:pPr>
        <w:ind w:left="567"/>
      </w:pPr>
    </w:p>
    <w:p w14:paraId="62C87025" w14:textId="77777777" w:rsidR="00AF4A80" w:rsidRDefault="00AF4A80" w:rsidP="00AA13A2">
      <w:pPr>
        <w:ind w:left="567"/>
      </w:pPr>
    </w:p>
    <w:p w14:paraId="3E831D00" w14:textId="77777777" w:rsidR="00ED15CF" w:rsidRDefault="00AF4A80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C </w:t>
      </w:r>
    </w:p>
    <w:p w14:paraId="106E9BA1" w14:textId="77777777" w:rsidR="00A54E0D" w:rsidRDefault="00A54E0D" w:rsidP="00AF4A8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6FC4F82" w14:textId="2725B89C" w:rsidR="00AF4A80" w:rsidRDefault="007D6330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Modello C </w:t>
      </w:r>
      <w:r w:rsidR="00AF4A80" w:rsidRPr="00ED15CF">
        <w:rPr>
          <w:rFonts w:ascii="Arial" w:hAnsi="Arial" w:cs="Arial"/>
          <w:b/>
          <w:sz w:val="20"/>
          <w:szCs w:val="20"/>
        </w:rPr>
        <w:t xml:space="preserve"> Bando di selezione </w:t>
      </w:r>
      <w:r w:rsidR="00ED15CF" w:rsidRPr="00ED15CF">
        <w:rPr>
          <w:rFonts w:ascii="Arial" w:hAnsi="Arial" w:cs="Arial"/>
          <w:b/>
          <w:sz w:val="20"/>
          <w:szCs w:val="20"/>
        </w:rPr>
        <w:t xml:space="preserve">rep. </w:t>
      </w:r>
      <w:r w:rsidR="00AF4A80" w:rsidRPr="00ED15CF">
        <w:rPr>
          <w:rFonts w:ascii="Arial" w:hAnsi="Arial" w:cs="Arial"/>
          <w:b/>
          <w:sz w:val="20"/>
          <w:szCs w:val="20"/>
        </w:rPr>
        <w:t xml:space="preserve">n. </w:t>
      </w:r>
      <w:r w:rsidR="00552C52">
        <w:rPr>
          <w:rFonts w:ascii="Arial" w:hAnsi="Arial" w:cs="Arial"/>
          <w:b/>
          <w:sz w:val="20"/>
          <w:szCs w:val="20"/>
        </w:rPr>
        <w:t>62</w:t>
      </w:r>
      <w:r w:rsidR="00ED15CF" w:rsidRPr="00ED15CF">
        <w:rPr>
          <w:rFonts w:ascii="Arial" w:hAnsi="Arial" w:cs="Arial"/>
          <w:b/>
          <w:sz w:val="20"/>
          <w:szCs w:val="20"/>
        </w:rPr>
        <w:t>/20</w:t>
      </w:r>
      <w:r w:rsidR="00C74394">
        <w:rPr>
          <w:rFonts w:ascii="Arial" w:hAnsi="Arial" w:cs="Arial"/>
          <w:b/>
          <w:sz w:val="20"/>
          <w:szCs w:val="20"/>
        </w:rPr>
        <w:t>20</w:t>
      </w:r>
      <w:r w:rsidR="00ED15CF" w:rsidRPr="00ED15CF">
        <w:rPr>
          <w:rFonts w:ascii="Arial" w:hAnsi="Arial" w:cs="Arial"/>
          <w:b/>
          <w:sz w:val="20"/>
          <w:szCs w:val="20"/>
        </w:rPr>
        <w:t xml:space="preserve"> e con n. di prot. </w:t>
      </w:r>
      <w:r w:rsidR="00552C52">
        <w:rPr>
          <w:rFonts w:ascii="Arial" w:hAnsi="Arial" w:cs="Arial"/>
          <w:b/>
          <w:sz w:val="20"/>
          <w:szCs w:val="20"/>
        </w:rPr>
        <w:t>305</w:t>
      </w:r>
      <w:r w:rsidR="00ED15CF" w:rsidRPr="00ED15CF">
        <w:rPr>
          <w:rFonts w:ascii="Arial" w:hAnsi="Arial" w:cs="Arial"/>
          <w:b/>
          <w:sz w:val="20"/>
          <w:szCs w:val="20"/>
        </w:rPr>
        <w:t xml:space="preserve"> </w:t>
      </w:r>
      <w:r w:rsidR="00AF4A80" w:rsidRPr="00ED15CF">
        <w:rPr>
          <w:rFonts w:ascii="Arial" w:hAnsi="Arial" w:cs="Arial"/>
          <w:b/>
          <w:bCs/>
          <w:sz w:val="20"/>
          <w:szCs w:val="20"/>
        </w:rPr>
        <w:t>VII/1 del</w:t>
      </w:r>
      <w:r w:rsidR="00552C52">
        <w:rPr>
          <w:rFonts w:ascii="Arial" w:hAnsi="Arial" w:cs="Arial"/>
          <w:b/>
          <w:bCs/>
          <w:sz w:val="20"/>
          <w:szCs w:val="20"/>
        </w:rPr>
        <w:t xml:space="preserve"> 10</w:t>
      </w:r>
      <w:r w:rsidR="00AF4A80" w:rsidRPr="00ED15CF">
        <w:rPr>
          <w:rFonts w:ascii="Arial" w:hAnsi="Arial" w:cs="Arial"/>
          <w:b/>
          <w:bCs/>
          <w:sz w:val="20"/>
          <w:szCs w:val="20"/>
        </w:rPr>
        <w:t>/0</w:t>
      </w:r>
      <w:r w:rsidR="00552C52">
        <w:rPr>
          <w:rFonts w:ascii="Arial" w:hAnsi="Arial" w:cs="Arial"/>
          <w:b/>
          <w:bCs/>
          <w:sz w:val="20"/>
          <w:szCs w:val="20"/>
        </w:rPr>
        <w:t>7</w:t>
      </w:r>
      <w:r w:rsidR="00AF4A80" w:rsidRPr="00ED15CF">
        <w:rPr>
          <w:rFonts w:ascii="Arial" w:hAnsi="Arial" w:cs="Arial"/>
          <w:b/>
          <w:bCs/>
          <w:sz w:val="20"/>
          <w:szCs w:val="20"/>
        </w:rPr>
        <w:t>/20</w:t>
      </w:r>
      <w:r w:rsidR="00C74394">
        <w:rPr>
          <w:rFonts w:ascii="Arial" w:hAnsi="Arial" w:cs="Arial"/>
          <w:b/>
          <w:bCs/>
          <w:sz w:val="20"/>
          <w:szCs w:val="20"/>
        </w:rPr>
        <w:t>20</w:t>
      </w:r>
    </w:p>
    <w:p w14:paraId="58830524" w14:textId="77777777" w:rsidR="00ED15CF" w:rsidRDefault="00ED15CF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5692AE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ATTO NOTORIO AI SENSI DELL’ART. 47 DEL D.P.R. 28.12.2000 N. 445</w:t>
      </w:r>
    </w:p>
    <w:p w14:paraId="1E9F4D7D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 nato/a ____________________________</w:t>
      </w:r>
    </w:p>
    <w:p w14:paraId="606C7406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.____________</w:t>
      </w:r>
      <w:proofErr w:type="spellStart"/>
      <w:r>
        <w:rPr>
          <w:rFonts w:ascii="Arial" w:hAnsi="Arial" w:cs="Arial"/>
          <w:sz w:val="20"/>
          <w:szCs w:val="20"/>
        </w:rPr>
        <w:t>il______________________residente</w:t>
      </w:r>
      <w:proofErr w:type="spellEnd"/>
      <w:r>
        <w:rPr>
          <w:rFonts w:ascii="Arial" w:hAnsi="Arial" w:cs="Arial"/>
          <w:sz w:val="20"/>
          <w:szCs w:val="20"/>
        </w:rPr>
        <w:t xml:space="preserve"> in ___________________________ Via</w:t>
      </w:r>
    </w:p>
    <w:p w14:paraId="3BABEC30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__________________________________N. ______ CAP________________</w:t>
      </w:r>
    </w:p>
    <w:p w14:paraId="4D90B764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D85BE2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E49BDCC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4E032D00" w14:textId="77777777" w:rsidR="00AF4A80" w:rsidRDefault="00AF4A80" w:rsidP="00AF4A8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14:paraId="6AE2366F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4F2D93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Centro di Ricerca CERI richiedente l’attivazione del contratto, ovvero con il Rettore, il Direttore Generale, o un componente del Consiglio di Amministrazione dell’Ateneo.</w:t>
      </w:r>
    </w:p>
    <w:p w14:paraId="0F940D96" w14:textId="77777777" w:rsidR="00AF4A80" w:rsidRDefault="00AF4A80" w:rsidP="00AF4A80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DD9FB47" w14:textId="77777777" w:rsidR="00AF4A80" w:rsidRDefault="00AF4A80" w:rsidP="00AF4A80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6E899DB8" w14:textId="77777777" w:rsidR="00AF4A80" w:rsidRDefault="00AF4A80" w:rsidP="00AF4A80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30748E43" w14:textId="77777777" w:rsidR="00AF4A80" w:rsidRDefault="00AF4A80" w:rsidP="00AF4A80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28261E8" w14:textId="77777777" w:rsidR="00AF4A80" w:rsidRDefault="00AF4A80" w:rsidP="00AF4A80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5EF2B248" w14:textId="77777777" w:rsidR="00AF4A80" w:rsidRDefault="00AF4A80" w:rsidP="00AF4A80">
      <w:pPr>
        <w:ind w:left="567"/>
        <w:jc w:val="both"/>
      </w:pPr>
      <w:r>
        <w:rPr>
          <w:rFonts w:ascii="Arial" w:hAnsi="Arial" w:cs="Arial"/>
          <w:sz w:val="20"/>
          <w:szCs w:val="20"/>
        </w:rPr>
        <w:t>Luogo e data _______________________ Il Dichiarante _____________________________</w:t>
      </w:r>
    </w:p>
    <w:p w14:paraId="1FAE6C6C" w14:textId="77777777" w:rsidR="00AF4A80" w:rsidRDefault="00AF4A80" w:rsidP="00AF4A80">
      <w:pPr>
        <w:ind w:left="567"/>
        <w:jc w:val="both"/>
      </w:pPr>
    </w:p>
    <w:p w14:paraId="018223CF" w14:textId="77777777" w:rsidR="00AF4A80" w:rsidRDefault="00AF4A80" w:rsidP="00AF4A80">
      <w:pPr>
        <w:ind w:left="567"/>
        <w:jc w:val="both"/>
      </w:pPr>
    </w:p>
    <w:p w14:paraId="78A474FE" w14:textId="77777777" w:rsidR="00AF4A80" w:rsidRDefault="00AF4A80" w:rsidP="00AF4A80">
      <w:pPr>
        <w:ind w:left="567"/>
        <w:jc w:val="both"/>
      </w:pPr>
    </w:p>
    <w:p w14:paraId="58292856" w14:textId="77777777" w:rsidR="00AF4A80" w:rsidRDefault="00AF4A80" w:rsidP="00AF4A80">
      <w:pPr>
        <w:ind w:left="567"/>
        <w:jc w:val="both"/>
      </w:pPr>
    </w:p>
    <w:sectPr w:rsidR="00AF4A80" w:rsidSect="002D371D">
      <w:headerReference w:type="default" r:id="rId8"/>
      <w:footerReference w:type="default" r:id="rId9"/>
      <w:pgSz w:w="11906" w:h="16838" w:code="9"/>
      <w:pgMar w:top="1417" w:right="1841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9ED35" w14:textId="77777777" w:rsidR="0090642D" w:rsidRDefault="0090642D">
      <w:r>
        <w:separator/>
      </w:r>
    </w:p>
  </w:endnote>
  <w:endnote w:type="continuationSeparator" w:id="0">
    <w:p w14:paraId="09E044A9" w14:textId="77777777" w:rsidR="0090642D" w:rsidRDefault="0090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D703" w14:textId="648DD703" w:rsidR="00111EE3" w:rsidRPr="00C707BC" w:rsidRDefault="00111EE3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 xml:space="preserve">CENTRO DI RICERCA </w:t>
    </w:r>
    <w:r>
      <w:rPr>
        <w:rFonts w:ascii="Arial" w:hAnsi="Arial" w:cs="Arial"/>
        <w:b/>
        <w:sz w:val="14"/>
        <w:szCs w:val="14"/>
      </w:rPr>
      <w:t xml:space="preserve"> </w:t>
    </w:r>
    <w:r w:rsidRPr="00C707BC">
      <w:rPr>
        <w:rFonts w:ascii="Arial" w:hAnsi="Arial" w:cs="Arial"/>
        <w:b/>
        <w:sz w:val="14"/>
        <w:szCs w:val="14"/>
      </w:rPr>
      <w:t>CE</w:t>
    </w:r>
    <w:r w:rsidR="00952E6A">
      <w:rPr>
        <w:rFonts w:ascii="Arial" w:hAnsi="Arial" w:cs="Arial"/>
        <w:b/>
        <w:sz w:val="14"/>
        <w:szCs w:val="14"/>
      </w:rPr>
      <w:t>RI</w:t>
    </w:r>
  </w:p>
  <w:p w14:paraId="441E7378" w14:textId="77777777" w:rsidR="00111EE3" w:rsidRDefault="00111EE3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>“Previsione, Prevenzione e Controllo dei Rischi Geologici”</w:t>
    </w:r>
  </w:p>
  <w:p w14:paraId="5F409337" w14:textId="77777777" w:rsidR="00111EE3" w:rsidRDefault="00111EE3" w:rsidP="007D7881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7D7881">
      <w:rPr>
        <w:rFonts w:ascii="Arial" w:hAnsi="Arial" w:cs="Arial"/>
        <w:b/>
        <w:sz w:val="14"/>
        <w:szCs w:val="14"/>
      </w:rPr>
      <w:t>Università degli Studi di Roma “La Sapienza”</w:t>
    </w:r>
  </w:p>
  <w:p w14:paraId="4B5C8FE7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</w:rPr>
    </w:pPr>
    <w:r w:rsidRPr="0010511F">
      <w:rPr>
        <w:rFonts w:ascii="Arial" w:hAnsi="Arial" w:cs="Arial"/>
        <w:sz w:val="14"/>
        <w:szCs w:val="14"/>
      </w:rPr>
      <w:t>Piazza</w:t>
    </w:r>
    <w:r>
      <w:rPr>
        <w:rFonts w:ascii="Arial" w:hAnsi="Arial" w:cs="Arial"/>
        <w:sz w:val="14"/>
        <w:szCs w:val="14"/>
      </w:rPr>
      <w:t>le Aldo Moro 5</w:t>
    </w:r>
    <w:r w:rsidRPr="0010511F">
      <w:rPr>
        <w:rFonts w:ascii="Arial" w:hAnsi="Arial" w:cs="Arial"/>
        <w:sz w:val="14"/>
        <w:szCs w:val="14"/>
      </w:rPr>
      <w:t>, 00</w:t>
    </w:r>
    <w:r>
      <w:rPr>
        <w:rFonts w:ascii="Arial" w:hAnsi="Arial" w:cs="Arial"/>
        <w:sz w:val="14"/>
        <w:szCs w:val="14"/>
      </w:rPr>
      <w:t>185</w:t>
    </w:r>
    <w:r w:rsidRPr="0010511F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Roma</w:t>
    </w:r>
    <w:r w:rsidRPr="0010511F">
      <w:rPr>
        <w:rFonts w:ascii="Arial" w:hAnsi="Arial" w:cs="Arial"/>
        <w:sz w:val="14"/>
        <w:szCs w:val="14"/>
      </w:rPr>
      <w:t xml:space="preserve"> (RM)</w:t>
    </w:r>
  </w:p>
  <w:p w14:paraId="3909727A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 xml:space="preserve">T (+39) 06 </w:t>
    </w:r>
    <w:r>
      <w:rPr>
        <w:rFonts w:ascii="Arial" w:hAnsi="Arial" w:cs="Arial"/>
        <w:sz w:val="14"/>
        <w:szCs w:val="14"/>
        <w:lang w:val="de-DE"/>
      </w:rPr>
      <w:t>49914582</w:t>
    </w:r>
    <w:r w:rsidRPr="0010511F">
      <w:rPr>
        <w:rFonts w:ascii="Arial" w:hAnsi="Arial" w:cs="Arial"/>
        <w:sz w:val="14"/>
        <w:szCs w:val="14"/>
        <w:lang w:val="de-DE"/>
      </w:rPr>
      <w:t xml:space="preserve"> F (+39) 06 </w:t>
    </w:r>
    <w:r>
      <w:rPr>
        <w:rFonts w:ascii="Arial" w:hAnsi="Arial" w:cs="Arial"/>
        <w:sz w:val="14"/>
        <w:szCs w:val="14"/>
        <w:lang w:val="de-DE"/>
      </w:rPr>
      <w:t>49914143</w:t>
    </w:r>
  </w:p>
  <w:p w14:paraId="3A7978D4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>www.ceri.uniroma1.it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2F5C6" w14:textId="77777777" w:rsidR="0090642D" w:rsidRDefault="0090642D">
      <w:r>
        <w:separator/>
      </w:r>
    </w:p>
  </w:footnote>
  <w:footnote w:type="continuationSeparator" w:id="0">
    <w:p w14:paraId="647481AC" w14:textId="77777777" w:rsidR="0090642D" w:rsidRDefault="0090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21E6" w14:textId="77777777" w:rsidR="00111EE3" w:rsidRPr="004F716D" w:rsidRDefault="00111EE3" w:rsidP="00EA23C0">
    <w:pPr>
      <w:pStyle w:val="Intestazione"/>
      <w:tabs>
        <w:tab w:val="clear" w:pos="4819"/>
      </w:tabs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CENTRO DI RICERCA CERI</w:t>
    </w:r>
  </w:p>
  <w:p w14:paraId="68601991" w14:textId="77777777" w:rsidR="00111EE3" w:rsidRDefault="00111EE3" w:rsidP="00EA23C0">
    <w:pPr>
      <w:pStyle w:val="Intestazione"/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“Previsione, Prevenzione e Controllo dei Rischi Geologici”</w:t>
    </w:r>
  </w:p>
  <w:p w14:paraId="49C1C58A" w14:textId="77777777" w:rsidR="00111EE3" w:rsidRPr="006F7A23" w:rsidRDefault="00111EE3" w:rsidP="007E26EC">
    <w:pPr>
      <w:pStyle w:val="Intestazione"/>
      <w:spacing w:line="180" w:lineRule="exact"/>
      <w:rPr>
        <w:rFonts w:ascii="Palatino" w:hAnsi="Palatino"/>
        <w:color w:val="6F131B"/>
        <w:sz w:val="16"/>
        <w:szCs w:val="16"/>
      </w:rPr>
    </w:pPr>
  </w:p>
  <w:p w14:paraId="29C40E42" w14:textId="77777777" w:rsidR="00111EE3" w:rsidRPr="007E26EC" w:rsidRDefault="00111EE3" w:rsidP="00953318">
    <w:pPr>
      <w:pStyle w:val="Intestazione"/>
      <w:spacing w:line="800" w:lineRule="exact"/>
      <w:ind w:left="-794"/>
      <w:rPr>
        <w:rFonts w:ascii="Palatino" w:hAnsi="Palatino"/>
        <w:color w:val="6F131B"/>
        <w:sz w:val="16"/>
        <w:szCs w:val="16"/>
      </w:rPr>
    </w:pPr>
    <w:r>
      <w:rPr>
        <w:rFonts w:ascii="Palatino" w:hAnsi="Palatino"/>
        <w:color w:val="6F131B"/>
        <w:sz w:val="16"/>
        <w:szCs w:val="16"/>
      </w:rPr>
      <w:t xml:space="preserve">                 </w:t>
    </w:r>
    <w:r>
      <w:rPr>
        <w:rFonts w:ascii="Palatino" w:hAnsi="Palatino"/>
        <w:noProof/>
        <w:color w:val="6F131B"/>
        <w:sz w:val="16"/>
        <w:szCs w:val="16"/>
      </w:rPr>
      <w:t xml:space="preserve">              </w:t>
    </w:r>
    <w:r>
      <w:rPr>
        <w:rFonts w:ascii="Palatino" w:hAnsi="Palatino"/>
        <w:noProof/>
        <w:color w:val="6F131B"/>
        <w:sz w:val="16"/>
        <w:szCs w:val="16"/>
      </w:rPr>
      <w:drawing>
        <wp:inline distT="0" distB="0" distL="0" distR="0" wp14:anchorId="0EEF2C17" wp14:editId="087B2DF9">
          <wp:extent cx="1428750" cy="428625"/>
          <wp:effectExtent l="1905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Palatino" w:hAnsi="Palatino"/>
        <w:noProof/>
        <w:color w:val="6F131B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DF9"/>
    <w:multiLevelType w:val="hybridMultilevel"/>
    <w:tmpl w:val="82428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F1F"/>
    <w:multiLevelType w:val="hybridMultilevel"/>
    <w:tmpl w:val="4F98DEFE"/>
    <w:lvl w:ilvl="0" w:tplc="5442CC18">
      <w:numFmt w:val="bullet"/>
      <w:lvlText w:val="-"/>
      <w:lvlJc w:val="left"/>
      <w:pPr>
        <w:ind w:left="456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249D546A"/>
    <w:multiLevelType w:val="hybridMultilevel"/>
    <w:tmpl w:val="41769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42A1B"/>
    <w:multiLevelType w:val="hybridMultilevel"/>
    <w:tmpl w:val="E5BA9AFC"/>
    <w:lvl w:ilvl="0" w:tplc="04100011">
      <w:start w:val="1"/>
      <w:numFmt w:val="decimal"/>
      <w:lvlText w:val="%1)"/>
      <w:lvlJc w:val="left"/>
      <w:pPr>
        <w:tabs>
          <w:tab w:val="num" w:pos="1143"/>
        </w:tabs>
        <w:ind w:left="114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5" w15:restartNumberingAfterBreak="0">
    <w:nsid w:val="27F46930"/>
    <w:multiLevelType w:val="hybridMultilevel"/>
    <w:tmpl w:val="CBCC0F0C"/>
    <w:lvl w:ilvl="0" w:tplc="BD34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1A28"/>
    <w:multiLevelType w:val="hybridMultilevel"/>
    <w:tmpl w:val="49D6E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01A9"/>
    <w:multiLevelType w:val="hybridMultilevel"/>
    <w:tmpl w:val="7FF43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E2C7D"/>
    <w:multiLevelType w:val="hybridMultilevel"/>
    <w:tmpl w:val="E6F039D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45B11"/>
    <w:multiLevelType w:val="hybridMultilevel"/>
    <w:tmpl w:val="DB54D3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7C446E"/>
    <w:multiLevelType w:val="hybridMultilevel"/>
    <w:tmpl w:val="B540DC58"/>
    <w:lvl w:ilvl="0" w:tplc="08969E4C">
      <w:numFmt w:val="bullet"/>
      <w:lvlText w:val="•"/>
      <w:lvlJc w:val="left"/>
      <w:pPr>
        <w:ind w:left="456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E58"/>
    <w:multiLevelType w:val="hybridMultilevel"/>
    <w:tmpl w:val="73B8C71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3B53282"/>
    <w:multiLevelType w:val="hybridMultilevel"/>
    <w:tmpl w:val="8F2CF4A8"/>
    <w:lvl w:ilvl="0" w:tplc="74543C4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74AC48E0"/>
    <w:multiLevelType w:val="hybridMultilevel"/>
    <w:tmpl w:val="670CCD3C"/>
    <w:lvl w:ilvl="0" w:tplc="C6B256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16"/>
    <w:rsid w:val="00013999"/>
    <w:rsid w:val="00013E73"/>
    <w:rsid w:val="000157A2"/>
    <w:rsid w:val="0003046A"/>
    <w:rsid w:val="00040801"/>
    <w:rsid w:val="0004299A"/>
    <w:rsid w:val="00047011"/>
    <w:rsid w:val="0004790F"/>
    <w:rsid w:val="000538B1"/>
    <w:rsid w:val="000610C8"/>
    <w:rsid w:val="00065EB1"/>
    <w:rsid w:val="00077004"/>
    <w:rsid w:val="00077A7C"/>
    <w:rsid w:val="00084597"/>
    <w:rsid w:val="00087DCE"/>
    <w:rsid w:val="00096665"/>
    <w:rsid w:val="000B5008"/>
    <w:rsid w:val="000B6E1C"/>
    <w:rsid w:val="000C3826"/>
    <w:rsid w:val="000C6C4B"/>
    <w:rsid w:val="000D32B8"/>
    <w:rsid w:val="00103A25"/>
    <w:rsid w:val="0010511F"/>
    <w:rsid w:val="00106A7C"/>
    <w:rsid w:val="00111EE3"/>
    <w:rsid w:val="001250F8"/>
    <w:rsid w:val="00153930"/>
    <w:rsid w:val="00155263"/>
    <w:rsid w:val="001642A3"/>
    <w:rsid w:val="00184BF2"/>
    <w:rsid w:val="001931C3"/>
    <w:rsid w:val="001A0980"/>
    <w:rsid w:val="001A27EB"/>
    <w:rsid w:val="001D3E6F"/>
    <w:rsid w:val="001E10D4"/>
    <w:rsid w:val="001E21F0"/>
    <w:rsid w:val="001E60F1"/>
    <w:rsid w:val="001F26DE"/>
    <w:rsid w:val="001F3CDA"/>
    <w:rsid w:val="00205FD8"/>
    <w:rsid w:val="0021011F"/>
    <w:rsid w:val="00216618"/>
    <w:rsid w:val="00231515"/>
    <w:rsid w:val="00244191"/>
    <w:rsid w:val="002558CD"/>
    <w:rsid w:val="00275AEB"/>
    <w:rsid w:val="002766CD"/>
    <w:rsid w:val="002833E5"/>
    <w:rsid w:val="002A165A"/>
    <w:rsid w:val="002A32B8"/>
    <w:rsid w:val="002A33B3"/>
    <w:rsid w:val="002D371D"/>
    <w:rsid w:val="002E1815"/>
    <w:rsid w:val="002E1B04"/>
    <w:rsid w:val="003121FA"/>
    <w:rsid w:val="0031313A"/>
    <w:rsid w:val="00334237"/>
    <w:rsid w:val="0033781B"/>
    <w:rsid w:val="0037787D"/>
    <w:rsid w:val="0038122A"/>
    <w:rsid w:val="0039116F"/>
    <w:rsid w:val="0039559A"/>
    <w:rsid w:val="003B0FC2"/>
    <w:rsid w:val="003B18F4"/>
    <w:rsid w:val="003E6856"/>
    <w:rsid w:val="003F25B9"/>
    <w:rsid w:val="00404AEE"/>
    <w:rsid w:val="00404FD9"/>
    <w:rsid w:val="004070FA"/>
    <w:rsid w:val="00423957"/>
    <w:rsid w:val="00427C66"/>
    <w:rsid w:val="00427E34"/>
    <w:rsid w:val="00440166"/>
    <w:rsid w:val="0044760A"/>
    <w:rsid w:val="00452206"/>
    <w:rsid w:val="004540A7"/>
    <w:rsid w:val="004879FC"/>
    <w:rsid w:val="004A07E0"/>
    <w:rsid w:val="004A1C7E"/>
    <w:rsid w:val="004A70A7"/>
    <w:rsid w:val="004B1CF9"/>
    <w:rsid w:val="004B6F2C"/>
    <w:rsid w:val="004C446A"/>
    <w:rsid w:val="004E1E1C"/>
    <w:rsid w:val="004E53E5"/>
    <w:rsid w:val="004F716D"/>
    <w:rsid w:val="00502F25"/>
    <w:rsid w:val="0050693C"/>
    <w:rsid w:val="00513C71"/>
    <w:rsid w:val="00545CAE"/>
    <w:rsid w:val="00552C52"/>
    <w:rsid w:val="0055401F"/>
    <w:rsid w:val="00572EFE"/>
    <w:rsid w:val="00584D72"/>
    <w:rsid w:val="00592EA8"/>
    <w:rsid w:val="0059467B"/>
    <w:rsid w:val="0059531F"/>
    <w:rsid w:val="00596ED0"/>
    <w:rsid w:val="005A6223"/>
    <w:rsid w:val="005A65D7"/>
    <w:rsid w:val="005B4D86"/>
    <w:rsid w:val="005B68B8"/>
    <w:rsid w:val="005C6445"/>
    <w:rsid w:val="005E2052"/>
    <w:rsid w:val="005E20D8"/>
    <w:rsid w:val="005E4FEF"/>
    <w:rsid w:val="00601E0B"/>
    <w:rsid w:val="00620D49"/>
    <w:rsid w:val="00633CB4"/>
    <w:rsid w:val="006401E4"/>
    <w:rsid w:val="00642827"/>
    <w:rsid w:val="00650BEE"/>
    <w:rsid w:val="00661E40"/>
    <w:rsid w:val="00663C5A"/>
    <w:rsid w:val="006674EC"/>
    <w:rsid w:val="00671ED3"/>
    <w:rsid w:val="0068707E"/>
    <w:rsid w:val="006A6BC6"/>
    <w:rsid w:val="006C5E74"/>
    <w:rsid w:val="006D68E5"/>
    <w:rsid w:val="006F1873"/>
    <w:rsid w:val="006F7A23"/>
    <w:rsid w:val="00705D03"/>
    <w:rsid w:val="007070B2"/>
    <w:rsid w:val="00716AC5"/>
    <w:rsid w:val="00717082"/>
    <w:rsid w:val="007324D1"/>
    <w:rsid w:val="00743AC6"/>
    <w:rsid w:val="0075000C"/>
    <w:rsid w:val="007544DB"/>
    <w:rsid w:val="00770E01"/>
    <w:rsid w:val="007767A0"/>
    <w:rsid w:val="007818F3"/>
    <w:rsid w:val="00785BF0"/>
    <w:rsid w:val="007879BC"/>
    <w:rsid w:val="007D1F00"/>
    <w:rsid w:val="007D6330"/>
    <w:rsid w:val="007D7881"/>
    <w:rsid w:val="007E26EC"/>
    <w:rsid w:val="007E34B3"/>
    <w:rsid w:val="007E4AFE"/>
    <w:rsid w:val="007E6CD9"/>
    <w:rsid w:val="007F012E"/>
    <w:rsid w:val="008070D7"/>
    <w:rsid w:val="00810C51"/>
    <w:rsid w:val="00811815"/>
    <w:rsid w:val="00813B1C"/>
    <w:rsid w:val="008261B3"/>
    <w:rsid w:val="00830CAD"/>
    <w:rsid w:val="00832881"/>
    <w:rsid w:val="00837B38"/>
    <w:rsid w:val="00843143"/>
    <w:rsid w:val="0085158F"/>
    <w:rsid w:val="008551F8"/>
    <w:rsid w:val="008765A5"/>
    <w:rsid w:val="008902B7"/>
    <w:rsid w:val="00890FC0"/>
    <w:rsid w:val="00892550"/>
    <w:rsid w:val="00894771"/>
    <w:rsid w:val="008B127B"/>
    <w:rsid w:val="008B6C3D"/>
    <w:rsid w:val="008D1A69"/>
    <w:rsid w:val="008D6E9D"/>
    <w:rsid w:val="008E125A"/>
    <w:rsid w:val="008E1C1E"/>
    <w:rsid w:val="008E3300"/>
    <w:rsid w:val="008E5F75"/>
    <w:rsid w:val="008F1B53"/>
    <w:rsid w:val="0090254A"/>
    <w:rsid w:val="0090438B"/>
    <w:rsid w:val="0090642D"/>
    <w:rsid w:val="00912A43"/>
    <w:rsid w:val="009206B5"/>
    <w:rsid w:val="00945323"/>
    <w:rsid w:val="00952E6A"/>
    <w:rsid w:val="00953318"/>
    <w:rsid w:val="009562DB"/>
    <w:rsid w:val="009572CF"/>
    <w:rsid w:val="009616C3"/>
    <w:rsid w:val="00974ED3"/>
    <w:rsid w:val="00985C2F"/>
    <w:rsid w:val="00985D16"/>
    <w:rsid w:val="00990AE3"/>
    <w:rsid w:val="009B48FB"/>
    <w:rsid w:val="009B6691"/>
    <w:rsid w:val="009C48B5"/>
    <w:rsid w:val="009D19A3"/>
    <w:rsid w:val="009D62DF"/>
    <w:rsid w:val="009D7C6F"/>
    <w:rsid w:val="009F0833"/>
    <w:rsid w:val="009F26A7"/>
    <w:rsid w:val="00A05030"/>
    <w:rsid w:val="00A0596C"/>
    <w:rsid w:val="00A127FE"/>
    <w:rsid w:val="00A16DF8"/>
    <w:rsid w:val="00A323AF"/>
    <w:rsid w:val="00A54E0D"/>
    <w:rsid w:val="00A6382E"/>
    <w:rsid w:val="00A82389"/>
    <w:rsid w:val="00A86A8B"/>
    <w:rsid w:val="00A90604"/>
    <w:rsid w:val="00AA13A2"/>
    <w:rsid w:val="00AA171C"/>
    <w:rsid w:val="00AB29F8"/>
    <w:rsid w:val="00AC1B02"/>
    <w:rsid w:val="00AD50F1"/>
    <w:rsid w:val="00AE223F"/>
    <w:rsid w:val="00AF0A46"/>
    <w:rsid w:val="00AF3226"/>
    <w:rsid w:val="00AF4A80"/>
    <w:rsid w:val="00AF4AF4"/>
    <w:rsid w:val="00AF58F6"/>
    <w:rsid w:val="00B013B3"/>
    <w:rsid w:val="00B03224"/>
    <w:rsid w:val="00B04869"/>
    <w:rsid w:val="00B06A3D"/>
    <w:rsid w:val="00B13B12"/>
    <w:rsid w:val="00B20F02"/>
    <w:rsid w:val="00B30BB2"/>
    <w:rsid w:val="00B3366A"/>
    <w:rsid w:val="00B341C0"/>
    <w:rsid w:val="00B34EFD"/>
    <w:rsid w:val="00B42347"/>
    <w:rsid w:val="00B670F2"/>
    <w:rsid w:val="00B736A6"/>
    <w:rsid w:val="00B82314"/>
    <w:rsid w:val="00B932FC"/>
    <w:rsid w:val="00BA44E3"/>
    <w:rsid w:val="00BA4DA0"/>
    <w:rsid w:val="00BB4FD3"/>
    <w:rsid w:val="00BC66BE"/>
    <w:rsid w:val="00BC6F57"/>
    <w:rsid w:val="00BD0D6C"/>
    <w:rsid w:val="00BE7F85"/>
    <w:rsid w:val="00BE7FFE"/>
    <w:rsid w:val="00BF117F"/>
    <w:rsid w:val="00BF2CE4"/>
    <w:rsid w:val="00BF45C0"/>
    <w:rsid w:val="00C045A5"/>
    <w:rsid w:val="00C0659E"/>
    <w:rsid w:val="00C22C5A"/>
    <w:rsid w:val="00C3495C"/>
    <w:rsid w:val="00C3711A"/>
    <w:rsid w:val="00C4320C"/>
    <w:rsid w:val="00C43D4F"/>
    <w:rsid w:val="00C62447"/>
    <w:rsid w:val="00C707BC"/>
    <w:rsid w:val="00C74394"/>
    <w:rsid w:val="00C8603E"/>
    <w:rsid w:val="00C86FDC"/>
    <w:rsid w:val="00C87834"/>
    <w:rsid w:val="00CA3603"/>
    <w:rsid w:val="00CA4A79"/>
    <w:rsid w:val="00CA506C"/>
    <w:rsid w:val="00CB1348"/>
    <w:rsid w:val="00CC7048"/>
    <w:rsid w:val="00CC7F5F"/>
    <w:rsid w:val="00CD0451"/>
    <w:rsid w:val="00CD0DF6"/>
    <w:rsid w:val="00CD0E0F"/>
    <w:rsid w:val="00CD56BE"/>
    <w:rsid w:val="00CD73F2"/>
    <w:rsid w:val="00CF4C41"/>
    <w:rsid w:val="00CF5CE5"/>
    <w:rsid w:val="00CF6A0C"/>
    <w:rsid w:val="00D00253"/>
    <w:rsid w:val="00D04F99"/>
    <w:rsid w:val="00D13FA8"/>
    <w:rsid w:val="00D14233"/>
    <w:rsid w:val="00D241B7"/>
    <w:rsid w:val="00D278C8"/>
    <w:rsid w:val="00D36392"/>
    <w:rsid w:val="00D518A3"/>
    <w:rsid w:val="00D82408"/>
    <w:rsid w:val="00DB1993"/>
    <w:rsid w:val="00DC0D66"/>
    <w:rsid w:val="00DC581B"/>
    <w:rsid w:val="00DC716A"/>
    <w:rsid w:val="00DC7A98"/>
    <w:rsid w:val="00DE3A6F"/>
    <w:rsid w:val="00DE60E3"/>
    <w:rsid w:val="00DF5B46"/>
    <w:rsid w:val="00DF7481"/>
    <w:rsid w:val="00E02605"/>
    <w:rsid w:val="00E24C04"/>
    <w:rsid w:val="00E34AD8"/>
    <w:rsid w:val="00E45716"/>
    <w:rsid w:val="00E557D6"/>
    <w:rsid w:val="00E60A16"/>
    <w:rsid w:val="00E83896"/>
    <w:rsid w:val="00E84C55"/>
    <w:rsid w:val="00EA23C0"/>
    <w:rsid w:val="00EA3D82"/>
    <w:rsid w:val="00EB3341"/>
    <w:rsid w:val="00EB36AF"/>
    <w:rsid w:val="00ED15CF"/>
    <w:rsid w:val="00ED67CF"/>
    <w:rsid w:val="00EE08B4"/>
    <w:rsid w:val="00EF540C"/>
    <w:rsid w:val="00F011CD"/>
    <w:rsid w:val="00F2677B"/>
    <w:rsid w:val="00F4416C"/>
    <w:rsid w:val="00F53347"/>
    <w:rsid w:val="00F82240"/>
    <w:rsid w:val="00FC5B02"/>
    <w:rsid w:val="00FE6E8E"/>
    <w:rsid w:val="00FE7264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66067"/>
  <w15:docId w15:val="{9E396ADA-CA36-4ED5-B239-6FDECB0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08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90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itle">
    <w:name w:val="Titolo/Title"/>
    <w:basedOn w:val="Normale"/>
    <w:autoRedefine/>
    <w:rsid w:val="008B127B"/>
    <w:pPr>
      <w:jc w:val="center"/>
    </w:pPr>
    <w:rPr>
      <w:b/>
      <w:caps/>
      <w:lang w:val="en-GB"/>
    </w:rPr>
  </w:style>
  <w:style w:type="paragraph" w:styleId="Intestazione">
    <w:name w:val="header"/>
    <w:basedOn w:val="Normale"/>
    <w:rsid w:val="009025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25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F3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27C66"/>
    <w:rPr>
      <w:color w:val="0000FF" w:themeColor="hyperlink"/>
      <w:u w:val="single"/>
    </w:rPr>
  </w:style>
  <w:style w:type="paragraph" w:customStyle="1" w:styleId="Default">
    <w:name w:val="Default"/>
    <w:rsid w:val="00BA4D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ceouttxt">
    <w:name w:val="iceouttxt"/>
    <w:basedOn w:val="Carpredefinitoparagrafo"/>
    <w:rsid w:val="007818F3"/>
  </w:style>
  <w:style w:type="character" w:customStyle="1" w:styleId="Titolo3Carattere">
    <w:name w:val="Titolo 3 Carattere"/>
    <w:basedOn w:val="Carpredefinitoparagrafo"/>
    <w:link w:val="Titolo3"/>
    <w:semiHidden/>
    <w:rsid w:val="00890FC0"/>
    <w:rPr>
      <w:rFonts w:ascii="Cambria" w:hAnsi="Cambria"/>
      <w:b/>
      <w:bCs/>
      <w:sz w:val="26"/>
      <w:szCs w:val="26"/>
    </w:rPr>
  </w:style>
  <w:style w:type="paragraph" w:styleId="Nessunaspaziatura">
    <w:name w:val="No Spacing"/>
    <w:uiPriority w:val="1"/>
    <w:qFormat/>
    <w:rsid w:val="00890FC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F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239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3957"/>
  </w:style>
  <w:style w:type="character" w:styleId="Rimandonotaapidipagina">
    <w:name w:val="footnote reference"/>
    <w:semiHidden/>
    <w:rsid w:val="00423957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952E6A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2E6A"/>
    <w:rPr>
      <w:rFonts w:ascii="Palatino Linotype" w:eastAsia="Palatino Linotype" w:hAnsi="Palatino Linotype" w:cs="Palatino Linotype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3434\Dati%20applicazioni\Microsoft\Templates\intestata%20C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AA10E-1FAC-4588-8831-5707085A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CERI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pc4644</dc:creator>
  <cp:lastModifiedBy>giovanna sinacore</cp:lastModifiedBy>
  <cp:revision>3</cp:revision>
  <cp:lastPrinted>2018-03-19T12:32:00Z</cp:lastPrinted>
  <dcterms:created xsi:type="dcterms:W3CDTF">2020-07-10T18:43:00Z</dcterms:created>
  <dcterms:modified xsi:type="dcterms:W3CDTF">2020-07-10T18:44:00Z</dcterms:modified>
</cp:coreProperties>
</file>