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A95A" w14:textId="77777777" w:rsidR="009B63A2" w:rsidRPr="009B63A2" w:rsidRDefault="009B63A2" w:rsidP="009B63A2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9B63A2">
        <w:rPr>
          <w:rFonts w:ascii="Arial" w:hAnsi="Arial" w:cs="Arial"/>
          <w:sz w:val="22"/>
          <w:szCs w:val="22"/>
        </w:rPr>
        <w:t>MODELLO A</w:t>
      </w:r>
    </w:p>
    <w:p w14:paraId="46BDA4E8" w14:textId="77777777" w:rsidR="009B63A2" w:rsidRPr="009B63A2" w:rsidRDefault="009B63A2" w:rsidP="009B63A2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46C2F7F" w14:textId="41A4E6F0" w:rsidR="009B63A2" w:rsidRPr="009B63A2" w:rsidRDefault="000909F7" w:rsidP="009B63A2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Al</w:t>
      </w:r>
      <w:r w:rsidR="002805B9">
        <w:rPr>
          <w:rFonts w:ascii="Arial" w:eastAsia="Calibri" w:hAnsi="Arial" w:cs="Arial"/>
          <w:sz w:val="22"/>
          <w:szCs w:val="22"/>
          <w:lang w:eastAsia="en-US"/>
        </w:rPr>
        <w:t>la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Preside della</w:t>
      </w:r>
      <w:r w:rsidR="009B63A2" w:rsidRPr="009B63A2">
        <w:rPr>
          <w:rFonts w:ascii="Arial" w:eastAsia="Calibri" w:hAnsi="Arial" w:cs="Arial"/>
          <w:sz w:val="22"/>
          <w:szCs w:val="22"/>
          <w:lang w:eastAsia="en-US"/>
        </w:rPr>
        <w:t xml:space="preserve"> Facoltà di Giurisprudenza</w:t>
      </w:r>
    </w:p>
    <w:p w14:paraId="75670575" w14:textId="77777777" w:rsidR="009B63A2" w:rsidRPr="009B63A2" w:rsidRDefault="009B63A2" w:rsidP="009B63A2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14:paraId="0C49501E" w14:textId="77777777" w:rsidR="009B63A2" w:rsidRPr="009B63A2" w:rsidRDefault="009B63A2" w:rsidP="009B63A2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00185  ROMA</w:t>
      </w:r>
    </w:p>
    <w:p w14:paraId="7393570D" w14:textId="77777777" w:rsidR="009B63A2" w:rsidRPr="009B63A2" w:rsidRDefault="009B63A2" w:rsidP="009B63A2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67F8ADA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…..l….sottoscritt……………………………………………….nat…a…………………… (prov.di……) il…………………e residente in…………..………………………………….. (prov.di…………) cap………….. via………………………………………….. n…………….</w:t>
      </w:r>
      <w:r>
        <w:rPr>
          <w:rFonts w:ascii="Arial" w:eastAsia="Calibri" w:hAnsi="Arial" w:cs="Arial"/>
          <w:sz w:val="22"/>
          <w:szCs w:val="22"/>
          <w:lang w:eastAsia="en-US"/>
        </w:rPr>
        <w:t>, C.F. ……………………………..</w:t>
      </w:r>
    </w:p>
    <w:p w14:paraId="15FEB43A" w14:textId="77777777" w:rsidR="009B63A2" w:rsidRPr="009B63A2" w:rsidRDefault="009B63A2" w:rsidP="009B63A2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6754BF41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di essere ammess…. a partecipare alla procedura di valutazione comparativa per il conferimento di</w:t>
      </w:r>
      <w:r w:rsidR="000909F7">
        <w:rPr>
          <w:rFonts w:ascii="Arial" w:eastAsia="Calibri" w:hAnsi="Arial" w:cs="Arial"/>
          <w:sz w:val="22"/>
          <w:szCs w:val="22"/>
          <w:lang w:eastAsia="en-US"/>
        </w:rPr>
        <w:t xml:space="preserve"> n. 2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incarichi di lavoro autonomo p</w:t>
      </w:r>
      <w:r>
        <w:rPr>
          <w:rFonts w:ascii="Arial" w:eastAsia="Calibri" w:hAnsi="Arial" w:cs="Arial"/>
          <w:sz w:val="22"/>
          <w:szCs w:val="22"/>
          <w:lang w:eastAsia="en-US"/>
        </w:rPr>
        <w:t>er lo svolgimento delle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attività di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cui al 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>Bando prot. N. …. del …..  - 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93A0492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01CE145C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14:paraId="59EFAD31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3) è in possesso del diploma di laurea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magistrale</w:t>
      </w:r>
      <w:r w:rsidR="000909F7">
        <w:rPr>
          <w:rFonts w:ascii="Arial" w:eastAsia="Calibri" w:hAnsi="Arial" w:cs="Arial"/>
          <w:sz w:val="22"/>
          <w:szCs w:val="22"/>
          <w:lang w:eastAsia="en-US"/>
        </w:rPr>
        <w:t xml:space="preserve"> a percorso unitario</w:t>
      </w:r>
      <w:r>
        <w:rPr>
          <w:rFonts w:ascii="Arial" w:eastAsia="Calibri" w:hAnsi="Arial" w:cs="Arial"/>
          <w:sz w:val="22"/>
          <w:szCs w:val="22"/>
          <w:lang w:eastAsia="en-US"/>
        </w:rPr>
        <w:t>/laurea specialistica/laurea quadriennale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AD40B3E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5) (dichiarazione eventuale) è in possesso del diploma di Master ……………………..conseguito in data……………….. presso ……………..……….con il voto di…………………</w:t>
      </w:r>
    </w:p>
    <w:p w14:paraId="13C01D39" w14:textId="77777777" w:rsid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lastRenderedPageBreak/>
        <w:t>6) (dichiarazione eventuale) è in possesso del diploma di dottore di ricerca in………………………. conseguito in data…….., presso l’Università di……………..sede amministrativa del dottorato;</w:t>
      </w:r>
    </w:p>
    <w:p w14:paraId="4C2DC310" w14:textId="77777777" w:rsidR="008D5532" w:rsidRPr="009B63A2" w:rsidRDefault="008D553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7) ha esperienza nello svolgimento delle attività indicate nel punto 2) dell’art. 4 del bando;</w:t>
      </w:r>
    </w:p>
    <w:p w14:paraId="12A10EDD" w14:textId="77777777" w:rsidR="009B63A2" w:rsidRPr="009B63A2" w:rsidRDefault="008D553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</w:t>
      </w:r>
      <w:r w:rsidR="009B63A2" w:rsidRPr="009B63A2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alla facoltà di Giurisprudenza, ovvero con il Magnifico Rettore, il Direttore Generale, o un componente del Consiglio di Amministrazione dell’Università degli Studi di Roma “La Sapienza”;</w:t>
      </w:r>
    </w:p>
    <w:p w14:paraId="47C3E3CA" w14:textId="77777777" w:rsidR="009B63A2" w:rsidRPr="009B63A2" w:rsidRDefault="008D5532" w:rsidP="00F65350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9</w:t>
      </w:r>
      <w:r w:rsidR="009B63A2" w:rsidRPr="009B63A2">
        <w:rPr>
          <w:rFonts w:ascii="Arial" w:eastAsia="Calibri" w:hAnsi="Arial" w:cs="Arial"/>
          <w:sz w:val="22"/>
          <w:szCs w:val="22"/>
          <w:lang w:eastAsia="en-US"/>
        </w:rPr>
        <w:t xml:space="preserve">) elegge il proprio domicilio in………………………………(città, via, n. e cap.) tel…………….. </w:t>
      </w:r>
      <w:r w:rsidR="00F65350">
        <w:rPr>
          <w:rFonts w:ascii="Arial" w:eastAsia="Calibri" w:hAnsi="Arial" w:cs="Arial"/>
          <w:sz w:val="22"/>
          <w:szCs w:val="22"/>
          <w:lang w:eastAsia="en-US"/>
        </w:rPr>
        <w:t>indirizzo email …</w:t>
      </w:r>
      <w:r w:rsidR="009B63A2" w:rsidRPr="009B63A2">
        <w:rPr>
          <w:rFonts w:ascii="Arial" w:eastAsia="Calibri" w:hAnsi="Arial" w:cs="Arial"/>
          <w:sz w:val="22"/>
          <w:szCs w:val="22"/>
          <w:lang w:eastAsia="en-US"/>
        </w:rPr>
        <w:t>e si impegna a comunicare tempestivamente eventuali variazioni.</w:t>
      </w:r>
    </w:p>
    <w:p w14:paraId="41069C5E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35A98FC6" w14:textId="77777777" w:rsidR="009B63A2" w:rsidRPr="009B63A2" w:rsidRDefault="009B63A2" w:rsidP="009B63A2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dichiarazione sostitutiva di certificazione del </w:t>
      </w:r>
      <w:r w:rsidR="00B92761" w:rsidRPr="009B63A2">
        <w:rPr>
          <w:rFonts w:ascii="Arial" w:eastAsia="Calibri" w:hAnsi="Arial" w:cs="Arial"/>
          <w:sz w:val="22"/>
          <w:szCs w:val="22"/>
          <w:lang w:eastAsia="en-US"/>
        </w:rPr>
        <w:t>diploma di laurea</w:t>
      </w:r>
      <w:r w:rsidR="00B92761">
        <w:rPr>
          <w:rFonts w:ascii="Arial" w:eastAsia="Calibri" w:hAnsi="Arial" w:cs="Arial"/>
          <w:sz w:val="22"/>
          <w:szCs w:val="22"/>
          <w:lang w:eastAsia="en-US"/>
        </w:rPr>
        <w:t xml:space="preserve"> magistrale/laurea specialistica/laurea quadriennale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4FD7FAA" w14:textId="77777777" w:rsidR="009B63A2" w:rsidRPr="009B63A2" w:rsidRDefault="009B63A2" w:rsidP="009B63A2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del titolo di dottore di ricerca o di Master (qualora posseduti);</w:t>
      </w:r>
    </w:p>
    <w:p w14:paraId="4C176357" w14:textId="77777777" w:rsidR="009B63A2" w:rsidRPr="009B63A2" w:rsidRDefault="009B63A2" w:rsidP="009B63A2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4) dichiarazione sostitutiva di certificazione o dell’atto di notorietà di tutti i titoli che ritiene valutabili ai fini della procedura di valutazione comparativa;</w:t>
      </w:r>
    </w:p>
    <w:p w14:paraId="384ADE7E" w14:textId="77777777" w:rsidR="009B63A2" w:rsidRPr="009B63A2" w:rsidRDefault="009B63A2" w:rsidP="009B63A2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5) </w:t>
      </w:r>
      <w:r w:rsidRPr="009B63A2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14:paraId="2B46521B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43C8907A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Firma……………………………….. (da non autenticare) (b)</w:t>
      </w:r>
    </w:p>
    <w:p w14:paraId="005B7AC8" w14:textId="77777777" w:rsidR="009B63A2" w:rsidRPr="009B63A2" w:rsidRDefault="009B63A2" w:rsidP="009B63A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81F1B1" w14:textId="77777777" w:rsidR="009B63A2" w:rsidRPr="00F65350" w:rsidRDefault="009B63A2" w:rsidP="009B63A2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65350">
        <w:rPr>
          <w:rFonts w:ascii="Arial" w:eastAsia="Calibri" w:hAnsi="Arial" w:cs="Arial"/>
          <w:sz w:val="18"/>
          <w:szCs w:val="18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422057F" w14:textId="77777777" w:rsidR="00D62066" w:rsidRPr="009B63A2" w:rsidRDefault="009B63A2" w:rsidP="00F6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5350">
        <w:rPr>
          <w:rFonts w:ascii="Arial" w:eastAsia="Calibri" w:hAnsi="Arial" w:cs="Arial"/>
          <w:sz w:val="18"/>
          <w:szCs w:val="18"/>
          <w:lang w:eastAsia="en-US"/>
        </w:rPr>
        <w:t>b) Apporre la propria firma in calce alla domanda; la stessa non dovrà essere autentic</w:t>
      </w:r>
      <w:r w:rsidR="00F65350">
        <w:rPr>
          <w:rFonts w:ascii="Arial" w:eastAsia="Calibri" w:hAnsi="Arial" w:cs="Arial"/>
          <w:sz w:val="18"/>
          <w:szCs w:val="18"/>
          <w:lang w:eastAsia="en-US"/>
        </w:rPr>
        <w:t>ata da alcun pubblico ufficiale.</w:t>
      </w:r>
    </w:p>
    <w:sectPr w:rsidR="00D62066" w:rsidRPr="009B63A2" w:rsidSect="0003173B">
      <w:headerReference w:type="default" r:id="rId8"/>
      <w:pgSz w:w="11900" w:h="16840"/>
      <w:pgMar w:top="3686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7EBE" w14:textId="77777777" w:rsidR="00FF0A91" w:rsidRDefault="00FF0A91">
      <w:r>
        <w:separator/>
      </w:r>
    </w:p>
  </w:endnote>
  <w:endnote w:type="continuationSeparator" w:id="0">
    <w:p w14:paraId="264AA09B" w14:textId="77777777" w:rsidR="00FF0A91" w:rsidRDefault="00FF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FC07" w14:textId="77777777" w:rsidR="00FF0A91" w:rsidRDefault="00FF0A91">
      <w:r>
        <w:separator/>
      </w:r>
    </w:p>
  </w:footnote>
  <w:footnote w:type="continuationSeparator" w:id="0">
    <w:p w14:paraId="53AC9839" w14:textId="77777777" w:rsidR="00FF0A91" w:rsidRDefault="00FF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B549" w14:textId="77777777" w:rsidR="00BB4BF0" w:rsidRPr="00541229" w:rsidRDefault="00BB4BF0" w:rsidP="00BB4BF0">
    <w:pPr>
      <w:pStyle w:val="Intestazione"/>
      <w:spacing w:line="280" w:lineRule="exact"/>
      <w:rPr>
        <w:rFonts w:ascii="Arial" w:hAnsi="Arial"/>
        <w:sz w:val="20"/>
      </w:rPr>
    </w:pPr>
  </w:p>
  <w:p w14:paraId="323F7196" w14:textId="77777777" w:rsidR="00BB4BF0" w:rsidRPr="00541229" w:rsidRDefault="00BB4BF0" w:rsidP="00BB4BF0">
    <w:pPr>
      <w:pStyle w:val="Intestazione"/>
      <w:spacing w:line="280" w:lineRule="exact"/>
      <w:rPr>
        <w:rFonts w:ascii="Arial" w:hAnsi="Arial"/>
        <w:sz w:val="20"/>
      </w:rPr>
    </w:pPr>
  </w:p>
  <w:p w14:paraId="46F54695" w14:textId="77777777" w:rsidR="00BB4BF0" w:rsidRPr="00541229" w:rsidRDefault="00BB4BF0" w:rsidP="00BB4BF0">
    <w:pPr>
      <w:pStyle w:val="Intestazione"/>
      <w:spacing w:line="280" w:lineRule="exact"/>
      <w:rPr>
        <w:rFonts w:ascii="Arial" w:hAnsi="Arial"/>
        <w:sz w:val="20"/>
      </w:rPr>
    </w:pPr>
  </w:p>
  <w:p w14:paraId="4AA199B8" w14:textId="77777777" w:rsidR="00BB4BF0" w:rsidRPr="00541229" w:rsidRDefault="00BB4BF0" w:rsidP="00BB4BF0">
    <w:pPr>
      <w:pStyle w:val="Intestazione"/>
      <w:spacing w:line="280" w:lineRule="exact"/>
      <w:rPr>
        <w:rFonts w:ascii="Arial" w:hAnsi="Arial"/>
        <w:sz w:val="20"/>
      </w:rPr>
    </w:pPr>
  </w:p>
  <w:p w14:paraId="34930EA5" w14:textId="77777777" w:rsidR="00BB4BF0" w:rsidRPr="00541229" w:rsidRDefault="00BB4BF0" w:rsidP="00BB4BF0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393D3A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  <w:p w14:paraId="08A5B1E0" w14:textId="77777777" w:rsidR="000D5708" w:rsidRDefault="000D57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E9"/>
    <w:multiLevelType w:val="hybridMultilevel"/>
    <w:tmpl w:val="0248FBAE"/>
    <w:lvl w:ilvl="0" w:tplc="E146E4E8">
      <w:start w:val="1"/>
      <w:numFmt w:val="decimal"/>
      <w:lvlText w:val="%1)"/>
      <w:lvlJc w:val="left"/>
      <w:pPr>
        <w:ind w:left="1065" w:hanging="705"/>
      </w:pPr>
      <w:rPr>
        <w:rFonts w:hint="default"/>
        <w:w w:val="9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C23E8"/>
    <w:multiLevelType w:val="hybridMultilevel"/>
    <w:tmpl w:val="5C64EA8E"/>
    <w:lvl w:ilvl="0" w:tplc="E146E4E8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B23DD"/>
    <w:multiLevelType w:val="hybridMultilevel"/>
    <w:tmpl w:val="0A3AD65E"/>
    <w:lvl w:ilvl="0" w:tplc="4AB0AFEC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537B4C"/>
    <w:multiLevelType w:val="hybridMultilevel"/>
    <w:tmpl w:val="C3B467EA"/>
    <w:lvl w:ilvl="0" w:tplc="B7A8507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93D5F"/>
    <w:multiLevelType w:val="hybridMultilevel"/>
    <w:tmpl w:val="3D4CD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1692F"/>
    <w:multiLevelType w:val="hybridMultilevel"/>
    <w:tmpl w:val="21787296"/>
    <w:lvl w:ilvl="0" w:tplc="E146E4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434345">
    <w:abstractNumId w:val="1"/>
  </w:num>
  <w:num w:numId="2" w16cid:durableId="506599304">
    <w:abstractNumId w:val="4"/>
  </w:num>
  <w:num w:numId="3" w16cid:durableId="1841508048">
    <w:abstractNumId w:val="5"/>
  </w:num>
  <w:num w:numId="4" w16cid:durableId="973680970">
    <w:abstractNumId w:val="0"/>
  </w:num>
  <w:num w:numId="5" w16cid:durableId="1181699781">
    <w:abstractNumId w:val="3"/>
  </w:num>
  <w:num w:numId="6" w16cid:durableId="164758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48"/>
    <w:rsid w:val="0000239C"/>
    <w:rsid w:val="00005ED6"/>
    <w:rsid w:val="00007C3B"/>
    <w:rsid w:val="0003173B"/>
    <w:rsid w:val="000343FA"/>
    <w:rsid w:val="00041F6C"/>
    <w:rsid w:val="0004465A"/>
    <w:rsid w:val="00051B27"/>
    <w:rsid w:val="00051FEB"/>
    <w:rsid w:val="00056F19"/>
    <w:rsid w:val="000909F7"/>
    <w:rsid w:val="000B65D9"/>
    <w:rsid w:val="000B7DAF"/>
    <w:rsid w:val="000D5708"/>
    <w:rsid w:val="000E1491"/>
    <w:rsid w:val="000F2E9A"/>
    <w:rsid w:val="0011675F"/>
    <w:rsid w:val="00131786"/>
    <w:rsid w:val="001454A4"/>
    <w:rsid w:val="001626F1"/>
    <w:rsid w:val="0016608D"/>
    <w:rsid w:val="001754B2"/>
    <w:rsid w:val="001A051C"/>
    <w:rsid w:val="001B46A7"/>
    <w:rsid w:val="001D5A22"/>
    <w:rsid w:val="001E06AE"/>
    <w:rsid w:val="001F63F7"/>
    <w:rsid w:val="00205AA7"/>
    <w:rsid w:val="00216380"/>
    <w:rsid w:val="00230375"/>
    <w:rsid w:val="00232181"/>
    <w:rsid w:val="00257991"/>
    <w:rsid w:val="002663C1"/>
    <w:rsid w:val="0026733D"/>
    <w:rsid w:val="002805B9"/>
    <w:rsid w:val="00284C95"/>
    <w:rsid w:val="0028590C"/>
    <w:rsid w:val="002B7A96"/>
    <w:rsid w:val="002C222C"/>
    <w:rsid w:val="002C513C"/>
    <w:rsid w:val="002D01E1"/>
    <w:rsid w:val="002F1226"/>
    <w:rsid w:val="002F51F7"/>
    <w:rsid w:val="003071E0"/>
    <w:rsid w:val="003115F8"/>
    <w:rsid w:val="00317B55"/>
    <w:rsid w:val="003272C9"/>
    <w:rsid w:val="00376A2A"/>
    <w:rsid w:val="00381F3B"/>
    <w:rsid w:val="00383756"/>
    <w:rsid w:val="00392B69"/>
    <w:rsid w:val="00393D3A"/>
    <w:rsid w:val="003976A6"/>
    <w:rsid w:val="003A1618"/>
    <w:rsid w:val="003A280A"/>
    <w:rsid w:val="003A29E9"/>
    <w:rsid w:val="003F35BE"/>
    <w:rsid w:val="00415821"/>
    <w:rsid w:val="00415AB0"/>
    <w:rsid w:val="00423569"/>
    <w:rsid w:val="00433084"/>
    <w:rsid w:val="004418DC"/>
    <w:rsid w:val="00450A91"/>
    <w:rsid w:val="004754D8"/>
    <w:rsid w:val="0049376E"/>
    <w:rsid w:val="00495121"/>
    <w:rsid w:val="004B5AEE"/>
    <w:rsid w:val="004C1A72"/>
    <w:rsid w:val="004C6076"/>
    <w:rsid w:val="004C7994"/>
    <w:rsid w:val="00511193"/>
    <w:rsid w:val="00513B96"/>
    <w:rsid w:val="005151C6"/>
    <w:rsid w:val="005177D5"/>
    <w:rsid w:val="00522130"/>
    <w:rsid w:val="00526467"/>
    <w:rsid w:val="005642E3"/>
    <w:rsid w:val="00582782"/>
    <w:rsid w:val="005C10E1"/>
    <w:rsid w:val="005C5CE7"/>
    <w:rsid w:val="005E5555"/>
    <w:rsid w:val="005F0C2F"/>
    <w:rsid w:val="00602C5F"/>
    <w:rsid w:val="00640C8D"/>
    <w:rsid w:val="006525D1"/>
    <w:rsid w:val="00675FAD"/>
    <w:rsid w:val="00693D53"/>
    <w:rsid w:val="006A0165"/>
    <w:rsid w:val="006A1295"/>
    <w:rsid w:val="006E06DF"/>
    <w:rsid w:val="006F5758"/>
    <w:rsid w:val="006F77FB"/>
    <w:rsid w:val="007011A1"/>
    <w:rsid w:val="00711657"/>
    <w:rsid w:val="0071281B"/>
    <w:rsid w:val="00721500"/>
    <w:rsid w:val="007219EC"/>
    <w:rsid w:val="007311FD"/>
    <w:rsid w:val="0075485E"/>
    <w:rsid w:val="007A3764"/>
    <w:rsid w:val="007B3E16"/>
    <w:rsid w:val="007C5740"/>
    <w:rsid w:val="007C6EDF"/>
    <w:rsid w:val="007D040B"/>
    <w:rsid w:val="007D2BD5"/>
    <w:rsid w:val="007D3313"/>
    <w:rsid w:val="007D71C3"/>
    <w:rsid w:val="007E4FB1"/>
    <w:rsid w:val="007F4764"/>
    <w:rsid w:val="00807BF0"/>
    <w:rsid w:val="00815D94"/>
    <w:rsid w:val="00873616"/>
    <w:rsid w:val="0088505A"/>
    <w:rsid w:val="008974FF"/>
    <w:rsid w:val="008A07C4"/>
    <w:rsid w:val="008A6AAD"/>
    <w:rsid w:val="008B33CF"/>
    <w:rsid w:val="008D5262"/>
    <w:rsid w:val="008D5532"/>
    <w:rsid w:val="00907F65"/>
    <w:rsid w:val="00920975"/>
    <w:rsid w:val="00962EF3"/>
    <w:rsid w:val="00962FF3"/>
    <w:rsid w:val="00977DA7"/>
    <w:rsid w:val="00993763"/>
    <w:rsid w:val="009969E2"/>
    <w:rsid w:val="009A2A34"/>
    <w:rsid w:val="009B63A2"/>
    <w:rsid w:val="009B7730"/>
    <w:rsid w:val="009C329D"/>
    <w:rsid w:val="00A232B0"/>
    <w:rsid w:val="00A239AE"/>
    <w:rsid w:val="00A27B39"/>
    <w:rsid w:val="00A41856"/>
    <w:rsid w:val="00A430C6"/>
    <w:rsid w:val="00A44BC6"/>
    <w:rsid w:val="00A809F8"/>
    <w:rsid w:val="00A850CF"/>
    <w:rsid w:val="00AC596A"/>
    <w:rsid w:val="00AE305A"/>
    <w:rsid w:val="00AE4745"/>
    <w:rsid w:val="00B12D3B"/>
    <w:rsid w:val="00B16B2F"/>
    <w:rsid w:val="00B45094"/>
    <w:rsid w:val="00B71F70"/>
    <w:rsid w:val="00B905D3"/>
    <w:rsid w:val="00B92761"/>
    <w:rsid w:val="00BA0FCB"/>
    <w:rsid w:val="00BA4CBB"/>
    <w:rsid w:val="00BB4BF0"/>
    <w:rsid w:val="00BF03D0"/>
    <w:rsid w:val="00C01E49"/>
    <w:rsid w:val="00C04206"/>
    <w:rsid w:val="00C05CA6"/>
    <w:rsid w:val="00C126FC"/>
    <w:rsid w:val="00C12B5C"/>
    <w:rsid w:val="00C328B1"/>
    <w:rsid w:val="00C45F43"/>
    <w:rsid w:val="00C571AF"/>
    <w:rsid w:val="00C83AFE"/>
    <w:rsid w:val="00CA3546"/>
    <w:rsid w:val="00CB142C"/>
    <w:rsid w:val="00CB2FBE"/>
    <w:rsid w:val="00CB3248"/>
    <w:rsid w:val="00CB5872"/>
    <w:rsid w:val="00CF0597"/>
    <w:rsid w:val="00CF57B2"/>
    <w:rsid w:val="00D27F74"/>
    <w:rsid w:val="00D45FB8"/>
    <w:rsid w:val="00D47E77"/>
    <w:rsid w:val="00D62066"/>
    <w:rsid w:val="00D811A9"/>
    <w:rsid w:val="00D969B4"/>
    <w:rsid w:val="00DA05B9"/>
    <w:rsid w:val="00DC5DCE"/>
    <w:rsid w:val="00DC73BE"/>
    <w:rsid w:val="00E03E11"/>
    <w:rsid w:val="00E07592"/>
    <w:rsid w:val="00E11A50"/>
    <w:rsid w:val="00E1441E"/>
    <w:rsid w:val="00E21B81"/>
    <w:rsid w:val="00E22692"/>
    <w:rsid w:val="00E33177"/>
    <w:rsid w:val="00E34A53"/>
    <w:rsid w:val="00E402C2"/>
    <w:rsid w:val="00E51E76"/>
    <w:rsid w:val="00E858F5"/>
    <w:rsid w:val="00EB1A88"/>
    <w:rsid w:val="00EC28AC"/>
    <w:rsid w:val="00ED1BFC"/>
    <w:rsid w:val="00EE689D"/>
    <w:rsid w:val="00F02564"/>
    <w:rsid w:val="00F034DF"/>
    <w:rsid w:val="00F65350"/>
    <w:rsid w:val="00F83815"/>
    <w:rsid w:val="00F96994"/>
    <w:rsid w:val="00FD0194"/>
    <w:rsid w:val="00FE75F3"/>
    <w:rsid w:val="00FF0A91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BE3ED4"/>
  <w15:chartTrackingRefBased/>
  <w15:docId w15:val="{AE60AE05-E190-4827-80C6-446AE12E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11A50"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C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A4C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E11A50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0375"/>
    <w:rPr>
      <w:rFonts w:ascii="Garamond" w:hAnsi="Garamond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30375"/>
    <w:rPr>
      <w:rFonts w:ascii="Garamond" w:hAnsi="Garamond"/>
    </w:rPr>
  </w:style>
  <w:style w:type="character" w:styleId="Rimandonotaapidipagina">
    <w:name w:val="footnote reference"/>
    <w:uiPriority w:val="99"/>
    <w:semiHidden/>
    <w:unhideWhenUsed/>
    <w:rsid w:val="00230375"/>
    <w:rPr>
      <w:vertAlign w:val="superscript"/>
    </w:rPr>
  </w:style>
  <w:style w:type="character" w:styleId="Collegamentoipertestuale">
    <w:name w:val="Hyperlink"/>
    <w:uiPriority w:val="99"/>
    <w:unhideWhenUsed/>
    <w:rsid w:val="00230375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51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le%20Facolt&#224;%20backup\Facolt&#224;_4_marzo_2020\modulistica\CARTA%20INTESTATA%20FACOLTA'%20(CENTRO%20SPESA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55AB-DEC0-4EB4-929D-54C890A4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FACOLTA' (CENTRO SPESA)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3245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user</dc:creator>
  <cp:keywords/>
  <dc:description/>
  <cp:lastModifiedBy>Margherita Marocchini</cp:lastModifiedBy>
  <cp:revision>3</cp:revision>
  <cp:lastPrinted>2024-12-19T09:56:00Z</cp:lastPrinted>
  <dcterms:created xsi:type="dcterms:W3CDTF">2026-03-23T14:20:00Z</dcterms:created>
  <dcterms:modified xsi:type="dcterms:W3CDTF">2026-03-23T14:20:00Z</dcterms:modified>
  <cp:category/>
</cp:coreProperties>
</file>