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89" w:rsidRPr="00F93989" w:rsidRDefault="00F93989" w:rsidP="00B40295">
      <w:pPr>
        <w:pStyle w:val="Titolo1"/>
      </w:pPr>
      <w:bookmarkStart w:id="0" w:name="_Toc508697821"/>
      <w:r w:rsidRPr="00F93989">
        <w:t>ALLEGATO</w:t>
      </w:r>
      <w:bookmarkEnd w:id="0"/>
      <w:r w:rsidRPr="00F93989">
        <w:t xml:space="preserve"> </w:t>
      </w:r>
    </w:p>
    <w:p w:rsidR="00F93989" w:rsidRPr="00F93989" w:rsidRDefault="00F93989" w:rsidP="00F93989">
      <w:pPr>
        <w:jc w:val="center"/>
        <w:rPr>
          <w:rFonts w:ascii="Arial" w:hAnsi="Arial" w:cs="Arial"/>
          <w:sz w:val="22"/>
          <w:szCs w:val="22"/>
        </w:rPr>
      </w:pPr>
    </w:p>
    <w:p w:rsidR="00F93989" w:rsidRDefault="00F93989" w:rsidP="00F93989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>bando per borse di mobilità studentesca verso la</w:t>
      </w:r>
    </w:p>
    <w:p w:rsidR="00AE7EA5" w:rsidRPr="00F93989" w:rsidRDefault="00AE7EA5" w:rsidP="00F93989">
      <w:pPr>
        <w:jc w:val="center"/>
        <w:rPr>
          <w:rFonts w:ascii="Arial" w:hAnsi="Arial" w:cs="Arial"/>
          <w:b/>
          <w:sz w:val="22"/>
          <w:szCs w:val="22"/>
        </w:rPr>
      </w:pPr>
    </w:p>
    <w:p w:rsidR="00F93989" w:rsidRPr="00F93989" w:rsidRDefault="00F93989" w:rsidP="00F93989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………</w:t>
      </w:r>
      <w:r w:rsidR="00AE7EA5">
        <w:rPr>
          <w:rFonts w:ascii="Arial" w:hAnsi="Arial" w:cs="Arial"/>
          <w:b/>
          <w:sz w:val="22"/>
          <w:szCs w:val="22"/>
        </w:rPr>
        <w:t>………</w:t>
      </w:r>
    </w:p>
    <w:p w:rsidR="00F93989" w:rsidRPr="00F93989" w:rsidRDefault="00F93989" w:rsidP="00F93989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Facoltà di </w:t>
      </w:r>
      <w:r w:rsidR="00AE7EA5">
        <w:rPr>
          <w:rFonts w:ascii="Arial" w:hAnsi="Arial" w:cs="Arial"/>
          <w:b/>
          <w:sz w:val="22"/>
          <w:szCs w:val="22"/>
        </w:rPr>
        <w:t>ECONOMIA</w:t>
      </w:r>
    </w:p>
    <w:p w:rsidR="00F93989" w:rsidRPr="00F93989" w:rsidRDefault="00F93989" w:rsidP="00F93989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Anno accademico </w:t>
      </w:r>
      <w:r w:rsidR="00185E79">
        <w:rPr>
          <w:rFonts w:ascii="Arial" w:hAnsi="Arial" w:cs="Arial"/>
          <w:b/>
          <w:sz w:val="22"/>
          <w:szCs w:val="22"/>
        </w:rPr>
        <w:t>2019-2020</w:t>
      </w:r>
    </w:p>
    <w:p w:rsidR="00F93989" w:rsidRPr="00BF07CF" w:rsidRDefault="00F93989" w:rsidP="00F93989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8" w:history="1">
        <w:r w:rsidR="00AE7EA5" w:rsidRPr="004B4325">
          <w:rPr>
            <w:rStyle w:val="Collegamentoipertestuale"/>
            <w:rFonts w:ascii="Arial" w:hAnsi="Arial" w:cs="Arial"/>
            <w:sz w:val="22"/>
            <w:szCs w:val="22"/>
          </w:rPr>
          <w:t>exchangestudenjts-eco@uniroma1.it</w:t>
        </w:r>
      </w:hyperlink>
      <w:r w:rsidRPr="00F93989">
        <w:rPr>
          <w:rFonts w:ascii="Arial" w:hAnsi="Arial" w:cs="Arial"/>
          <w:sz w:val="22"/>
          <w:szCs w:val="22"/>
        </w:rPr>
        <w:t xml:space="preserve"> oppure consegnate a mano in origin</w:t>
      </w:r>
      <w:r w:rsidR="00AE7EA5">
        <w:rPr>
          <w:rFonts w:ascii="Arial" w:hAnsi="Arial" w:cs="Arial"/>
          <w:sz w:val="22"/>
          <w:szCs w:val="22"/>
        </w:rPr>
        <w:t>ale al seguente indirizzo: Facoltà di Economia – Ufficio Erasmus – Via del castro laurenziano, 9 – Roma.</w:t>
      </w:r>
      <w:r w:rsidRPr="00F93989">
        <w:rPr>
          <w:rFonts w:ascii="Arial" w:hAnsi="Arial" w:cs="Arial"/>
          <w:sz w:val="22"/>
          <w:szCs w:val="22"/>
        </w:rPr>
        <w:t xml:space="preserve"> Nell’oggetto della mail o sulla busta, in caso di consegna a mano, dovrà comparire la seguente dicitura: </w:t>
      </w:r>
      <w:r w:rsidRPr="00F93989">
        <w:rPr>
          <w:rFonts w:ascii="Arial" w:hAnsi="Arial" w:cs="Arial"/>
          <w:i/>
          <w:sz w:val="22"/>
          <w:szCs w:val="22"/>
        </w:rPr>
        <w:t xml:space="preserve">Borse di </w:t>
      </w:r>
      <w:proofErr w:type="gramStart"/>
      <w:r w:rsidRPr="00F93989">
        <w:rPr>
          <w:rFonts w:ascii="Arial" w:hAnsi="Arial" w:cs="Arial"/>
          <w:i/>
          <w:sz w:val="22"/>
          <w:szCs w:val="22"/>
        </w:rPr>
        <w:t xml:space="preserve">studio </w:t>
      </w:r>
      <w:r w:rsidR="00BF07CF" w:rsidRPr="00F93989">
        <w:rPr>
          <w:rFonts w:ascii="Arial" w:hAnsi="Arial" w:cs="Arial"/>
          <w:i/>
          <w:sz w:val="22"/>
          <w:szCs w:val="22"/>
        </w:rPr>
        <w:t xml:space="preserve"> </w:t>
      </w:r>
      <w:r w:rsidR="00BF07CF">
        <w:rPr>
          <w:rFonts w:ascii="Arial" w:hAnsi="Arial" w:cs="Arial"/>
          <w:i/>
          <w:sz w:val="22"/>
          <w:szCs w:val="22"/>
        </w:rPr>
        <w:t>Extra</w:t>
      </w:r>
      <w:proofErr w:type="gramEnd"/>
      <w:r w:rsidR="00BF07CF">
        <w:rPr>
          <w:rFonts w:ascii="Arial" w:hAnsi="Arial" w:cs="Arial"/>
          <w:i/>
          <w:sz w:val="22"/>
          <w:szCs w:val="22"/>
        </w:rPr>
        <w:t xml:space="preserve"> EU </w:t>
      </w:r>
      <w:proofErr w:type="spellStart"/>
      <w:r w:rsidR="00BF07CF">
        <w:rPr>
          <w:rFonts w:ascii="Arial" w:hAnsi="Arial" w:cs="Arial"/>
          <w:i/>
          <w:sz w:val="22"/>
          <w:szCs w:val="22"/>
        </w:rPr>
        <w:t>a.a</w:t>
      </w:r>
      <w:proofErr w:type="spellEnd"/>
      <w:r w:rsidR="00BF07CF">
        <w:rPr>
          <w:rFonts w:ascii="Arial" w:hAnsi="Arial" w:cs="Arial"/>
          <w:i/>
          <w:sz w:val="22"/>
          <w:szCs w:val="22"/>
        </w:rPr>
        <w:t>. 2019/2020</w:t>
      </w:r>
    </w:p>
    <w:p w:rsidR="00F93989" w:rsidRPr="00F93989" w:rsidRDefault="00F93989" w:rsidP="00F93989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F93989" w:rsidRPr="00F93989" w:rsidRDefault="00F93989" w:rsidP="00F93989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della Facoltà </w:t>
      </w:r>
      <w:r w:rsidR="00BF07CF">
        <w:rPr>
          <w:rFonts w:ascii="Arial" w:hAnsi="Arial" w:cs="Arial"/>
          <w:b/>
          <w:sz w:val="22"/>
          <w:szCs w:val="22"/>
        </w:rPr>
        <w:t>di Economia</w:t>
      </w:r>
    </w:p>
    <w:p w:rsidR="00F93989" w:rsidRPr="00F93989" w:rsidRDefault="00F93989" w:rsidP="00F93989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BF07CF" w:rsidRDefault="00BF07CF" w:rsidP="00F93989">
      <w:pPr>
        <w:jc w:val="both"/>
        <w:rPr>
          <w:rFonts w:ascii="Arial" w:hAnsi="Arial" w:cs="Arial"/>
          <w:sz w:val="22"/>
          <w:szCs w:val="22"/>
        </w:rPr>
      </w:pPr>
    </w:p>
    <w:p w:rsidR="00F93989" w:rsidRPr="00F93989" w:rsidRDefault="00F93989" w:rsidP="00BF07CF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………….. nato/a ............................................................................ il ……………………... codice </w:t>
      </w:r>
      <w:r w:rsidR="00BF07CF">
        <w:rPr>
          <w:rFonts w:ascii="Arial" w:hAnsi="Arial" w:cs="Arial"/>
          <w:sz w:val="22"/>
          <w:szCs w:val="22"/>
        </w:rPr>
        <w:t>fiscale</w:t>
      </w:r>
      <w:r w:rsidRPr="00F93989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</w:t>
      </w:r>
      <w:proofErr w:type="gramStart"/>
      <w:r w:rsidR="00BF07CF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……………………………………… prov.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prov.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 ………. anno di corso di laurea/LS/LM/Dottorato ................................................................................. della Facoltà di ……</w:t>
      </w:r>
      <w:r w:rsidR="00BF07CF">
        <w:rPr>
          <w:rFonts w:ascii="Arial" w:hAnsi="Arial" w:cs="Arial"/>
          <w:sz w:val="22"/>
          <w:szCs w:val="22"/>
        </w:rPr>
        <w:t>…………</w:t>
      </w:r>
      <w:r w:rsidRPr="00F93989">
        <w:rPr>
          <w:rFonts w:ascii="Arial" w:hAnsi="Arial" w:cs="Arial"/>
          <w:sz w:val="22"/>
          <w:szCs w:val="22"/>
        </w:rPr>
        <w:t>…, chiede di partecipare al concorso per il conferimento di n. … borse di mobilità studentesca verso ………</w:t>
      </w:r>
      <w:r w:rsidR="00BF07CF">
        <w:rPr>
          <w:rFonts w:ascii="Arial" w:hAnsi="Arial" w:cs="Arial"/>
          <w:sz w:val="22"/>
          <w:szCs w:val="22"/>
        </w:rPr>
        <w:t>…………</w:t>
      </w:r>
      <w:r w:rsidRPr="00F93989">
        <w:rPr>
          <w:rFonts w:ascii="Arial" w:hAnsi="Arial" w:cs="Arial"/>
          <w:b/>
          <w:sz w:val="22"/>
          <w:szCs w:val="22"/>
        </w:rPr>
        <w:t>.</w:t>
      </w:r>
    </w:p>
    <w:p w:rsidR="00F93989" w:rsidRPr="00F93989" w:rsidRDefault="00F93989" w:rsidP="00F93989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 w:rsidRPr="00F93989">
        <w:rPr>
          <w:rFonts w:ascii="Arial" w:hAnsi="Arial" w:cs="Arial"/>
          <w:sz w:val="22"/>
          <w:szCs w:val="22"/>
        </w:rPr>
        <w:t>D.Lgs.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alla presente, in conformità a quanto prescritto nell’art. … del bando l’autocertificazione degli esami sostenuti con i relativi voti/crediti conseguiti;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lastRenderedPageBreak/>
        <w:t xml:space="preserve">di allegare copia del certificato di conoscenza della lingua ………. Richiesto obbligatoriamente per accedere ai corsi presso la università </w:t>
      </w:r>
      <w:proofErr w:type="gramStart"/>
      <w:r w:rsidRPr="00F93989">
        <w:rPr>
          <w:rFonts w:ascii="Arial" w:hAnsi="Arial" w:cs="Arial"/>
        </w:rPr>
        <w:t>…</w:t>
      </w:r>
      <w:r w:rsidR="00BF07CF">
        <w:rPr>
          <w:rFonts w:ascii="Arial" w:hAnsi="Arial" w:cs="Arial"/>
        </w:rPr>
        <w:t>….</w:t>
      </w:r>
      <w:proofErr w:type="gramEnd"/>
      <w:r w:rsidRPr="00F93989">
        <w:rPr>
          <w:rFonts w:ascii="Arial" w:hAnsi="Arial" w:cs="Arial"/>
        </w:rPr>
        <w:t xml:space="preserve">……, come prescritto all’art. </w:t>
      </w:r>
      <w:r w:rsidR="00BF07CF">
        <w:rPr>
          <w:rFonts w:ascii="Arial" w:hAnsi="Arial" w:cs="Arial"/>
        </w:rPr>
        <w:t xml:space="preserve"> </w:t>
      </w:r>
      <w:r w:rsidRPr="00F93989">
        <w:rPr>
          <w:rFonts w:ascii="Arial" w:hAnsi="Arial" w:cs="Arial"/>
        </w:rPr>
        <w:t>…del bando;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>.</w:t>
      </w:r>
      <w:proofErr w:type="gramStart"/>
      <w:r w:rsidRPr="00F93989">
        <w:rPr>
          <w:rFonts w:ascii="Arial" w:hAnsi="Arial" w:cs="Arial"/>
        </w:rPr>
        <w:t xml:space="preserve"> …</w:t>
      </w:r>
      <w:r w:rsidR="00BF07CF">
        <w:rPr>
          <w:rFonts w:ascii="Arial" w:hAnsi="Arial" w:cs="Arial"/>
        </w:rPr>
        <w:t>.</w:t>
      </w:r>
      <w:proofErr w:type="gramEnd"/>
      <w:r w:rsidR="00BF07CF">
        <w:rPr>
          <w:rFonts w:ascii="Arial" w:hAnsi="Arial" w:cs="Arial"/>
        </w:rPr>
        <w:t>.</w:t>
      </w:r>
      <w:r w:rsidRPr="00F93989">
        <w:rPr>
          <w:rFonts w:ascii="Arial" w:hAnsi="Arial" w:cs="Arial"/>
        </w:rPr>
        <w:t>…… e per il periodo di permanenza all’estero;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allegare, per i candidati che svolgeranno lavoro di ricerca per la tesi, una breve sintesi del progetto di ricerca per tesi, corredata da una lettera del relatore che attesti l’avvenuta assegnazione e che approvi il programma relativo;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:rsidR="00F93989" w:rsidRPr="00F93989" w:rsidRDefault="00F93989" w:rsidP="00F9398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:rsidR="009A59BA" w:rsidRPr="009A59BA" w:rsidRDefault="009A59BA" w:rsidP="009A59BA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9A59BA">
        <w:rPr>
          <w:rFonts w:ascii="Arial" w:hAnsi="Arial" w:cs="Arial"/>
        </w:rPr>
        <w:t>di consentire al trattamento dei dati personali e sensibili ai sensi del nuovo Regolamento Europeo n. 679 del 27.4.2016 – GDPR (General Data Protection Regulation) e dalla normativa nazionale vigente T.U. Privacy (</w:t>
      </w:r>
      <w:proofErr w:type="spellStart"/>
      <w:r w:rsidRPr="009A59BA">
        <w:rPr>
          <w:rFonts w:ascii="Arial" w:hAnsi="Arial" w:cs="Arial"/>
        </w:rPr>
        <w:t>D.Lgs.</w:t>
      </w:r>
      <w:proofErr w:type="spellEnd"/>
      <w:r w:rsidRPr="009A59BA">
        <w:rPr>
          <w:rFonts w:ascii="Arial" w:hAnsi="Arial" w:cs="Arial"/>
        </w:rPr>
        <w:t xml:space="preserve"> 196/03).</w:t>
      </w:r>
    </w:p>
    <w:p w:rsidR="00F93989" w:rsidRPr="00F93989" w:rsidRDefault="00F93989" w:rsidP="00F93989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F93989" w:rsidRPr="00F93989" w:rsidRDefault="00F93989" w:rsidP="00F93989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F93989" w:rsidRPr="00F93989" w:rsidRDefault="00F93989" w:rsidP="00F93989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1143"/>
        <w:gridCol w:w="1005"/>
      </w:tblGrid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89" w:rsidRPr="00F93989" w:rsidTr="00C32B1F">
        <w:tc>
          <w:tcPr>
            <w:tcW w:w="735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3989" w:rsidRPr="00F93989" w:rsidRDefault="00F93989" w:rsidP="00F93989">
      <w:pPr>
        <w:rPr>
          <w:rFonts w:ascii="Arial" w:hAnsi="Arial" w:cs="Arial"/>
          <w:sz w:val="22"/>
          <w:szCs w:val="22"/>
        </w:rPr>
      </w:pPr>
    </w:p>
    <w:p w:rsidR="00F93989" w:rsidRPr="00F93989" w:rsidRDefault="00F93989" w:rsidP="00F9398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1005"/>
      </w:tblGrid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93989" w:rsidRPr="00F93989" w:rsidTr="00C32B1F">
        <w:tc>
          <w:tcPr>
            <w:tcW w:w="8602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F93989" w:rsidRPr="00F93989" w:rsidRDefault="00F93989" w:rsidP="00C32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F93989" w:rsidRPr="00F93989" w:rsidRDefault="00F93989" w:rsidP="00F93989">
      <w:pPr>
        <w:rPr>
          <w:rFonts w:ascii="Arial" w:hAnsi="Arial" w:cs="Arial"/>
          <w:b/>
          <w:sz w:val="22"/>
          <w:szCs w:val="22"/>
          <w:u w:val="single"/>
        </w:rPr>
      </w:pPr>
    </w:p>
    <w:p w:rsidR="00F93989" w:rsidRPr="00F93989" w:rsidRDefault="00F93989" w:rsidP="00F93989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F93989" w:rsidRPr="00F93989" w:rsidRDefault="00F93989" w:rsidP="00F93989">
      <w:pPr>
        <w:jc w:val="both"/>
        <w:rPr>
          <w:rFonts w:ascii="Arial" w:hAnsi="Arial" w:cs="Arial"/>
          <w:b/>
          <w:sz w:val="22"/>
          <w:szCs w:val="22"/>
        </w:rPr>
      </w:pPr>
    </w:p>
    <w:p w:rsidR="00F93989" w:rsidRPr="00F93989" w:rsidRDefault="00F93989" w:rsidP="00F93989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F93989" w:rsidRPr="00F93989" w:rsidRDefault="00F93989" w:rsidP="00F93989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F93989" w:rsidRPr="00F93989" w:rsidRDefault="00F93989" w:rsidP="00F93989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:rsidR="009A59BA" w:rsidRDefault="009A59BA" w:rsidP="00F7652F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59BA" w:rsidRDefault="009A59BA" w:rsidP="009A59BA">
      <w:pPr>
        <w:rPr>
          <w:rFonts w:ascii="Arial" w:hAnsi="Arial" w:cs="Arial"/>
          <w:sz w:val="22"/>
          <w:szCs w:val="22"/>
        </w:rPr>
      </w:pPr>
    </w:p>
    <w:p w:rsidR="009A59BA" w:rsidRDefault="009A59BA" w:rsidP="009A59BA">
      <w:pPr>
        <w:rPr>
          <w:rFonts w:ascii="Arial" w:hAnsi="Arial" w:cs="Arial"/>
          <w:sz w:val="22"/>
          <w:szCs w:val="22"/>
        </w:rPr>
      </w:pPr>
    </w:p>
    <w:p w:rsidR="009A59BA" w:rsidRDefault="009A59BA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4D6090" w:rsidRDefault="004D6090" w:rsidP="009A59BA">
      <w:pPr>
        <w:rPr>
          <w:rFonts w:ascii="Arial" w:hAnsi="Arial" w:cs="Arial"/>
          <w:sz w:val="22"/>
          <w:szCs w:val="22"/>
        </w:rPr>
      </w:pPr>
    </w:p>
    <w:p w:rsidR="009A59BA" w:rsidRDefault="009A59BA" w:rsidP="009A59BA">
      <w:pPr>
        <w:rPr>
          <w:rFonts w:ascii="Arial" w:hAnsi="Arial" w:cs="Arial"/>
          <w:sz w:val="22"/>
          <w:szCs w:val="22"/>
        </w:rPr>
      </w:pPr>
    </w:p>
    <w:p w:rsidR="009A59BA" w:rsidRPr="009A59BA" w:rsidRDefault="009A59BA" w:rsidP="009A59BA">
      <w:pPr>
        <w:jc w:val="center"/>
        <w:rPr>
          <w:rFonts w:ascii="Arial" w:hAnsi="Arial" w:cs="Arial"/>
          <w:sz w:val="22"/>
          <w:szCs w:val="22"/>
        </w:rPr>
      </w:pPr>
      <w:r w:rsidRPr="009A59BA">
        <w:rPr>
          <w:rFonts w:ascii="Arial" w:hAnsi="Arial" w:cs="Arial"/>
          <w:b/>
          <w:sz w:val="20"/>
          <w:szCs w:val="20"/>
          <w:u w:val="single"/>
        </w:rPr>
        <w:lastRenderedPageBreak/>
        <w:t>LEARNING AGREEMENT PER LA CANDIDATURA</w:t>
      </w:r>
    </w:p>
    <w:p w:rsidR="009A59BA" w:rsidRPr="009A59BA" w:rsidRDefault="009A59BA" w:rsidP="009A59BA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A59BA" w:rsidRPr="009A59BA" w:rsidRDefault="009A59BA" w:rsidP="009A59BA">
      <w:pPr>
        <w:jc w:val="center"/>
        <w:rPr>
          <w:rFonts w:ascii="Arial" w:hAnsi="Arial" w:cs="Arial"/>
          <w:b/>
          <w:sz w:val="20"/>
          <w:szCs w:val="20"/>
        </w:rPr>
      </w:pPr>
    </w:p>
    <w:p w:rsidR="009A59BA" w:rsidRDefault="009A59BA" w:rsidP="009A59BA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A59BA">
        <w:rPr>
          <w:rFonts w:ascii="Arial" w:hAnsi="Arial" w:cs="Arial"/>
          <w:b/>
          <w:sz w:val="20"/>
          <w:szCs w:val="20"/>
        </w:rPr>
        <w:t xml:space="preserve">ANNO ACCADEMICO </w:t>
      </w:r>
      <w:proofErr w:type="gramStart"/>
      <w:r w:rsidRPr="009A59BA">
        <w:rPr>
          <w:rFonts w:ascii="Arial" w:hAnsi="Arial" w:cs="Arial"/>
          <w:b/>
          <w:sz w:val="20"/>
          <w:szCs w:val="20"/>
        </w:rPr>
        <w:t>20....</w:t>
      </w:r>
      <w:proofErr w:type="gramEnd"/>
      <w:r w:rsidRPr="009A59BA">
        <w:rPr>
          <w:rFonts w:ascii="Arial" w:hAnsi="Arial" w:cs="Arial"/>
          <w:b/>
          <w:sz w:val="20"/>
          <w:szCs w:val="20"/>
        </w:rPr>
        <w:t>/20.... – CORSO DI STUDIO: .........................................................................</w:t>
      </w:r>
    </w:p>
    <w:p w:rsidR="009A1D7E" w:rsidRPr="009A59BA" w:rsidRDefault="009A1D7E" w:rsidP="009A59BA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9936"/>
      </w:tblGrid>
      <w:tr w:rsidR="009A59BA" w:rsidRPr="009A59BA" w:rsidTr="00387DB0">
        <w:trPr>
          <w:jc w:val="center"/>
        </w:trPr>
        <w:tc>
          <w:tcPr>
            <w:tcW w:w="9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9A59BA" w:rsidRDefault="009A59BA" w:rsidP="00387DB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NOME e COGNOME: ..................................................................................................................................................</w:t>
            </w:r>
          </w:p>
          <w:p w:rsidR="009A59BA" w:rsidRDefault="009A59BA" w:rsidP="009A5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 xml:space="preserve">UNIVERSITA’ DI DESTINAZIONE: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9A59BA" w:rsidRPr="009A59BA" w:rsidRDefault="009A59BA" w:rsidP="009A59BA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PAESE: ………</w:t>
            </w:r>
            <w:proofErr w:type="gramStart"/>
            <w:r w:rsidRPr="009A59B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9A5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9BA" w:rsidRPr="009A59BA" w:rsidRDefault="009A59BA" w:rsidP="009A59BA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PERIODO DI MOBILITA’:</w:t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A59BA" w:rsidRPr="009A59BA" w:rsidRDefault="009A59BA" w:rsidP="009A59BA">
      <w:pPr>
        <w:rPr>
          <w:rFonts w:ascii="Arial" w:hAnsi="Arial" w:cs="Arial"/>
          <w:sz w:val="20"/>
          <w:szCs w:val="20"/>
        </w:rPr>
      </w:pPr>
    </w:p>
    <w:p w:rsidR="009A59BA" w:rsidRPr="004C21BB" w:rsidRDefault="009A59BA" w:rsidP="009A59BA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1235"/>
        <w:gridCol w:w="3025"/>
        <w:gridCol w:w="1345"/>
        <w:gridCol w:w="3119"/>
        <w:gridCol w:w="1206"/>
      </w:tblGrid>
      <w:tr w:rsidR="009A59BA" w:rsidRPr="00094CD7" w:rsidTr="009A1D7E">
        <w:trPr>
          <w:trHeight w:val="61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BA" w:rsidRPr="00094CD7" w:rsidRDefault="009A1D7E" w:rsidP="00387D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BA" w:rsidRPr="009A1D7E" w:rsidRDefault="009A1D7E" w:rsidP="009A1D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sostenere all’estero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BA" w:rsidRPr="00094CD7" w:rsidRDefault="009A1D7E" w:rsidP="009A1D7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crediti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estero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BA" w:rsidRPr="009A1D7E" w:rsidRDefault="009A1D7E" w:rsidP="00387D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riconoscere in Sapienza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BA" w:rsidRPr="00094CD7" w:rsidRDefault="009A1D7E" w:rsidP="00387D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CFU</w:t>
            </w:r>
          </w:p>
          <w:p w:rsidR="009A59BA" w:rsidRPr="00094CD7" w:rsidRDefault="009A59BA" w:rsidP="00387DB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59BA" w:rsidRPr="00094CD7" w:rsidTr="00387DB0">
        <w:trPr>
          <w:trHeight w:val="2150"/>
          <w:jc w:val="center"/>
        </w:trPr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094CD7" w:rsidRDefault="009A59BA" w:rsidP="00387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59BA" w:rsidRPr="00094CD7" w:rsidRDefault="009A59BA" w:rsidP="00387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</w:t>
            </w: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</w:t>
            </w: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</w:t>
            </w:r>
          </w:p>
          <w:p w:rsidR="009A59BA" w:rsidRPr="00094CD7" w:rsidRDefault="009A59BA" w:rsidP="00387DB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</w:t>
            </w:r>
          </w:p>
        </w:tc>
      </w:tr>
    </w:tbl>
    <w:p w:rsidR="009A59BA" w:rsidRPr="00094CD7" w:rsidRDefault="009A59BA" w:rsidP="009A59BA">
      <w:pPr>
        <w:ind w:hanging="851"/>
        <w:rPr>
          <w:rFonts w:ascii="Arial" w:hAnsi="Arial" w:cs="Arial"/>
          <w:sz w:val="20"/>
          <w:szCs w:val="20"/>
          <w:lang w:val="en-GB"/>
        </w:rPr>
      </w:pPr>
    </w:p>
    <w:p w:rsidR="009A59BA" w:rsidRPr="00094CD7" w:rsidRDefault="009A59BA" w:rsidP="009A1D7E">
      <w:pPr>
        <w:rPr>
          <w:rFonts w:ascii="Arial" w:hAnsi="Arial" w:cs="Arial"/>
          <w:sz w:val="20"/>
          <w:szCs w:val="20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9A59BA" w:rsidRPr="00094CD7" w:rsidTr="009A1D7E">
        <w:tc>
          <w:tcPr>
            <w:tcW w:w="10036" w:type="dxa"/>
            <w:shd w:val="clear" w:color="auto" w:fill="auto"/>
          </w:tcPr>
          <w:p w:rsidR="009A59BA" w:rsidRPr="00094CD7" w:rsidRDefault="009A1D7E" w:rsidP="00387DB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Firma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studente</w:t>
            </w:r>
            <w:proofErr w:type="spellEnd"/>
            <w:r w:rsidR="009A59BA"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 Data</w:t>
            </w:r>
            <w:r w:rsidR="009A59BA"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</w:t>
            </w:r>
          </w:p>
        </w:tc>
      </w:tr>
    </w:tbl>
    <w:p w:rsidR="009A59BA" w:rsidRPr="00094CD7" w:rsidRDefault="009A59BA" w:rsidP="009A59B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5"/>
      </w:tblGrid>
      <w:tr w:rsidR="009A59BA" w:rsidRPr="00094CD7" w:rsidTr="009A1D7E">
        <w:trPr>
          <w:trHeight w:val="660"/>
          <w:jc w:val="center"/>
        </w:trPr>
        <w:tc>
          <w:tcPr>
            <w:tcW w:w="10045" w:type="dxa"/>
          </w:tcPr>
          <w:p w:rsidR="009A59BA" w:rsidRPr="009A1D7E" w:rsidRDefault="009A1D7E" w:rsidP="00387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D7E">
              <w:rPr>
                <w:rFonts w:ascii="Arial" w:hAnsi="Arial" w:cs="Arial"/>
                <w:b/>
                <w:sz w:val="20"/>
                <w:szCs w:val="20"/>
              </w:rPr>
              <w:t>Firma del docente del corso/referente dell’accordo</w:t>
            </w:r>
          </w:p>
          <w:p w:rsidR="009A59BA" w:rsidRPr="00094CD7" w:rsidRDefault="009A59BA" w:rsidP="00387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</w:t>
            </w:r>
          </w:p>
          <w:p w:rsidR="009A59BA" w:rsidRPr="00094CD7" w:rsidRDefault="009A1D7E" w:rsidP="00387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Timbro e data</w:t>
            </w:r>
            <w:r w:rsidR="009A59BA"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.......................................................................................................................................</w:t>
            </w:r>
          </w:p>
        </w:tc>
        <w:bookmarkStart w:id="1" w:name="_GoBack"/>
        <w:bookmarkEnd w:id="1"/>
      </w:tr>
    </w:tbl>
    <w:p w:rsidR="002D0DBF" w:rsidRPr="00F93989" w:rsidRDefault="002D0DBF" w:rsidP="00BE34AE">
      <w:pPr>
        <w:rPr>
          <w:rFonts w:ascii="Arial" w:hAnsi="Arial" w:cs="Arial"/>
          <w:vanish/>
          <w:sz w:val="22"/>
          <w:szCs w:val="22"/>
          <w:lang w:val="en-US"/>
        </w:rPr>
      </w:pPr>
    </w:p>
    <w:sectPr w:rsidR="002D0DBF" w:rsidRPr="00F93989" w:rsidSect="00AE7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05F" w:rsidRDefault="00F9305F">
      <w:r>
        <w:separator/>
      </w:r>
    </w:p>
  </w:endnote>
  <w:endnote w:type="continuationSeparator" w:id="0">
    <w:p w:rsidR="00F9305F" w:rsidRDefault="00F9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Default="00387D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Default="00387D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Pr="00753FFE" w:rsidRDefault="00387DB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>Università</w:t>
    </w:r>
    <w:proofErr w:type="gramEnd"/>
    <w:r w:rsidRPr="00753FFE">
      <w:rPr>
        <w:rFonts w:ascii="Arial" w:hAnsi="Arial"/>
        <w:b/>
        <w:sz w:val="14"/>
        <w:szCs w:val="22"/>
      </w:rPr>
      <w:t xml:space="preserve"> di Roma </w:t>
    </w:r>
  </w:p>
  <w:p w:rsidR="00387DB0" w:rsidRDefault="00387DB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Area per l’Internazionalizzazione</w:t>
    </w:r>
  </w:p>
  <w:p w:rsidR="00387DB0" w:rsidRDefault="00387DB0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387DB0" w:rsidRDefault="00387DB0" w:rsidP="00256A5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 5, 00185, Roma</w:t>
    </w:r>
  </w:p>
  <w:p w:rsidR="00387DB0" w:rsidRPr="00814E30" w:rsidRDefault="00387DB0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814E30">
      <w:rPr>
        <w:rFonts w:ascii="Arial" w:hAnsi="Arial"/>
        <w:sz w:val="14"/>
        <w:szCs w:val="22"/>
        <w:lang w:val="fr-FR"/>
      </w:rPr>
      <w:t>T (+39) 06 49910789 F (+39) 06 49910978</w:t>
    </w:r>
  </w:p>
  <w:p w:rsidR="00387DB0" w:rsidRPr="00814E30" w:rsidRDefault="00387DB0" w:rsidP="00C5239B">
    <w:pPr>
      <w:pStyle w:val="Pidipagina"/>
      <w:spacing w:line="180" w:lineRule="exact"/>
      <w:rPr>
        <w:sz w:val="14"/>
        <w:lang w:val="fr-FR"/>
      </w:rPr>
    </w:pPr>
    <w:r w:rsidRPr="00814E30">
      <w:rPr>
        <w:rFonts w:ascii="Arial" w:hAnsi="Arial"/>
        <w:sz w:val="14"/>
        <w:szCs w:val="22"/>
        <w:lang w:val="fr-FR"/>
      </w:rPr>
      <w:t>www.uniroma1.it/internazionale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05F" w:rsidRDefault="00F9305F">
      <w:r>
        <w:separator/>
      </w:r>
    </w:p>
  </w:footnote>
  <w:footnote w:type="continuationSeparator" w:id="0">
    <w:p w:rsidR="00F9305F" w:rsidRDefault="00F9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Default="00387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Pr="00541229" w:rsidRDefault="00387DB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75AD1865" wp14:editId="0C8DBE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7DB0" w:rsidRPr="00541229" w:rsidRDefault="00387DB0" w:rsidP="00D401AF">
    <w:pPr>
      <w:pStyle w:val="Intestazione"/>
      <w:spacing w:line="280" w:lineRule="exact"/>
      <w:rPr>
        <w:rFonts w:ascii="Arial" w:hAnsi="Arial"/>
        <w:sz w:val="20"/>
      </w:rPr>
    </w:pPr>
  </w:p>
  <w:p w:rsidR="00387DB0" w:rsidRPr="00541229" w:rsidRDefault="00387DB0" w:rsidP="00D401AF">
    <w:pPr>
      <w:pStyle w:val="Intestazione"/>
      <w:spacing w:line="280" w:lineRule="exact"/>
      <w:rPr>
        <w:rFonts w:ascii="Arial" w:hAnsi="Arial"/>
        <w:sz w:val="20"/>
      </w:rPr>
    </w:pPr>
  </w:p>
  <w:p w:rsidR="00387DB0" w:rsidRPr="00541229" w:rsidRDefault="00387DB0" w:rsidP="00D401AF">
    <w:pPr>
      <w:pStyle w:val="Intestazione"/>
      <w:spacing w:line="280" w:lineRule="exact"/>
      <w:rPr>
        <w:rFonts w:ascii="Arial" w:hAnsi="Arial"/>
        <w:sz w:val="20"/>
      </w:rPr>
    </w:pPr>
  </w:p>
  <w:p w:rsidR="00387DB0" w:rsidRPr="00541229" w:rsidRDefault="00387DB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A3708">
      <w:rPr>
        <w:rStyle w:val="Numeropagina"/>
        <w:rFonts w:ascii="Arial" w:hAnsi="Arial"/>
        <w:noProof/>
        <w:sz w:val="20"/>
      </w:rPr>
      <w:t>13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B0" w:rsidRPr="00A226CE" w:rsidRDefault="00387DB0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  <w:noProof/>
      </w:rPr>
      <w:drawing>
        <wp:inline distT="0" distB="0" distL="0" distR="0" wp14:anchorId="34D7A5C5" wp14:editId="4FFF4AA3">
          <wp:extent cx="5200650" cy="2524125"/>
          <wp:effectExtent l="0" t="0" r="0" b="0"/>
          <wp:docPr id="3" name="Immagine 3" descr="w_area_intern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area_intern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94B"/>
    <w:multiLevelType w:val="hybridMultilevel"/>
    <w:tmpl w:val="B0204D58"/>
    <w:lvl w:ilvl="0" w:tplc="A644F7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D2DC6"/>
    <w:multiLevelType w:val="hybridMultilevel"/>
    <w:tmpl w:val="047EB042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F1F2A"/>
    <w:multiLevelType w:val="hybridMultilevel"/>
    <w:tmpl w:val="6BF4C644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1EDC"/>
    <w:multiLevelType w:val="hybridMultilevel"/>
    <w:tmpl w:val="193C7F06"/>
    <w:lvl w:ilvl="0" w:tplc="A644F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B64C0"/>
    <w:multiLevelType w:val="hybridMultilevel"/>
    <w:tmpl w:val="AD7E4BE0"/>
    <w:lvl w:ilvl="0" w:tplc="A644F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D7D21"/>
    <w:multiLevelType w:val="hybridMultilevel"/>
    <w:tmpl w:val="6EA05C70"/>
    <w:lvl w:ilvl="0" w:tplc="021C3C82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5F0E20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89"/>
    <w:rsid w:val="0002012A"/>
    <w:rsid w:val="000255E0"/>
    <w:rsid w:val="00025B01"/>
    <w:rsid w:val="00033554"/>
    <w:rsid w:val="00041374"/>
    <w:rsid w:val="00081734"/>
    <w:rsid w:val="000B1231"/>
    <w:rsid w:val="000B2B59"/>
    <w:rsid w:val="000E63A9"/>
    <w:rsid w:val="0012300F"/>
    <w:rsid w:val="00146243"/>
    <w:rsid w:val="00175535"/>
    <w:rsid w:val="00185E79"/>
    <w:rsid w:val="002046A0"/>
    <w:rsid w:val="00232314"/>
    <w:rsid w:val="0023590A"/>
    <w:rsid w:val="00245A5C"/>
    <w:rsid w:val="00256A51"/>
    <w:rsid w:val="0027560B"/>
    <w:rsid w:val="00293E05"/>
    <w:rsid w:val="002A77DC"/>
    <w:rsid w:val="002D0DBF"/>
    <w:rsid w:val="00310EC4"/>
    <w:rsid w:val="00380545"/>
    <w:rsid w:val="00384B4E"/>
    <w:rsid w:val="00387DB0"/>
    <w:rsid w:val="003E7C4F"/>
    <w:rsid w:val="004169B3"/>
    <w:rsid w:val="00493066"/>
    <w:rsid w:val="004B1DC3"/>
    <w:rsid w:val="004C21BB"/>
    <w:rsid w:val="004D0D7C"/>
    <w:rsid w:val="004D6090"/>
    <w:rsid w:val="004E6701"/>
    <w:rsid w:val="005104B9"/>
    <w:rsid w:val="00523DE8"/>
    <w:rsid w:val="005326CE"/>
    <w:rsid w:val="00563B5E"/>
    <w:rsid w:val="00570A2A"/>
    <w:rsid w:val="00586446"/>
    <w:rsid w:val="005A3708"/>
    <w:rsid w:val="005A51BC"/>
    <w:rsid w:val="005C23C3"/>
    <w:rsid w:val="005C62D7"/>
    <w:rsid w:val="00604656"/>
    <w:rsid w:val="00624C54"/>
    <w:rsid w:val="0062693E"/>
    <w:rsid w:val="00633176"/>
    <w:rsid w:val="00637E47"/>
    <w:rsid w:val="00671C32"/>
    <w:rsid w:val="00685343"/>
    <w:rsid w:val="0068768D"/>
    <w:rsid w:val="006A74E5"/>
    <w:rsid w:val="006B6B05"/>
    <w:rsid w:val="006C4BFD"/>
    <w:rsid w:val="006E3B5C"/>
    <w:rsid w:val="006E5368"/>
    <w:rsid w:val="00710FE4"/>
    <w:rsid w:val="00713551"/>
    <w:rsid w:val="00725680"/>
    <w:rsid w:val="007518B8"/>
    <w:rsid w:val="00762757"/>
    <w:rsid w:val="00765688"/>
    <w:rsid w:val="00765715"/>
    <w:rsid w:val="00766340"/>
    <w:rsid w:val="00791C05"/>
    <w:rsid w:val="007C3678"/>
    <w:rsid w:val="007C376C"/>
    <w:rsid w:val="007D0F55"/>
    <w:rsid w:val="0080296D"/>
    <w:rsid w:val="00814E30"/>
    <w:rsid w:val="00815D94"/>
    <w:rsid w:val="00862AB5"/>
    <w:rsid w:val="0086381A"/>
    <w:rsid w:val="00892371"/>
    <w:rsid w:val="008D3169"/>
    <w:rsid w:val="008D5E22"/>
    <w:rsid w:val="008D724C"/>
    <w:rsid w:val="008E0E26"/>
    <w:rsid w:val="009078C4"/>
    <w:rsid w:val="00912D89"/>
    <w:rsid w:val="00923256"/>
    <w:rsid w:val="009304C6"/>
    <w:rsid w:val="009378A7"/>
    <w:rsid w:val="00952761"/>
    <w:rsid w:val="0096061C"/>
    <w:rsid w:val="009A1D7E"/>
    <w:rsid w:val="009A59BA"/>
    <w:rsid w:val="009A78B1"/>
    <w:rsid w:val="009B0936"/>
    <w:rsid w:val="009F6A5A"/>
    <w:rsid w:val="009F7228"/>
    <w:rsid w:val="00A32242"/>
    <w:rsid w:val="00A34EE2"/>
    <w:rsid w:val="00A641A7"/>
    <w:rsid w:val="00A83161"/>
    <w:rsid w:val="00AA1756"/>
    <w:rsid w:val="00AC5DA3"/>
    <w:rsid w:val="00AD7E55"/>
    <w:rsid w:val="00AE28A1"/>
    <w:rsid w:val="00AE7EA5"/>
    <w:rsid w:val="00AF1FD1"/>
    <w:rsid w:val="00B03502"/>
    <w:rsid w:val="00B322CF"/>
    <w:rsid w:val="00B328C4"/>
    <w:rsid w:val="00B40295"/>
    <w:rsid w:val="00B6408D"/>
    <w:rsid w:val="00B7257D"/>
    <w:rsid w:val="00B76C81"/>
    <w:rsid w:val="00B86635"/>
    <w:rsid w:val="00B92F5E"/>
    <w:rsid w:val="00BB273D"/>
    <w:rsid w:val="00BC0397"/>
    <w:rsid w:val="00BD1387"/>
    <w:rsid w:val="00BE34AE"/>
    <w:rsid w:val="00BE417C"/>
    <w:rsid w:val="00BF07CF"/>
    <w:rsid w:val="00C32B1F"/>
    <w:rsid w:val="00C346A9"/>
    <w:rsid w:val="00C51B69"/>
    <w:rsid w:val="00C5239B"/>
    <w:rsid w:val="00CD23B4"/>
    <w:rsid w:val="00CD7883"/>
    <w:rsid w:val="00D12668"/>
    <w:rsid w:val="00D1514C"/>
    <w:rsid w:val="00D401AF"/>
    <w:rsid w:val="00D45C62"/>
    <w:rsid w:val="00D62A53"/>
    <w:rsid w:val="00D73CE4"/>
    <w:rsid w:val="00D744BE"/>
    <w:rsid w:val="00D81D42"/>
    <w:rsid w:val="00DB0A8D"/>
    <w:rsid w:val="00DC02AC"/>
    <w:rsid w:val="00DD68DF"/>
    <w:rsid w:val="00E159DC"/>
    <w:rsid w:val="00E45CBA"/>
    <w:rsid w:val="00E46A37"/>
    <w:rsid w:val="00E72C4F"/>
    <w:rsid w:val="00E87624"/>
    <w:rsid w:val="00E96EC3"/>
    <w:rsid w:val="00EA547C"/>
    <w:rsid w:val="00EA6199"/>
    <w:rsid w:val="00EA6231"/>
    <w:rsid w:val="00EA7257"/>
    <w:rsid w:val="00EB2AB9"/>
    <w:rsid w:val="00ED73ED"/>
    <w:rsid w:val="00F009E2"/>
    <w:rsid w:val="00F01720"/>
    <w:rsid w:val="00F10DDB"/>
    <w:rsid w:val="00F179FD"/>
    <w:rsid w:val="00F7652F"/>
    <w:rsid w:val="00F9305F"/>
    <w:rsid w:val="00F93989"/>
    <w:rsid w:val="00FA31FA"/>
    <w:rsid w:val="00FA5CBB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64BED9"/>
  <w15:docId w15:val="{E8361B04-9651-4166-87C9-72F7558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37E4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2B1F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basedOn w:val="Carpredefinitoparagrafo"/>
    <w:link w:val="Pidipagina"/>
    <w:semiHidden/>
    <w:rsid w:val="00C5239B"/>
    <w:rPr>
      <w:sz w:val="24"/>
      <w:szCs w:val="24"/>
    </w:rPr>
  </w:style>
  <w:style w:type="paragraph" w:styleId="Mappadocumento">
    <w:name w:val="Document Map"/>
    <w:basedOn w:val="Normale"/>
    <w:link w:val="MappadocumentoCarattere"/>
    <w:rsid w:val="00791C0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91C05"/>
    <w:rPr>
      <w:rFonts w:ascii="Tahom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2D0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0DBF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F93989"/>
    <w:rPr>
      <w:color w:val="0000FF"/>
      <w:u w:val="single"/>
    </w:rPr>
  </w:style>
  <w:style w:type="character" w:styleId="Enfasigrassetto">
    <w:name w:val="Strong"/>
    <w:uiPriority w:val="99"/>
    <w:qFormat/>
    <w:rsid w:val="00F9398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F9398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3989"/>
    <w:rPr>
      <w:lang w:val="x-none" w:eastAsia="x-none"/>
    </w:rPr>
  </w:style>
  <w:style w:type="character" w:styleId="Rimandonotaapidipagina">
    <w:name w:val="footnote reference"/>
    <w:uiPriority w:val="99"/>
    <w:rsid w:val="00F939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9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93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32B1F"/>
    <w:rPr>
      <w:rFonts w:ascii="Arial" w:hAnsi="Arial" w:cs="Arial"/>
      <w:b/>
      <w:bCs/>
      <w:sz w:val="22"/>
      <w:szCs w:val="2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33176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3317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633176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3317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D73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studenjts-eco@uniroma1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zzan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F98C-9B04-4800-BCBD-B4610E2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Vizzani Martina</dc:creator>
  <cp:lastModifiedBy>Mauretto</cp:lastModifiedBy>
  <cp:revision>2</cp:revision>
  <cp:lastPrinted>2018-03-13T08:55:00Z</cp:lastPrinted>
  <dcterms:created xsi:type="dcterms:W3CDTF">2019-05-10T08:35:00Z</dcterms:created>
  <dcterms:modified xsi:type="dcterms:W3CDTF">2019-05-10T08:35:00Z</dcterms:modified>
</cp:coreProperties>
</file>